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20" w:rsidRDefault="001455CA" w:rsidP="001C3729">
      <w:pPr>
        <w:pStyle w:val="Title"/>
        <w:rPr>
          <w:rFonts w:ascii="Calibri" w:hAnsi="Calibri" w:cs="Calibri"/>
          <w:sz w:val="28"/>
          <w:szCs w:val="28"/>
        </w:rPr>
      </w:pPr>
      <w:r>
        <w:rPr>
          <w:noProof/>
          <w:sz w:val="20"/>
          <w:szCs w:val="18"/>
        </w:rPr>
        <mc:AlternateContent>
          <mc:Choice Requires="wpc">
            <w:drawing>
              <wp:inline distT="0" distB="0" distL="0" distR="0">
                <wp:extent cx="1181735" cy="1123315"/>
                <wp:effectExtent l="0" t="0" r="8890" b="635"/>
                <wp:docPr id="78" name="Canvas 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213995" y="86360"/>
                            <a:ext cx="777875" cy="492125"/>
                          </a:xfrm>
                          <a:custGeom>
                            <a:avLst/>
                            <a:gdLst>
                              <a:gd name="T0" fmla="*/ 21 w 1225"/>
                              <a:gd name="T1" fmla="*/ 466 h 775"/>
                              <a:gd name="T2" fmla="*/ 52 w 1225"/>
                              <a:gd name="T3" fmla="*/ 381 h 775"/>
                              <a:gd name="T4" fmla="*/ 93 w 1225"/>
                              <a:gd name="T5" fmla="*/ 306 h 775"/>
                              <a:gd name="T6" fmla="*/ 140 w 1225"/>
                              <a:gd name="T7" fmla="*/ 242 h 775"/>
                              <a:gd name="T8" fmla="*/ 193 w 1225"/>
                              <a:gd name="T9" fmla="*/ 186 h 775"/>
                              <a:gd name="T10" fmla="*/ 251 w 1225"/>
                              <a:gd name="T11" fmla="*/ 138 h 775"/>
                              <a:gd name="T12" fmla="*/ 311 w 1225"/>
                              <a:gd name="T13" fmla="*/ 98 h 775"/>
                              <a:gd name="T14" fmla="*/ 370 w 1225"/>
                              <a:gd name="T15" fmla="*/ 65 h 775"/>
                              <a:gd name="T16" fmla="*/ 428 w 1225"/>
                              <a:gd name="T17" fmla="*/ 41 h 775"/>
                              <a:gd name="T18" fmla="*/ 477 w 1225"/>
                              <a:gd name="T19" fmla="*/ 24 h 775"/>
                              <a:gd name="T20" fmla="*/ 526 w 1225"/>
                              <a:gd name="T21" fmla="*/ 12 h 775"/>
                              <a:gd name="T22" fmla="*/ 579 w 1225"/>
                              <a:gd name="T23" fmla="*/ 4 h 775"/>
                              <a:gd name="T24" fmla="*/ 632 w 1225"/>
                              <a:gd name="T25" fmla="*/ 0 h 775"/>
                              <a:gd name="T26" fmla="*/ 743 w 1225"/>
                              <a:gd name="T27" fmla="*/ 2 h 775"/>
                              <a:gd name="T28" fmla="*/ 851 w 1225"/>
                              <a:gd name="T29" fmla="*/ 25 h 775"/>
                              <a:gd name="T30" fmla="*/ 906 w 1225"/>
                              <a:gd name="T31" fmla="*/ 43 h 775"/>
                              <a:gd name="T32" fmla="*/ 960 w 1225"/>
                              <a:gd name="T33" fmla="*/ 69 h 775"/>
                              <a:gd name="T34" fmla="*/ 1011 w 1225"/>
                              <a:gd name="T35" fmla="*/ 97 h 775"/>
                              <a:gd name="T36" fmla="*/ 1060 w 1225"/>
                              <a:gd name="T37" fmla="*/ 131 h 775"/>
                              <a:gd name="T38" fmla="*/ 1108 w 1225"/>
                              <a:gd name="T39" fmla="*/ 171 h 775"/>
                              <a:gd name="T40" fmla="*/ 1150 w 1225"/>
                              <a:gd name="T41" fmla="*/ 217 h 775"/>
                              <a:gd name="T42" fmla="*/ 1190 w 1225"/>
                              <a:gd name="T43" fmla="*/ 269 h 775"/>
                              <a:gd name="T44" fmla="*/ 1225 w 1225"/>
                              <a:gd name="T45" fmla="*/ 330 h 775"/>
                              <a:gd name="T46" fmla="*/ 997 w 1225"/>
                              <a:gd name="T47" fmla="*/ 454 h 775"/>
                              <a:gd name="T48" fmla="*/ 954 w 1225"/>
                              <a:gd name="T49" fmla="*/ 394 h 775"/>
                              <a:gd name="T50" fmla="*/ 906 w 1225"/>
                              <a:gd name="T51" fmla="*/ 346 h 775"/>
                              <a:gd name="T52" fmla="*/ 857 w 1225"/>
                              <a:gd name="T53" fmla="*/ 308 h 775"/>
                              <a:gd name="T54" fmla="*/ 804 w 1225"/>
                              <a:gd name="T55" fmla="*/ 278 h 775"/>
                              <a:gd name="T56" fmla="*/ 750 w 1225"/>
                              <a:gd name="T57" fmla="*/ 260 h 775"/>
                              <a:gd name="T58" fmla="*/ 689 w 1225"/>
                              <a:gd name="T59" fmla="*/ 250 h 775"/>
                              <a:gd name="T60" fmla="*/ 626 w 1225"/>
                              <a:gd name="T61" fmla="*/ 250 h 775"/>
                              <a:gd name="T62" fmla="*/ 559 w 1225"/>
                              <a:gd name="T63" fmla="*/ 261 h 775"/>
                              <a:gd name="T64" fmla="*/ 494 w 1225"/>
                              <a:gd name="T65" fmla="*/ 282 h 775"/>
                              <a:gd name="T66" fmla="*/ 433 w 1225"/>
                              <a:gd name="T67" fmla="*/ 315 h 775"/>
                              <a:gd name="T68" fmla="*/ 382 w 1225"/>
                              <a:gd name="T69" fmla="*/ 357 h 775"/>
                              <a:gd name="T70" fmla="*/ 338 w 1225"/>
                              <a:gd name="T71" fmla="*/ 408 h 775"/>
                              <a:gd name="T72" fmla="*/ 303 w 1225"/>
                              <a:gd name="T73" fmla="*/ 465 h 775"/>
                              <a:gd name="T74" fmla="*/ 277 w 1225"/>
                              <a:gd name="T75" fmla="*/ 527 h 775"/>
                              <a:gd name="T76" fmla="*/ 264 w 1225"/>
                              <a:gd name="T77" fmla="*/ 588 h 775"/>
                              <a:gd name="T78" fmla="*/ 263 w 1225"/>
                              <a:gd name="T79" fmla="*/ 650 h 775"/>
                              <a:gd name="T80" fmla="*/ 17 w 1225"/>
                              <a:gd name="T81" fmla="*/ 775 h 775"/>
                              <a:gd name="T82" fmla="*/ 0 w 1225"/>
                              <a:gd name="T83" fmla="*/ 632 h 775"/>
                              <a:gd name="T84" fmla="*/ 3 w 1225"/>
                              <a:gd name="T85" fmla="*/ 555 h 775"/>
                              <a:gd name="T86" fmla="*/ 21 w 1225"/>
                              <a:gd name="T87" fmla="*/ 466 h 775"/>
                              <a:gd name="T88" fmla="*/ 21 w 1225"/>
                              <a:gd name="T89" fmla="*/ 466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25" h="775">
                                <a:moveTo>
                                  <a:pt x="21" y="466"/>
                                </a:moveTo>
                                <a:lnTo>
                                  <a:pt x="52" y="381"/>
                                </a:lnTo>
                                <a:lnTo>
                                  <a:pt x="93" y="306"/>
                                </a:lnTo>
                                <a:lnTo>
                                  <a:pt x="140" y="242"/>
                                </a:lnTo>
                                <a:lnTo>
                                  <a:pt x="193" y="186"/>
                                </a:lnTo>
                                <a:lnTo>
                                  <a:pt x="251" y="138"/>
                                </a:lnTo>
                                <a:lnTo>
                                  <a:pt x="311" y="98"/>
                                </a:lnTo>
                                <a:lnTo>
                                  <a:pt x="370" y="65"/>
                                </a:lnTo>
                                <a:lnTo>
                                  <a:pt x="428" y="41"/>
                                </a:lnTo>
                                <a:lnTo>
                                  <a:pt x="477" y="24"/>
                                </a:lnTo>
                                <a:lnTo>
                                  <a:pt x="526" y="12"/>
                                </a:lnTo>
                                <a:lnTo>
                                  <a:pt x="579" y="4"/>
                                </a:lnTo>
                                <a:lnTo>
                                  <a:pt x="632" y="0"/>
                                </a:lnTo>
                                <a:lnTo>
                                  <a:pt x="743" y="2"/>
                                </a:lnTo>
                                <a:lnTo>
                                  <a:pt x="851" y="25"/>
                                </a:lnTo>
                                <a:lnTo>
                                  <a:pt x="906" y="43"/>
                                </a:lnTo>
                                <a:lnTo>
                                  <a:pt x="960" y="69"/>
                                </a:lnTo>
                                <a:lnTo>
                                  <a:pt x="1011" y="97"/>
                                </a:lnTo>
                                <a:lnTo>
                                  <a:pt x="1060" y="131"/>
                                </a:lnTo>
                                <a:lnTo>
                                  <a:pt x="1108" y="171"/>
                                </a:lnTo>
                                <a:lnTo>
                                  <a:pt x="1150" y="217"/>
                                </a:lnTo>
                                <a:lnTo>
                                  <a:pt x="1190" y="269"/>
                                </a:lnTo>
                                <a:lnTo>
                                  <a:pt x="1225" y="330"/>
                                </a:lnTo>
                                <a:lnTo>
                                  <a:pt x="997" y="454"/>
                                </a:lnTo>
                                <a:lnTo>
                                  <a:pt x="954" y="394"/>
                                </a:lnTo>
                                <a:lnTo>
                                  <a:pt x="906" y="346"/>
                                </a:lnTo>
                                <a:lnTo>
                                  <a:pt x="857" y="308"/>
                                </a:lnTo>
                                <a:lnTo>
                                  <a:pt x="804" y="278"/>
                                </a:lnTo>
                                <a:lnTo>
                                  <a:pt x="750" y="260"/>
                                </a:lnTo>
                                <a:lnTo>
                                  <a:pt x="689" y="250"/>
                                </a:lnTo>
                                <a:lnTo>
                                  <a:pt x="626" y="250"/>
                                </a:lnTo>
                                <a:lnTo>
                                  <a:pt x="559" y="261"/>
                                </a:lnTo>
                                <a:lnTo>
                                  <a:pt x="494" y="282"/>
                                </a:lnTo>
                                <a:lnTo>
                                  <a:pt x="433" y="315"/>
                                </a:lnTo>
                                <a:lnTo>
                                  <a:pt x="382" y="357"/>
                                </a:lnTo>
                                <a:lnTo>
                                  <a:pt x="338" y="408"/>
                                </a:lnTo>
                                <a:lnTo>
                                  <a:pt x="303" y="465"/>
                                </a:lnTo>
                                <a:lnTo>
                                  <a:pt x="277" y="527"/>
                                </a:lnTo>
                                <a:lnTo>
                                  <a:pt x="264" y="588"/>
                                </a:lnTo>
                                <a:lnTo>
                                  <a:pt x="263" y="650"/>
                                </a:lnTo>
                                <a:lnTo>
                                  <a:pt x="17" y="775"/>
                                </a:lnTo>
                                <a:lnTo>
                                  <a:pt x="0" y="632"/>
                                </a:lnTo>
                                <a:lnTo>
                                  <a:pt x="3" y="555"/>
                                </a:lnTo>
                                <a:lnTo>
                                  <a:pt x="21" y="4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220980" y="422910"/>
                            <a:ext cx="812800" cy="186690"/>
                          </a:xfrm>
                          <a:custGeom>
                            <a:avLst/>
                            <a:gdLst>
                              <a:gd name="T0" fmla="*/ 0 w 1280"/>
                              <a:gd name="T1" fmla="*/ 294 h 294"/>
                              <a:gd name="T2" fmla="*/ 516 w 1280"/>
                              <a:gd name="T3" fmla="*/ 0 h 294"/>
                              <a:gd name="T4" fmla="*/ 726 w 1280"/>
                              <a:gd name="T5" fmla="*/ 104 h 294"/>
                              <a:gd name="T6" fmla="*/ 854 w 1280"/>
                              <a:gd name="T7" fmla="*/ 49 h 294"/>
                              <a:gd name="T8" fmla="*/ 992 w 1280"/>
                              <a:gd name="T9" fmla="*/ 147 h 294"/>
                              <a:gd name="T10" fmla="*/ 1104 w 1280"/>
                              <a:gd name="T11" fmla="*/ 104 h 294"/>
                              <a:gd name="T12" fmla="*/ 1280 w 1280"/>
                              <a:gd name="T13" fmla="*/ 224 h 294"/>
                              <a:gd name="T14" fmla="*/ 1266 w 1280"/>
                              <a:gd name="T15" fmla="*/ 291 h 294"/>
                              <a:gd name="T16" fmla="*/ 1132 w 1280"/>
                              <a:gd name="T17" fmla="*/ 289 h 294"/>
                              <a:gd name="T18" fmla="*/ 1132 w 1280"/>
                              <a:gd name="T19" fmla="*/ 214 h 294"/>
                              <a:gd name="T20" fmla="*/ 776 w 1280"/>
                              <a:gd name="T21" fmla="*/ 214 h 294"/>
                              <a:gd name="T22" fmla="*/ 777 w 1280"/>
                              <a:gd name="T23" fmla="*/ 250 h 294"/>
                              <a:gd name="T24" fmla="*/ 712 w 1280"/>
                              <a:gd name="T25" fmla="*/ 250 h 294"/>
                              <a:gd name="T26" fmla="*/ 712 w 1280"/>
                              <a:gd name="T27" fmla="*/ 127 h 294"/>
                              <a:gd name="T28" fmla="*/ 618 w 1280"/>
                              <a:gd name="T29" fmla="*/ 127 h 294"/>
                              <a:gd name="T30" fmla="*/ 618 w 1280"/>
                              <a:gd name="T31" fmla="*/ 264 h 294"/>
                              <a:gd name="T32" fmla="*/ 579 w 1280"/>
                              <a:gd name="T33" fmla="*/ 264 h 294"/>
                              <a:gd name="T34" fmla="*/ 579 w 1280"/>
                              <a:gd name="T35" fmla="*/ 214 h 294"/>
                              <a:gd name="T36" fmla="*/ 335 w 1280"/>
                              <a:gd name="T37" fmla="*/ 214 h 294"/>
                              <a:gd name="T38" fmla="*/ 335 w 1280"/>
                              <a:gd name="T39" fmla="*/ 292 h 294"/>
                              <a:gd name="T40" fmla="*/ 0 w 1280"/>
                              <a:gd name="T41" fmla="*/ 294 h 294"/>
                              <a:gd name="T42" fmla="*/ 0 w 1280"/>
                              <a:gd name="T43" fmla="*/ 294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80" h="294">
                                <a:moveTo>
                                  <a:pt x="0" y="294"/>
                                </a:moveTo>
                                <a:lnTo>
                                  <a:pt x="516" y="0"/>
                                </a:lnTo>
                                <a:lnTo>
                                  <a:pt x="726" y="104"/>
                                </a:lnTo>
                                <a:lnTo>
                                  <a:pt x="854" y="49"/>
                                </a:lnTo>
                                <a:lnTo>
                                  <a:pt x="992" y="147"/>
                                </a:lnTo>
                                <a:lnTo>
                                  <a:pt x="1104" y="104"/>
                                </a:lnTo>
                                <a:lnTo>
                                  <a:pt x="1280" y="224"/>
                                </a:lnTo>
                                <a:lnTo>
                                  <a:pt x="1266" y="291"/>
                                </a:lnTo>
                                <a:lnTo>
                                  <a:pt x="1132" y="289"/>
                                </a:lnTo>
                                <a:lnTo>
                                  <a:pt x="1132" y="214"/>
                                </a:lnTo>
                                <a:lnTo>
                                  <a:pt x="776" y="214"/>
                                </a:lnTo>
                                <a:lnTo>
                                  <a:pt x="777" y="250"/>
                                </a:lnTo>
                                <a:lnTo>
                                  <a:pt x="712" y="250"/>
                                </a:lnTo>
                                <a:lnTo>
                                  <a:pt x="712" y="127"/>
                                </a:lnTo>
                                <a:lnTo>
                                  <a:pt x="618" y="127"/>
                                </a:lnTo>
                                <a:lnTo>
                                  <a:pt x="618" y="264"/>
                                </a:lnTo>
                                <a:lnTo>
                                  <a:pt x="579" y="264"/>
                                </a:lnTo>
                                <a:lnTo>
                                  <a:pt x="579" y="214"/>
                                </a:lnTo>
                                <a:lnTo>
                                  <a:pt x="335" y="214"/>
                                </a:lnTo>
                                <a:lnTo>
                                  <a:pt x="335" y="292"/>
                                </a:lnTo>
                                <a:lnTo>
                                  <a:pt x="0" y="2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238125" y="622300"/>
                            <a:ext cx="785495" cy="277495"/>
                          </a:xfrm>
                          <a:custGeom>
                            <a:avLst/>
                            <a:gdLst>
                              <a:gd name="T0" fmla="*/ 1230 w 1237"/>
                              <a:gd name="T1" fmla="*/ 30 h 437"/>
                              <a:gd name="T2" fmla="*/ 1115 w 1237"/>
                              <a:gd name="T3" fmla="*/ 63 h 437"/>
                              <a:gd name="T4" fmla="*/ 1161 w 1237"/>
                              <a:gd name="T5" fmla="*/ 114 h 437"/>
                              <a:gd name="T6" fmla="*/ 1129 w 1237"/>
                              <a:gd name="T7" fmla="*/ 193 h 437"/>
                              <a:gd name="T8" fmla="*/ 957 w 1237"/>
                              <a:gd name="T9" fmla="*/ 67 h 437"/>
                              <a:gd name="T10" fmla="*/ 950 w 1237"/>
                              <a:gd name="T11" fmla="*/ 104 h 437"/>
                              <a:gd name="T12" fmla="*/ 1043 w 1237"/>
                              <a:gd name="T13" fmla="*/ 193 h 437"/>
                              <a:gd name="T14" fmla="*/ 1030 w 1237"/>
                              <a:gd name="T15" fmla="*/ 294 h 437"/>
                              <a:gd name="T16" fmla="*/ 960 w 1237"/>
                              <a:gd name="T17" fmla="*/ 238 h 437"/>
                              <a:gd name="T18" fmla="*/ 863 w 1237"/>
                              <a:gd name="T19" fmla="*/ 125 h 437"/>
                              <a:gd name="T20" fmla="*/ 818 w 1237"/>
                              <a:gd name="T21" fmla="*/ 66 h 437"/>
                              <a:gd name="T22" fmla="*/ 791 w 1237"/>
                              <a:gd name="T23" fmla="*/ 98 h 437"/>
                              <a:gd name="T24" fmla="*/ 852 w 1237"/>
                              <a:gd name="T25" fmla="*/ 178 h 437"/>
                              <a:gd name="T26" fmla="*/ 909 w 1237"/>
                              <a:gd name="T27" fmla="*/ 279 h 437"/>
                              <a:gd name="T28" fmla="*/ 937 w 1237"/>
                              <a:gd name="T29" fmla="*/ 328 h 437"/>
                              <a:gd name="T30" fmla="*/ 862 w 1237"/>
                              <a:gd name="T31" fmla="*/ 390 h 437"/>
                              <a:gd name="T32" fmla="*/ 768 w 1237"/>
                              <a:gd name="T33" fmla="*/ 317 h 437"/>
                              <a:gd name="T34" fmla="*/ 738 w 1237"/>
                              <a:gd name="T35" fmla="*/ 232 h 437"/>
                              <a:gd name="T36" fmla="*/ 678 w 1237"/>
                              <a:gd name="T37" fmla="*/ 66 h 437"/>
                              <a:gd name="T38" fmla="*/ 671 w 1237"/>
                              <a:gd name="T39" fmla="*/ 175 h 437"/>
                              <a:gd name="T40" fmla="*/ 681 w 1237"/>
                              <a:gd name="T41" fmla="*/ 430 h 437"/>
                              <a:gd name="T42" fmla="*/ 530 w 1237"/>
                              <a:gd name="T43" fmla="*/ 430 h 437"/>
                              <a:gd name="T44" fmla="*/ 492 w 1237"/>
                              <a:gd name="T45" fmla="*/ 377 h 437"/>
                              <a:gd name="T46" fmla="*/ 527 w 1237"/>
                              <a:gd name="T47" fmla="*/ 212 h 437"/>
                              <a:gd name="T48" fmla="*/ 573 w 1237"/>
                              <a:gd name="T49" fmla="*/ 69 h 437"/>
                              <a:gd name="T50" fmla="*/ 537 w 1237"/>
                              <a:gd name="T51" fmla="*/ 108 h 437"/>
                              <a:gd name="T52" fmla="*/ 514 w 1237"/>
                              <a:gd name="T53" fmla="*/ 165 h 437"/>
                              <a:gd name="T54" fmla="*/ 448 w 1237"/>
                              <a:gd name="T55" fmla="*/ 350 h 437"/>
                              <a:gd name="T56" fmla="*/ 383 w 1237"/>
                              <a:gd name="T57" fmla="*/ 394 h 437"/>
                              <a:gd name="T58" fmla="*/ 289 w 1237"/>
                              <a:gd name="T59" fmla="*/ 341 h 437"/>
                              <a:gd name="T60" fmla="*/ 359 w 1237"/>
                              <a:gd name="T61" fmla="*/ 240 h 437"/>
                              <a:gd name="T62" fmla="*/ 416 w 1237"/>
                              <a:gd name="T63" fmla="*/ 156 h 437"/>
                              <a:gd name="T64" fmla="*/ 436 w 1237"/>
                              <a:gd name="T65" fmla="*/ 112 h 437"/>
                              <a:gd name="T66" fmla="*/ 467 w 1237"/>
                              <a:gd name="T67" fmla="*/ 69 h 437"/>
                              <a:gd name="T68" fmla="*/ 434 w 1237"/>
                              <a:gd name="T69" fmla="*/ 87 h 437"/>
                              <a:gd name="T70" fmla="*/ 329 w 1237"/>
                              <a:gd name="T71" fmla="*/ 205 h 437"/>
                              <a:gd name="T72" fmla="*/ 251 w 1237"/>
                              <a:gd name="T73" fmla="*/ 323 h 437"/>
                              <a:gd name="T74" fmla="*/ 174 w 1237"/>
                              <a:gd name="T75" fmla="*/ 244 h 437"/>
                              <a:gd name="T76" fmla="*/ 268 w 1237"/>
                              <a:gd name="T77" fmla="*/ 150 h 437"/>
                              <a:gd name="T78" fmla="*/ 324 w 1237"/>
                              <a:gd name="T79" fmla="*/ 66 h 437"/>
                              <a:gd name="T80" fmla="*/ 227 w 1237"/>
                              <a:gd name="T81" fmla="*/ 142 h 437"/>
                              <a:gd name="T82" fmla="*/ 91 w 1237"/>
                              <a:gd name="T83" fmla="*/ 180 h 437"/>
                              <a:gd name="T84" fmla="*/ 107 w 1237"/>
                              <a:gd name="T85" fmla="*/ 104 h 437"/>
                              <a:gd name="T86" fmla="*/ 20 w 1237"/>
                              <a:gd name="T87" fmla="*/ 67 h 437"/>
                              <a:gd name="T88" fmla="*/ 0 w 1237"/>
                              <a:gd name="T89" fmla="*/ 1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37" h="437">
                                <a:moveTo>
                                  <a:pt x="0" y="1"/>
                                </a:moveTo>
                                <a:lnTo>
                                  <a:pt x="1237" y="0"/>
                                </a:lnTo>
                                <a:lnTo>
                                  <a:pt x="1230" y="30"/>
                                </a:lnTo>
                                <a:lnTo>
                                  <a:pt x="1215" y="60"/>
                                </a:lnTo>
                                <a:lnTo>
                                  <a:pt x="1152" y="60"/>
                                </a:lnTo>
                                <a:lnTo>
                                  <a:pt x="1115" y="63"/>
                                </a:lnTo>
                                <a:lnTo>
                                  <a:pt x="1092" y="67"/>
                                </a:lnTo>
                                <a:lnTo>
                                  <a:pt x="1135" y="98"/>
                                </a:lnTo>
                                <a:lnTo>
                                  <a:pt x="1161" y="114"/>
                                </a:lnTo>
                                <a:lnTo>
                                  <a:pt x="1175" y="130"/>
                                </a:lnTo>
                                <a:lnTo>
                                  <a:pt x="1155" y="171"/>
                                </a:lnTo>
                                <a:lnTo>
                                  <a:pt x="1129" y="193"/>
                                </a:lnTo>
                                <a:lnTo>
                                  <a:pt x="1029" y="128"/>
                                </a:lnTo>
                                <a:lnTo>
                                  <a:pt x="981" y="82"/>
                                </a:lnTo>
                                <a:lnTo>
                                  <a:pt x="957" y="67"/>
                                </a:lnTo>
                                <a:lnTo>
                                  <a:pt x="929" y="67"/>
                                </a:lnTo>
                                <a:lnTo>
                                  <a:pt x="936" y="84"/>
                                </a:lnTo>
                                <a:lnTo>
                                  <a:pt x="950" y="104"/>
                                </a:lnTo>
                                <a:lnTo>
                                  <a:pt x="987" y="134"/>
                                </a:lnTo>
                                <a:lnTo>
                                  <a:pt x="1009" y="163"/>
                                </a:lnTo>
                                <a:lnTo>
                                  <a:pt x="1043" y="193"/>
                                </a:lnTo>
                                <a:lnTo>
                                  <a:pt x="1098" y="235"/>
                                </a:lnTo>
                                <a:lnTo>
                                  <a:pt x="1056" y="275"/>
                                </a:lnTo>
                                <a:lnTo>
                                  <a:pt x="1030" y="294"/>
                                </a:lnTo>
                                <a:lnTo>
                                  <a:pt x="1006" y="302"/>
                                </a:lnTo>
                                <a:lnTo>
                                  <a:pt x="985" y="275"/>
                                </a:lnTo>
                                <a:lnTo>
                                  <a:pt x="960" y="238"/>
                                </a:lnTo>
                                <a:lnTo>
                                  <a:pt x="925" y="203"/>
                                </a:lnTo>
                                <a:lnTo>
                                  <a:pt x="901" y="158"/>
                                </a:lnTo>
                                <a:lnTo>
                                  <a:pt x="863" y="125"/>
                                </a:lnTo>
                                <a:lnTo>
                                  <a:pt x="842" y="89"/>
                                </a:lnTo>
                                <a:lnTo>
                                  <a:pt x="834" y="73"/>
                                </a:lnTo>
                                <a:lnTo>
                                  <a:pt x="818" y="66"/>
                                </a:lnTo>
                                <a:lnTo>
                                  <a:pt x="799" y="64"/>
                                </a:lnTo>
                                <a:lnTo>
                                  <a:pt x="783" y="67"/>
                                </a:lnTo>
                                <a:lnTo>
                                  <a:pt x="791" y="98"/>
                                </a:lnTo>
                                <a:lnTo>
                                  <a:pt x="812" y="130"/>
                                </a:lnTo>
                                <a:lnTo>
                                  <a:pt x="840" y="162"/>
                                </a:lnTo>
                                <a:lnTo>
                                  <a:pt x="852" y="178"/>
                                </a:lnTo>
                                <a:lnTo>
                                  <a:pt x="854" y="203"/>
                                </a:lnTo>
                                <a:lnTo>
                                  <a:pt x="880" y="238"/>
                                </a:lnTo>
                                <a:lnTo>
                                  <a:pt x="909" y="279"/>
                                </a:lnTo>
                                <a:lnTo>
                                  <a:pt x="910" y="295"/>
                                </a:lnTo>
                                <a:lnTo>
                                  <a:pt x="923" y="312"/>
                                </a:lnTo>
                                <a:lnTo>
                                  <a:pt x="937" y="328"/>
                                </a:lnTo>
                                <a:lnTo>
                                  <a:pt x="940" y="349"/>
                                </a:lnTo>
                                <a:lnTo>
                                  <a:pt x="909" y="370"/>
                                </a:lnTo>
                                <a:lnTo>
                                  <a:pt x="862" y="390"/>
                                </a:lnTo>
                                <a:lnTo>
                                  <a:pt x="817" y="402"/>
                                </a:lnTo>
                                <a:lnTo>
                                  <a:pt x="780" y="403"/>
                                </a:lnTo>
                                <a:lnTo>
                                  <a:pt x="768" y="317"/>
                                </a:lnTo>
                                <a:lnTo>
                                  <a:pt x="757" y="301"/>
                                </a:lnTo>
                                <a:lnTo>
                                  <a:pt x="750" y="280"/>
                                </a:lnTo>
                                <a:lnTo>
                                  <a:pt x="738" y="232"/>
                                </a:lnTo>
                                <a:lnTo>
                                  <a:pt x="719" y="196"/>
                                </a:lnTo>
                                <a:lnTo>
                                  <a:pt x="707" y="150"/>
                                </a:lnTo>
                                <a:lnTo>
                                  <a:pt x="678" y="66"/>
                                </a:lnTo>
                                <a:lnTo>
                                  <a:pt x="674" y="77"/>
                                </a:lnTo>
                                <a:lnTo>
                                  <a:pt x="672" y="104"/>
                                </a:lnTo>
                                <a:lnTo>
                                  <a:pt x="671" y="175"/>
                                </a:lnTo>
                                <a:lnTo>
                                  <a:pt x="667" y="294"/>
                                </a:lnTo>
                                <a:lnTo>
                                  <a:pt x="678" y="361"/>
                                </a:lnTo>
                                <a:lnTo>
                                  <a:pt x="681" y="430"/>
                                </a:lnTo>
                                <a:lnTo>
                                  <a:pt x="640" y="437"/>
                                </a:lnTo>
                                <a:lnTo>
                                  <a:pt x="584" y="437"/>
                                </a:lnTo>
                                <a:lnTo>
                                  <a:pt x="530" y="430"/>
                                </a:lnTo>
                                <a:lnTo>
                                  <a:pt x="489" y="418"/>
                                </a:lnTo>
                                <a:lnTo>
                                  <a:pt x="484" y="413"/>
                                </a:lnTo>
                                <a:lnTo>
                                  <a:pt x="492" y="377"/>
                                </a:lnTo>
                                <a:lnTo>
                                  <a:pt x="507" y="334"/>
                                </a:lnTo>
                                <a:lnTo>
                                  <a:pt x="524" y="279"/>
                                </a:lnTo>
                                <a:lnTo>
                                  <a:pt x="527" y="212"/>
                                </a:lnTo>
                                <a:lnTo>
                                  <a:pt x="554" y="175"/>
                                </a:lnTo>
                                <a:lnTo>
                                  <a:pt x="566" y="142"/>
                                </a:lnTo>
                                <a:lnTo>
                                  <a:pt x="573" y="69"/>
                                </a:lnTo>
                                <a:lnTo>
                                  <a:pt x="559" y="67"/>
                                </a:lnTo>
                                <a:lnTo>
                                  <a:pt x="549" y="75"/>
                                </a:lnTo>
                                <a:lnTo>
                                  <a:pt x="537" y="108"/>
                                </a:lnTo>
                                <a:lnTo>
                                  <a:pt x="528" y="145"/>
                                </a:lnTo>
                                <a:lnTo>
                                  <a:pt x="523" y="158"/>
                                </a:lnTo>
                                <a:lnTo>
                                  <a:pt x="514" y="165"/>
                                </a:lnTo>
                                <a:lnTo>
                                  <a:pt x="463" y="286"/>
                                </a:lnTo>
                                <a:lnTo>
                                  <a:pt x="462" y="323"/>
                                </a:lnTo>
                                <a:lnTo>
                                  <a:pt x="448" y="350"/>
                                </a:lnTo>
                                <a:lnTo>
                                  <a:pt x="429" y="374"/>
                                </a:lnTo>
                                <a:lnTo>
                                  <a:pt x="414" y="399"/>
                                </a:lnTo>
                                <a:lnTo>
                                  <a:pt x="383" y="394"/>
                                </a:lnTo>
                                <a:lnTo>
                                  <a:pt x="348" y="381"/>
                                </a:lnTo>
                                <a:lnTo>
                                  <a:pt x="316" y="361"/>
                                </a:lnTo>
                                <a:lnTo>
                                  <a:pt x="289" y="341"/>
                                </a:lnTo>
                                <a:lnTo>
                                  <a:pt x="301" y="305"/>
                                </a:lnTo>
                                <a:lnTo>
                                  <a:pt x="329" y="274"/>
                                </a:lnTo>
                                <a:lnTo>
                                  <a:pt x="359" y="240"/>
                                </a:lnTo>
                                <a:lnTo>
                                  <a:pt x="378" y="206"/>
                                </a:lnTo>
                                <a:lnTo>
                                  <a:pt x="406" y="172"/>
                                </a:lnTo>
                                <a:lnTo>
                                  <a:pt x="416" y="156"/>
                                </a:lnTo>
                                <a:lnTo>
                                  <a:pt x="430" y="137"/>
                                </a:lnTo>
                                <a:lnTo>
                                  <a:pt x="432" y="123"/>
                                </a:lnTo>
                                <a:lnTo>
                                  <a:pt x="436" y="112"/>
                                </a:lnTo>
                                <a:lnTo>
                                  <a:pt x="451" y="97"/>
                                </a:lnTo>
                                <a:lnTo>
                                  <a:pt x="465" y="83"/>
                                </a:lnTo>
                                <a:lnTo>
                                  <a:pt x="467" y="69"/>
                                </a:lnTo>
                                <a:lnTo>
                                  <a:pt x="462" y="68"/>
                                </a:lnTo>
                                <a:lnTo>
                                  <a:pt x="453" y="71"/>
                                </a:lnTo>
                                <a:lnTo>
                                  <a:pt x="434" y="87"/>
                                </a:lnTo>
                                <a:lnTo>
                                  <a:pt x="394" y="142"/>
                                </a:lnTo>
                                <a:lnTo>
                                  <a:pt x="343" y="185"/>
                                </a:lnTo>
                                <a:lnTo>
                                  <a:pt x="329" y="205"/>
                                </a:lnTo>
                                <a:lnTo>
                                  <a:pt x="322" y="226"/>
                                </a:lnTo>
                                <a:lnTo>
                                  <a:pt x="283" y="274"/>
                                </a:lnTo>
                                <a:lnTo>
                                  <a:pt x="251" y="323"/>
                                </a:lnTo>
                                <a:lnTo>
                                  <a:pt x="205" y="293"/>
                                </a:lnTo>
                                <a:lnTo>
                                  <a:pt x="167" y="260"/>
                                </a:lnTo>
                                <a:lnTo>
                                  <a:pt x="174" y="244"/>
                                </a:lnTo>
                                <a:lnTo>
                                  <a:pt x="190" y="227"/>
                                </a:lnTo>
                                <a:lnTo>
                                  <a:pt x="244" y="183"/>
                                </a:lnTo>
                                <a:lnTo>
                                  <a:pt x="268" y="150"/>
                                </a:lnTo>
                                <a:lnTo>
                                  <a:pt x="296" y="122"/>
                                </a:lnTo>
                                <a:lnTo>
                                  <a:pt x="335" y="77"/>
                                </a:lnTo>
                                <a:lnTo>
                                  <a:pt x="324" y="66"/>
                                </a:lnTo>
                                <a:lnTo>
                                  <a:pt x="301" y="77"/>
                                </a:lnTo>
                                <a:lnTo>
                                  <a:pt x="275" y="96"/>
                                </a:lnTo>
                                <a:lnTo>
                                  <a:pt x="227" y="142"/>
                                </a:lnTo>
                                <a:lnTo>
                                  <a:pt x="177" y="187"/>
                                </a:lnTo>
                                <a:lnTo>
                                  <a:pt x="121" y="218"/>
                                </a:lnTo>
                                <a:lnTo>
                                  <a:pt x="91" y="180"/>
                                </a:lnTo>
                                <a:lnTo>
                                  <a:pt x="63" y="141"/>
                                </a:lnTo>
                                <a:lnTo>
                                  <a:pt x="84" y="121"/>
                                </a:lnTo>
                                <a:lnTo>
                                  <a:pt x="107" y="104"/>
                                </a:lnTo>
                                <a:lnTo>
                                  <a:pt x="156" y="75"/>
                                </a:lnTo>
                                <a:lnTo>
                                  <a:pt x="90" y="67"/>
                                </a:lnTo>
                                <a:lnTo>
                                  <a:pt x="20" y="67"/>
                                </a:lnTo>
                                <a:lnTo>
                                  <a:pt x="6" y="36"/>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37465" y="918845"/>
                            <a:ext cx="88900" cy="95885"/>
                          </a:xfrm>
                          <a:custGeom>
                            <a:avLst/>
                            <a:gdLst>
                              <a:gd name="T0" fmla="*/ 4 w 140"/>
                              <a:gd name="T1" fmla="*/ 82 h 151"/>
                              <a:gd name="T2" fmla="*/ 21 w 140"/>
                              <a:gd name="T3" fmla="*/ 37 h 151"/>
                              <a:gd name="T4" fmla="*/ 51 w 140"/>
                              <a:gd name="T5" fmla="*/ 11 h 151"/>
                              <a:gd name="T6" fmla="*/ 84 w 140"/>
                              <a:gd name="T7" fmla="*/ 0 h 151"/>
                              <a:gd name="T8" fmla="*/ 123 w 140"/>
                              <a:gd name="T9" fmla="*/ 11 h 151"/>
                              <a:gd name="T10" fmla="*/ 136 w 140"/>
                              <a:gd name="T11" fmla="*/ 25 h 151"/>
                              <a:gd name="T12" fmla="*/ 140 w 140"/>
                              <a:gd name="T13" fmla="*/ 45 h 151"/>
                              <a:gd name="T14" fmla="*/ 140 w 140"/>
                              <a:gd name="T15" fmla="*/ 47 h 151"/>
                              <a:gd name="T16" fmla="*/ 122 w 140"/>
                              <a:gd name="T17" fmla="*/ 47 h 151"/>
                              <a:gd name="T18" fmla="*/ 112 w 140"/>
                              <a:gd name="T19" fmla="*/ 24 h 151"/>
                              <a:gd name="T20" fmla="*/ 85 w 140"/>
                              <a:gd name="T21" fmla="*/ 17 h 151"/>
                              <a:gd name="T22" fmla="*/ 63 w 140"/>
                              <a:gd name="T23" fmla="*/ 23 h 151"/>
                              <a:gd name="T24" fmla="*/ 44 w 140"/>
                              <a:gd name="T25" fmla="*/ 37 h 151"/>
                              <a:gd name="T26" fmla="*/ 30 w 140"/>
                              <a:gd name="T27" fmla="*/ 58 h 151"/>
                              <a:gd name="T28" fmla="*/ 24 w 140"/>
                              <a:gd name="T29" fmla="*/ 86 h 151"/>
                              <a:gd name="T30" fmla="*/ 24 w 140"/>
                              <a:gd name="T31" fmla="*/ 89 h 151"/>
                              <a:gd name="T32" fmla="*/ 24 w 140"/>
                              <a:gd name="T33" fmla="*/ 96 h 151"/>
                              <a:gd name="T34" fmla="*/ 25 w 140"/>
                              <a:gd name="T35" fmla="*/ 113 h 151"/>
                              <a:gd name="T36" fmla="*/ 31 w 140"/>
                              <a:gd name="T37" fmla="*/ 122 h 151"/>
                              <a:gd name="T38" fmla="*/ 42 w 140"/>
                              <a:gd name="T39" fmla="*/ 133 h 151"/>
                              <a:gd name="T40" fmla="*/ 59 w 140"/>
                              <a:gd name="T41" fmla="*/ 135 h 151"/>
                              <a:gd name="T42" fmla="*/ 87 w 140"/>
                              <a:gd name="T43" fmla="*/ 126 h 151"/>
                              <a:gd name="T44" fmla="*/ 101 w 140"/>
                              <a:gd name="T45" fmla="*/ 114 h 151"/>
                              <a:gd name="T46" fmla="*/ 112 w 140"/>
                              <a:gd name="T47" fmla="*/ 95 h 151"/>
                              <a:gd name="T48" fmla="*/ 130 w 140"/>
                              <a:gd name="T49" fmla="*/ 95 h 151"/>
                              <a:gd name="T50" fmla="*/ 113 w 140"/>
                              <a:gd name="T51" fmla="*/ 126 h 151"/>
                              <a:gd name="T52" fmla="*/ 89 w 140"/>
                              <a:gd name="T53" fmla="*/ 144 h 151"/>
                              <a:gd name="T54" fmla="*/ 59 w 140"/>
                              <a:gd name="T55" fmla="*/ 151 h 151"/>
                              <a:gd name="T56" fmla="*/ 32 w 140"/>
                              <a:gd name="T57" fmla="*/ 149 h 151"/>
                              <a:gd name="T58" fmla="*/ 19 w 140"/>
                              <a:gd name="T59" fmla="*/ 143 h 151"/>
                              <a:gd name="T60" fmla="*/ 10 w 140"/>
                              <a:gd name="T61" fmla="*/ 133 h 151"/>
                              <a:gd name="T62" fmla="*/ 3 w 140"/>
                              <a:gd name="T63" fmla="*/ 119 h 151"/>
                              <a:gd name="T64" fmla="*/ 0 w 140"/>
                              <a:gd name="T65" fmla="*/ 102 h 151"/>
                              <a:gd name="T66" fmla="*/ 4 w 140"/>
                              <a:gd name="T67" fmla="*/ 82 h 151"/>
                              <a:gd name="T68" fmla="*/ 4 w 140"/>
                              <a:gd name="T69" fmla="*/ 8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0" h="151">
                                <a:moveTo>
                                  <a:pt x="4" y="82"/>
                                </a:moveTo>
                                <a:lnTo>
                                  <a:pt x="21" y="37"/>
                                </a:lnTo>
                                <a:lnTo>
                                  <a:pt x="51" y="11"/>
                                </a:lnTo>
                                <a:lnTo>
                                  <a:pt x="84" y="0"/>
                                </a:lnTo>
                                <a:lnTo>
                                  <a:pt x="123" y="11"/>
                                </a:lnTo>
                                <a:lnTo>
                                  <a:pt x="136" y="25"/>
                                </a:lnTo>
                                <a:lnTo>
                                  <a:pt x="140" y="45"/>
                                </a:lnTo>
                                <a:lnTo>
                                  <a:pt x="140" y="47"/>
                                </a:lnTo>
                                <a:lnTo>
                                  <a:pt x="122" y="47"/>
                                </a:lnTo>
                                <a:lnTo>
                                  <a:pt x="112" y="24"/>
                                </a:lnTo>
                                <a:lnTo>
                                  <a:pt x="85" y="17"/>
                                </a:lnTo>
                                <a:lnTo>
                                  <a:pt x="63" y="23"/>
                                </a:lnTo>
                                <a:lnTo>
                                  <a:pt x="44" y="37"/>
                                </a:lnTo>
                                <a:lnTo>
                                  <a:pt x="30" y="58"/>
                                </a:lnTo>
                                <a:lnTo>
                                  <a:pt x="24" y="86"/>
                                </a:lnTo>
                                <a:lnTo>
                                  <a:pt x="24" y="89"/>
                                </a:lnTo>
                                <a:lnTo>
                                  <a:pt x="24" y="96"/>
                                </a:lnTo>
                                <a:lnTo>
                                  <a:pt x="25" y="113"/>
                                </a:lnTo>
                                <a:lnTo>
                                  <a:pt x="31" y="122"/>
                                </a:lnTo>
                                <a:lnTo>
                                  <a:pt x="42" y="133"/>
                                </a:lnTo>
                                <a:lnTo>
                                  <a:pt x="59" y="135"/>
                                </a:lnTo>
                                <a:lnTo>
                                  <a:pt x="87" y="126"/>
                                </a:lnTo>
                                <a:lnTo>
                                  <a:pt x="101" y="114"/>
                                </a:lnTo>
                                <a:lnTo>
                                  <a:pt x="112" y="95"/>
                                </a:lnTo>
                                <a:lnTo>
                                  <a:pt x="130" y="95"/>
                                </a:lnTo>
                                <a:lnTo>
                                  <a:pt x="113" y="126"/>
                                </a:lnTo>
                                <a:lnTo>
                                  <a:pt x="89" y="144"/>
                                </a:lnTo>
                                <a:lnTo>
                                  <a:pt x="59" y="151"/>
                                </a:lnTo>
                                <a:lnTo>
                                  <a:pt x="32" y="149"/>
                                </a:lnTo>
                                <a:lnTo>
                                  <a:pt x="19" y="143"/>
                                </a:lnTo>
                                <a:lnTo>
                                  <a:pt x="10" y="133"/>
                                </a:lnTo>
                                <a:lnTo>
                                  <a:pt x="3" y="119"/>
                                </a:lnTo>
                                <a:lnTo>
                                  <a:pt x="0" y="102"/>
                                </a:lnTo>
                                <a:lnTo>
                                  <a:pt x="4"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126365" y="922020"/>
                            <a:ext cx="65405" cy="90170"/>
                          </a:xfrm>
                          <a:custGeom>
                            <a:avLst/>
                            <a:gdLst>
                              <a:gd name="T0" fmla="*/ 0 w 103"/>
                              <a:gd name="T1" fmla="*/ 142 h 142"/>
                              <a:gd name="T2" fmla="*/ 31 w 103"/>
                              <a:gd name="T3" fmla="*/ 0 h 142"/>
                              <a:gd name="T4" fmla="*/ 49 w 103"/>
                              <a:gd name="T5" fmla="*/ 0 h 142"/>
                              <a:gd name="T6" fmla="*/ 38 w 103"/>
                              <a:gd name="T7" fmla="*/ 52 h 142"/>
                              <a:gd name="T8" fmla="*/ 54 w 103"/>
                              <a:gd name="T9" fmla="*/ 40 h 142"/>
                              <a:gd name="T10" fmla="*/ 72 w 103"/>
                              <a:gd name="T11" fmla="*/ 35 h 142"/>
                              <a:gd name="T12" fmla="*/ 86 w 103"/>
                              <a:gd name="T13" fmla="*/ 39 h 142"/>
                              <a:gd name="T14" fmla="*/ 99 w 103"/>
                              <a:gd name="T15" fmla="*/ 48 h 142"/>
                              <a:gd name="T16" fmla="*/ 103 w 103"/>
                              <a:gd name="T17" fmla="*/ 61 h 142"/>
                              <a:gd name="T18" fmla="*/ 102 w 103"/>
                              <a:gd name="T19" fmla="*/ 71 h 142"/>
                              <a:gd name="T20" fmla="*/ 86 w 103"/>
                              <a:gd name="T21" fmla="*/ 142 h 142"/>
                              <a:gd name="T22" fmla="*/ 67 w 103"/>
                              <a:gd name="T23" fmla="*/ 142 h 142"/>
                              <a:gd name="T24" fmla="*/ 84 w 103"/>
                              <a:gd name="T25" fmla="*/ 75 h 142"/>
                              <a:gd name="T26" fmla="*/ 84 w 103"/>
                              <a:gd name="T27" fmla="*/ 64 h 142"/>
                              <a:gd name="T28" fmla="*/ 81 w 103"/>
                              <a:gd name="T29" fmla="*/ 55 h 142"/>
                              <a:gd name="T30" fmla="*/ 65 w 103"/>
                              <a:gd name="T31" fmla="*/ 52 h 142"/>
                              <a:gd name="T32" fmla="*/ 46 w 103"/>
                              <a:gd name="T33" fmla="*/ 59 h 142"/>
                              <a:gd name="T34" fmla="*/ 36 w 103"/>
                              <a:gd name="T35" fmla="*/ 69 h 142"/>
                              <a:gd name="T36" fmla="*/ 29 w 103"/>
                              <a:gd name="T37" fmla="*/ 88 h 142"/>
                              <a:gd name="T38" fmla="*/ 17 w 103"/>
                              <a:gd name="T39" fmla="*/ 142 h 142"/>
                              <a:gd name="T40" fmla="*/ 0 w 103"/>
                              <a:gd name="T41" fmla="*/ 142 h 142"/>
                              <a:gd name="T42" fmla="*/ 0 w 103"/>
                              <a:gd name="T43" fmla="*/ 142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3" h="142">
                                <a:moveTo>
                                  <a:pt x="0" y="142"/>
                                </a:moveTo>
                                <a:lnTo>
                                  <a:pt x="31" y="0"/>
                                </a:lnTo>
                                <a:lnTo>
                                  <a:pt x="49" y="0"/>
                                </a:lnTo>
                                <a:lnTo>
                                  <a:pt x="38" y="52"/>
                                </a:lnTo>
                                <a:lnTo>
                                  <a:pt x="54" y="40"/>
                                </a:lnTo>
                                <a:lnTo>
                                  <a:pt x="72" y="35"/>
                                </a:lnTo>
                                <a:lnTo>
                                  <a:pt x="86" y="39"/>
                                </a:lnTo>
                                <a:lnTo>
                                  <a:pt x="99" y="48"/>
                                </a:lnTo>
                                <a:lnTo>
                                  <a:pt x="103" y="61"/>
                                </a:lnTo>
                                <a:lnTo>
                                  <a:pt x="102" y="71"/>
                                </a:lnTo>
                                <a:lnTo>
                                  <a:pt x="86" y="142"/>
                                </a:lnTo>
                                <a:lnTo>
                                  <a:pt x="67" y="142"/>
                                </a:lnTo>
                                <a:lnTo>
                                  <a:pt x="84" y="75"/>
                                </a:lnTo>
                                <a:lnTo>
                                  <a:pt x="84" y="64"/>
                                </a:lnTo>
                                <a:lnTo>
                                  <a:pt x="81" y="55"/>
                                </a:lnTo>
                                <a:lnTo>
                                  <a:pt x="65" y="52"/>
                                </a:lnTo>
                                <a:lnTo>
                                  <a:pt x="46" y="59"/>
                                </a:lnTo>
                                <a:lnTo>
                                  <a:pt x="36" y="69"/>
                                </a:lnTo>
                                <a:lnTo>
                                  <a:pt x="29" y="88"/>
                                </a:lnTo>
                                <a:lnTo>
                                  <a:pt x="17" y="142"/>
                                </a:lnTo>
                                <a:lnTo>
                                  <a:pt x="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228600" y="944245"/>
                            <a:ext cx="34290" cy="69215"/>
                          </a:xfrm>
                          <a:custGeom>
                            <a:avLst/>
                            <a:gdLst>
                              <a:gd name="T0" fmla="*/ 0 w 54"/>
                              <a:gd name="T1" fmla="*/ 94 h 109"/>
                              <a:gd name="T2" fmla="*/ 0 w 54"/>
                              <a:gd name="T3" fmla="*/ 109 h 109"/>
                              <a:gd name="T4" fmla="*/ 2 w 54"/>
                              <a:gd name="T5" fmla="*/ 107 h 109"/>
                              <a:gd name="T6" fmla="*/ 22 w 54"/>
                              <a:gd name="T7" fmla="*/ 95 h 109"/>
                              <a:gd name="T8" fmla="*/ 19 w 54"/>
                              <a:gd name="T9" fmla="*/ 97 h 109"/>
                              <a:gd name="T10" fmla="*/ 23 w 54"/>
                              <a:gd name="T11" fmla="*/ 106 h 109"/>
                              <a:gd name="T12" fmla="*/ 36 w 54"/>
                              <a:gd name="T13" fmla="*/ 109 h 109"/>
                              <a:gd name="T14" fmla="*/ 45 w 54"/>
                              <a:gd name="T15" fmla="*/ 107 h 109"/>
                              <a:gd name="T16" fmla="*/ 50 w 54"/>
                              <a:gd name="T17" fmla="*/ 95 h 109"/>
                              <a:gd name="T18" fmla="*/ 44 w 54"/>
                              <a:gd name="T19" fmla="*/ 95 h 109"/>
                              <a:gd name="T20" fmla="*/ 38 w 54"/>
                              <a:gd name="T21" fmla="*/ 93 h 109"/>
                              <a:gd name="T22" fmla="*/ 38 w 54"/>
                              <a:gd name="T23" fmla="*/ 88 h 109"/>
                              <a:gd name="T24" fmla="*/ 52 w 54"/>
                              <a:gd name="T25" fmla="*/ 29 h 109"/>
                              <a:gd name="T26" fmla="*/ 54 w 54"/>
                              <a:gd name="T27" fmla="*/ 22 h 109"/>
                              <a:gd name="T28" fmla="*/ 44 w 54"/>
                              <a:gd name="T29" fmla="*/ 7 h 109"/>
                              <a:gd name="T30" fmla="*/ 16 w 54"/>
                              <a:gd name="T31" fmla="*/ 0 h 109"/>
                              <a:gd name="T32" fmla="*/ 0 w 54"/>
                              <a:gd name="T33" fmla="*/ 6 h 109"/>
                              <a:gd name="T34" fmla="*/ 0 w 54"/>
                              <a:gd name="T35" fmla="*/ 18 h 109"/>
                              <a:gd name="T36" fmla="*/ 12 w 54"/>
                              <a:gd name="T37" fmla="*/ 14 h 109"/>
                              <a:gd name="T38" fmla="*/ 30 w 54"/>
                              <a:gd name="T39" fmla="*/ 18 h 109"/>
                              <a:gd name="T40" fmla="*/ 36 w 54"/>
                              <a:gd name="T41" fmla="*/ 29 h 109"/>
                              <a:gd name="T42" fmla="*/ 35 w 54"/>
                              <a:gd name="T43" fmla="*/ 31 h 109"/>
                              <a:gd name="T44" fmla="*/ 33 w 54"/>
                              <a:gd name="T45" fmla="*/ 36 h 109"/>
                              <a:gd name="T46" fmla="*/ 29 w 54"/>
                              <a:gd name="T47" fmla="*/ 42 h 109"/>
                              <a:gd name="T48" fmla="*/ 23 w 54"/>
                              <a:gd name="T49" fmla="*/ 42 h 109"/>
                              <a:gd name="T50" fmla="*/ 23 w 54"/>
                              <a:gd name="T51" fmla="*/ 46 h 109"/>
                              <a:gd name="T52" fmla="*/ 0 w 54"/>
                              <a:gd name="T53" fmla="*/ 48 h 109"/>
                              <a:gd name="T54" fmla="*/ 0 w 54"/>
                              <a:gd name="T55" fmla="*/ 62 h 109"/>
                              <a:gd name="T56" fmla="*/ 15 w 54"/>
                              <a:gd name="T57" fmla="*/ 60 h 109"/>
                              <a:gd name="T58" fmla="*/ 29 w 54"/>
                              <a:gd name="T59" fmla="*/ 55 h 109"/>
                              <a:gd name="T60" fmla="*/ 24 w 54"/>
                              <a:gd name="T61" fmla="*/ 73 h 109"/>
                              <a:gd name="T62" fmla="*/ 19 w 54"/>
                              <a:gd name="T63" fmla="*/ 83 h 109"/>
                              <a:gd name="T64" fmla="*/ 9 w 54"/>
                              <a:gd name="T65" fmla="*/ 90 h 109"/>
                              <a:gd name="T66" fmla="*/ 0 w 54"/>
                              <a:gd name="T67" fmla="*/ 94 h 109"/>
                              <a:gd name="T68" fmla="*/ 0 w 54"/>
                              <a:gd name="T69" fmla="*/ 9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4" h="109">
                                <a:moveTo>
                                  <a:pt x="0" y="94"/>
                                </a:moveTo>
                                <a:lnTo>
                                  <a:pt x="0" y="109"/>
                                </a:lnTo>
                                <a:lnTo>
                                  <a:pt x="2" y="107"/>
                                </a:lnTo>
                                <a:lnTo>
                                  <a:pt x="22" y="95"/>
                                </a:lnTo>
                                <a:lnTo>
                                  <a:pt x="19" y="97"/>
                                </a:lnTo>
                                <a:lnTo>
                                  <a:pt x="23" y="106"/>
                                </a:lnTo>
                                <a:lnTo>
                                  <a:pt x="36" y="109"/>
                                </a:lnTo>
                                <a:lnTo>
                                  <a:pt x="45" y="107"/>
                                </a:lnTo>
                                <a:lnTo>
                                  <a:pt x="50" y="95"/>
                                </a:lnTo>
                                <a:lnTo>
                                  <a:pt x="44" y="95"/>
                                </a:lnTo>
                                <a:lnTo>
                                  <a:pt x="38" y="93"/>
                                </a:lnTo>
                                <a:lnTo>
                                  <a:pt x="38" y="88"/>
                                </a:lnTo>
                                <a:lnTo>
                                  <a:pt x="52" y="29"/>
                                </a:lnTo>
                                <a:lnTo>
                                  <a:pt x="54" y="22"/>
                                </a:lnTo>
                                <a:lnTo>
                                  <a:pt x="44" y="7"/>
                                </a:lnTo>
                                <a:lnTo>
                                  <a:pt x="16" y="0"/>
                                </a:lnTo>
                                <a:lnTo>
                                  <a:pt x="0" y="6"/>
                                </a:lnTo>
                                <a:lnTo>
                                  <a:pt x="0" y="18"/>
                                </a:lnTo>
                                <a:lnTo>
                                  <a:pt x="12" y="14"/>
                                </a:lnTo>
                                <a:lnTo>
                                  <a:pt x="30" y="18"/>
                                </a:lnTo>
                                <a:lnTo>
                                  <a:pt x="36" y="29"/>
                                </a:lnTo>
                                <a:lnTo>
                                  <a:pt x="35" y="31"/>
                                </a:lnTo>
                                <a:lnTo>
                                  <a:pt x="33" y="36"/>
                                </a:lnTo>
                                <a:lnTo>
                                  <a:pt x="29" y="42"/>
                                </a:lnTo>
                                <a:lnTo>
                                  <a:pt x="23" y="42"/>
                                </a:lnTo>
                                <a:lnTo>
                                  <a:pt x="23" y="46"/>
                                </a:lnTo>
                                <a:lnTo>
                                  <a:pt x="0" y="48"/>
                                </a:lnTo>
                                <a:lnTo>
                                  <a:pt x="0" y="62"/>
                                </a:lnTo>
                                <a:lnTo>
                                  <a:pt x="15" y="60"/>
                                </a:lnTo>
                                <a:lnTo>
                                  <a:pt x="29" y="55"/>
                                </a:lnTo>
                                <a:lnTo>
                                  <a:pt x="24" y="73"/>
                                </a:lnTo>
                                <a:lnTo>
                                  <a:pt x="19" y="83"/>
                                </a:lnTo>
                                <a:lnTo>
                                  <a:pt x="9" y="90"/>
                                </a:lnTo>
                                <a:lnTo>
                                  <a:pt x="0"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207010" y="948055"/>
                            <a:ext cx="21590" cy="19050"/>
                          </a:xfrm>
                          <a:custGeom>
                            <a:avLst/>
                            <a:gdLst>
                              <a:gd name="T0" fmla="*/ 34 w 34"/>
                              <a:gd name="T1" fmla="*/ 12 h 30"/>
                              <a:gd name="T2" fmla="*/ 34 w 34"/>
                              <a:gd name="T3" fmla="*/ 0 h 30"/>
                              <a:gd name="T4" fmla="*/ 17 w 34"/>
                              <a:gd name="T5" fmla="*/ 4 h 30"/>
                              <a:gd name="T6" fmla="*/ 0 w 34"/>
                              <a:gd name="T7" fmla="*/ 30 h 30"/>
                              <a:gd name="T8" fmla="*/ 17 w 34"/>
                              <a:gd name="T9" fmla="*/ 30 h 30"/>
                              <a:gd name="T10" fmla="*/ 28 w 34"/>
                              <a:gd name="T11" fmla="*/ 14 h 30"/>
                              <a:gd name="T12" fmla="*/ 34 w 34"/>
                              <a:gd name="T13" fmla="*/ 12 h 30"/>
                              <a:gd name="T14" fmla="*/ 34 w 34"/>
                              <a:gd name="T15" fmla="*/ 12 h 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4" h="30">
                                <a:moveTo>
                                  <a:pt x="34" y="12"/>
                                </a:moveTo>
                                <a:lnTo>
                                  <a:pt x="34" y="0"/>
                                </a:lnTo>
                                <a:lnTo>
                                  <a:pt x="17" y="4"/>
                                </a:lnTo>
                                <a:lnTo>
                                  <a:pt x="0" y="30"/>
                                </a:lnTo>
                                <a:lnTo>
                                  <a:pt x="17" y="30"/>
                                </a:lnTo>
                                <a:lnTo>
                                  <a:pt x="28" y="14"/>
                                </a:lnTo>
                                <a:lnTo>
                                  <a:pt x="3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196215" y="974725"/>
                            <a:ext cx="32385" cy="40005"/>
                          </a:xfrm>
                          <a:custGeom>
                            <a:avLst/>
                            <a:gdLst>
                              <a:gd name="T0" fmla="*/ 51 w 51"/>
                              <a:gd name="T1" fmla="*/ 14 h 63"/>
                              <a:gd name="T2" fmla="*/ 51 w 51"/>
                              <a:gd name="T3" fmla="*/ 0 h 63"/>
                              <a:gd name="T4" fmla="*/ 37 w 51"/>
                              <a:gd name="T5" fmla="*/ 1 h 63"/>
                              <a:gd name="T6" fmla="*/ 16 w 51"/>
                              <a:gd name="T7" fmla="*/ 12 h 63"/>
                              <a:gd name="T8" fmla="*/ 3 w 51"/>
                              <a:gd name="T9" fmla="*/ 33 h 63"/>
                              <a:gd name="T10" fmla="*/ 3 w 51"/>
                              <a:gd name="T11" fmla="*/ 38 h 63"/>
                              <a:gd name="T12" fmla="*/ 0 w 51"/>
                              <a:gd name="T13" fmla="*/ 40 h 63"/>
                              <a:gd name="T14" fmla="*/ 3 w 51"/>
                              <a:gd name="T15" fmla="*/ 49 h 63"/>
                              <a:gd name="T16" fmla="*/ 10 w 51"/>
                              <a:gd name="T17" fmla="*/ 56 h 63"/>
                              <a:gd name="T18" fmla="*/ 31 w 51"/>
                              <a:gd name="T19" fmla="*/ 63 h 63"/>
                              <a:gd name="T20" fmla="*/ 51 w 51"/>
                              <a:gd name="T21" fmla="*/ 61 h 63"/>
                              <a:gd name="T22" fmla="*/ 51 w 51"/>
                              <a:gd name="T23" fmla="*/ 46 h 63"/>
                              <a:gd name="T24" fmla="*/ 37 w 51"/>
                              <a:gd name="T25" fmla="*/ 49 h 63"/>
                              <a:gd name="T26" fmla="*/ 24 w 51"/>
                              <a:gd name="T27" fmla="*/ 45 h 63"/>
                              <a:gd name="T28" fmla="*/ 23 w 51"/>
                              <a:gd name="T29" fmla="*/ 33 h 63"/>
                              <a:gd name="T30" fmla="*/ 21 w 51"/>
                              <a:gd name="T31" fmla="*/ 34 h 63"/>
                              <a:gd name="T32" fmla="*/ 27 w 51"/>
                              <a:gd name="T33" fmla="*/ 21 h 63"/>
                              <a:gd name="T34" fmla="*/ 44 w 51"/>
                              <a:gd name="T35" fmla="*/ 14 h 63"/>
                              <a:gd name="T36" fmla="*/ 51 w 51"/>
                              <a:gd name="T37" fmla="*/ 14 h 63"/>
                              <a:gd name="T38" fmla="*/ 51 w 51"/>
                              <a:gd name="T39" fmla="*/ 1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63">
                                <a:moveTo>
                                  <a:pt x="51" y="14"/>
                                </a:moveTo>
                                <a:lnTo>
                                  <a:pt x="51" y="0"/>
                                </a:lnTo>
                                <a:lnTo>
                                  <a:pt x="37" y="1"/>
                                </a:lnTo>
                                <a:lnTo>
                                  <a:pt x="16" y="12"/>
                                </a:lnTo>
                                <a:lnTo>
                                  <a:pt x="3" y="33"/>
                                </a:lnTo>
                                <a:lnTo>
                                  <a:pt x="3" y="38"/>
                                </a:lnTo>
                                <a:lnTo>
                                  <a:pt x="0" y="40"/>
                                </a:lnTo>
                                <a:lnTo>
                                  <a:pt x="3" y="49"/>
                                </a:lnTo>
                                <a:lnTo>
                                  <a:pt x="10" y="56"/>
                                </a:lnTo>
                                <a:lnTo>
                                  <a:pt x="31" y="63"/>
                                </a:lnTo>
                                <a:lnTo>
                                  <a:pt x="51" y="61"/>
                                </a:lnTo>
                                <a:lnTo>
                                  <a:pt x="51" y="46"/>
                                </a:lnTo>
                                <a:lnTo>
                                  <a:pt x="37" y="49"/>
                                </a:lnTo>
                                <a:lnTo>
                                  <a:pt x="24" y="45"/>
                                </a:lnTo>
                                <a:lnTo>
                                  <a:pt x="23" y="33"/>
                                </a:lnTo>
                                <a:lnTo>
                                  <a:pt x="21" y="34"/>
                                </a:lnTo>
                                <a:lnTo>
                                  <a:pt x="27" y="21"/>
                                </a:lnTo>
                                <a:lnTo>
                                  <a:pt x="44" y="14"/>
                                </a:lnTo>
                                <a:lnTo>
                                  <a:pt x="51"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270510" y="944245"/>
                            <a:ext cx="66040" cy="67945"/>
                          </a:xfrm>
                          <a:custGeom>
                            <a:avLst/>
                            <a:gdLst>
                              <a:gd name="T0" fmla="*/ 104 w 104"/>
                              <a:gd name="T1" fmla="*/ 36 h 107"/>
                              <a:gd name="T2" fmla="*/ 88 w 104"/>
                              <a:gd name="T3" fmla="*/ 107 h 107"/>
                              <a:gd name="T4" fmla="*/ 70 w 104"/>
                              <a:gd name="T5" fmla="*/ 107 h 107"/>
                              <a:gd name="T6" fmla="*/ 84 w 104"/>
                              <a:gd name="T7" fmla="*/ 42 h 107"/>
                              <a:gd name="T8" fmla="*/ 84 w 104"/>
                              <a:gd name="T9" fmla="*/ 33 h 107"/>
                              <a:gd name="T10" fmla="*/ 81 w 104"/>
                              <a:gd name="T11" fmla="*/ 21 h 107"/>
                              <a:gd name="T12" fmla="*/ 68 w 104"/>
                              <a:gd name="T13" fmla="*/ 17 h 107"/>
                              <a:gd name="T14" fmla="*/ 47 w 104"/>
                              <a:gd name="T15" fmla="*/ 24 h 107"/>
                              <a:gd name="T16" fmla="*/ 37 w 104"/>
                              <a:gd name="T17" fmla="*/ 34 h 107"/>
                              <a:gd name="T18" fmla="*/ 32 w 104"/>
                              <a:gd name="T19" fmla="*/ 53 h 107"/>
                              <a:gd name="T20" fmla="*/ 19 w 104"/>
                              <a:gd name="T21" fmla="*/ 107 h 107"/>
                              <a:gd name="T22" fmla="*/ 0 w 104"/>
                              <a:gd name="T23" fmla="*/ 107 h 107"/>
                              <a:gd name="T24" fmla="*/ 23 w 104"/>
                              <a:gd name="T25" fmla="*/ 7 h 107"/>
                              <a:gd name="T26" fmla="*/ 25 w 104"/>
                              <a:gd name="T27" fmla="*/ 4 h 107"/>
                              <a:gd name="T28" fmla="*/ 41 w 104"/>
                              <a:gd name="T29" fmla="*/ 4 h 107"/>
                              <a:gd name="T30" fmla="*/ 37 w 104"/>
                              <a:gd name="T31" fmla="*/ 20 h 107"/>
                              <a:gd name="T32" fmla="*/ 39 w 104"/>
                              <a:gd name="T33" fmla="*/ 20 h 107"/>
                              <a:gd name="T34" fmla="*/ 51 w 104"/>
                              <a:gd name="T35" fmla="*/ 7 h 107"/>
                              <a:gd name="T36" fmla="*/ 74 w 104"/>
                              <a:gd name="T37" fmla="*/ 0 h 107"/>
                              <a:gd name="T38" fmla="*/ 97 w 104"/>
                              <a:gd name="T39" fmla="*/ 7 h 107"/>
                              <a:gd name="T40" fmla="*/ 104 w 104"/>
                              <a:gd name="T41" fmla="*/ 26 h 107"/>
                              <a:gd name="T42" fmla="*/ 104 w 104"/>
                              <a:gd name="T43" fmla="*/ 36 h 107"/>
                              <a:gd name="T44" fmla="*/ 104 w 104"/>
                              <a:gd name="T45" fmla="*/ 36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4" h="107">
                                <a:moveTo>
                                  <a:pt x="104" y="36"/>
                                </a:moveTo>
                                <a:lnTo>
                                  <a:pt x="88" y="107"/>
                                </a:lnTo>
                                <a:lnTo>
                                  <a:pt x="70" y="107"/>
                                </a:lnTo>
                                <a:lnTo>
                                  <a:pt x="84" y="42"/>
                                </a:lnTo>
                                <a:lnTo>
                                  <a:pt x="84" y="33"/>
                                </a:lnTo>
                                <a:lnTo>
                                  <a:pt x="81" y="21"/>
                                </a:lnTo>
                                <a:lnTo>
                                  <a:pt x="68" y="17"/>
                                </a:lnTo>
                                <a:lnTo>
                                  <a:pt x="47" y="24"/>
                                </a:lnTo>
                                <a:lnTo>
                                  <a:pt x="37" y="34"/>
                                </a:lnTo>
                                <a:lnTo>
                                  <a:pt x="32" y="53"/>
                                </a:lnTo>
                                <a:lnTo>
                                  <a:pt x="19" y="107"/>
                                </a:lnTo>
                                <a:lnTo>
                                  <a:pt x="0" y="107"/>
                                </a:lnTo>
                                <a:lnTo>
                                  <a:pt x="23" y="7"/>
                                </a:lnTo>
                                <a:lnTo>
                                  <a:pt x="25" y="4"/>
                                </a:lnTo>
                                <a:lnTo>
                                  <a:pt x="41" y="4"/>
                                </a:lnTo>
                                <a:lnTo>
                                  <a:pt x="37" y="20"/>
                                </a:lnTo>
                                <a:lnTo>
                                  <a:pt x="39" y="20"/>
                                </a:lnTo>
                                <a:lnTo>
                                  <a:pt x="51" y="7"/>
                                </a:lnTo>
                                <a:lnTo>
                                  <a:pt x="74" y="0"/>
                                </a:lnTo>
                                <a:lnTo>
                                  <a:pt x="97" y="7"/>
                                </a:lnTo>
                                <a:lnTo>
                                  <a:pt x="104" y="26"/>
                                </a:lnTo>
                                <a:lnTo>
                                  <a:pt x="104"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377190" y="922020"/>
                            <a:ext cx="42545" cy="91440"/>
                          </a:xfrm>
                          <a:custGeom>
                            <a:avLst/>
                            <a:gdLst>
                              <a:gd name="T0" fmla="*/ 0 w 67"/>
                              <a:gd name="T1" fmla="*/ 128 h 144"/>
                              <a:gd name="T2" fmla="*/ 0 w 67"/>
                              <a:gd name="T3" fmla="*/ 144 h 144"/>
                              <a:gd name="T4" fmla="*/ 4 w 67"/>
                              <a:gd name="T5" fmla="*/ 142 h 144"/>
                              <a:gd name="T6" fmla="*/ 20 w 67"/>
                              <a:gd name="T7" fmla="*/ 130 h 144"/>
                              <a:gd name="T8" fmla="*/ 18 w 67"/>
                              <a:gd name="T9" fmla="*/ 142 h 144"/>
                              <a:gd name="T10" fmla="*/ 33 w 67"/>
                              <a:gd name="T11" fmla="*/ 142 h 144"/>
                              <a:gd name="T12" fmla="*/ 67 w 67"/>
                              <a:gd name="T13" fmla="*/ 0 h 144"/>
                              <a:gd name="T14" fmla="*/ 48 w 67"/>
                              <a:gd name="T15" fmla="*/ 0 h 144"/>
                              <a:gd name="T16" fmla="*/ 36 w 67"/>
                              <a:gd name="T17" fmla="*/ 55 h 144"/>
                              <a:gd name="T18" fmla="*/ 35 w 67"/>
                              <a:gd name="T19" fmla="*/ 55 h 144"/>
                              <a:gd name="T20" fmla="*/ 25 w 67"/>
                              <a:gd name="T21" fmla="*/ 41 h 144"/>
                              <a:gd name="T22" fmla="*/ 4 w 67"/>
                              <a:gd name="T23" fmla="*/ 35 h 144"/>
                              <a:gd name="T24" fmla="*/ 0 w 67"/>
                              <a:gd name="T25" fmla="*/ 36 h 144"/>
                              <a:gd name="T26" fmla="*/ 0 w 67"/>
                              <a:gd name="T27" fmla="*/ 53 h 144"/>
                              <a:gd name="T28" fmla="*/ 6 w 67"/>
                              <a:gd name="T29" fmla="*/ 52 h 144"/>
                              <a:gd name="T30" fmla="*/ 22 w 67"/>
                              <a:gd name="T31" fmla="*/ 57 h 144"/>
                              <a:gd name="T32" fmla="*/ 28 w 67"/>
                              <a:gd name="T33" fmla="*/ 75 h 144"/>
                              <a:gd name="T34" fmla="*/ 19 w 67"/>
                              <a:gd name="T35" fmla="*/ 114 h 144"/>
                              <a:gd name="T36" fmla="*/ 7 w 67"/>
                              <a:gd name="T37" fmla="*/ 125 h 144"/>
                              <a:gd name="T38" fmla="*/ 0 w 67"/>
                              <a:gd name="T39" fmla="*/ 128 h 144"/>
                              <a:gd name="T40" fmla="*/ 0 w 67"/>
                              <a:gd name="T41" fmla="*/ 12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7" h="144">
                                <a:moveTo>
                                  <a:pt x="0" y="128"/>
                                </a:moveTo>
                                <a:lnTo>
                                  <a:pt x="0" y="144"/>
                                </a:lnTo>
                                <a:lnTo>
                                  <a:pt x="4" y="142"/>
                                </a:lnTo>
                                <a:lnTo>
                                  <a:pt x="20" y="130"/>
                                </a:lnTo>
                                <a:lnTo>
                                  <a:pt x="18" y="142"/>
                                </a:lnTo>
                                <a:lnTo>
                                  <a:pt x="33" y="142"/>
                                </a:lnTo>
                                <a:lnTo>
                                  <a:pt x="67" y="0"/>
                                </a:lnTo>
                                <a:lnTo>
                                  <a:pt x="48" y="0"/>
                                </a:lnTo>
                                <a:lnTo>
                                  <a:pt x="36" y="55"/>
                                </a:lnTo>
                                <a:lnTo>
                                  <a:pt x="35" y="55"/>
                                </a:lnTo>
                                <a:lnTo>
                                  <a:pt x="25" y="41"/>
                                </a:lnTo>
                                <a:lnTo>
                                  <a:pt x="4" y="35"/>
                                </a:lnTo>
                                <a:lnTo>
                                  <a:pt x="0" y="36"/>
                                </a:lnTo>
                                <a:lnTo>
                                  <a:pt x="0" y="53"/>
                                </a:lnTo>
                                <a:lnTo>
                                  <a:pt x="6" y="52"/>
                                </a:lnTo>
                                <a:lnTo>
                                  <a:pt x="22" y="57"/>
                                </a:lnTo>
                                <a:lnTo>
                                  <a:pt x="28" y="75"/>
                                </a:lnTo>
                                <a:lnTo>
                                  <a:pt x="19" y="114"/>
                                </a:lnTo>
                                <a:lnTo>
                                  <a:pt x="7" y="125"/>
                                </a:lnTo>
                                <a:lnTo>
                                  <a:pt x="0"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345440" y="944880"/>
                            <a:ext cx="31750" cy="69850"/>
                          </a:xfrm>
                          <a:custGeom>
                            <a:avLst/>
                            <a:gdLst>
                              <a:gd name="T0" fmla="*/ 50 w 50"/>
                              <a:gd name="T1" fmla="*/ 17 h 110"/>
                              <a:gd name="T2" fmla="*/ 50 w 50"/>
                              <a:gd name="T3" fmla="*/ 0 h 110"/>
                              <a:gd name="T4" fmla="*/ 30 w 50"/>
                              <a:gd name="T5" fmla="*/ 6 h 110"/>
                              <a:gd name="T6" fmla="*/ 15 w 50"/>
                              <a:gd name="T7" fmla="*/ 21 h 110"/>
                              <a:gd name="T8" fmla="*/ 5 w 50"/>
                              <a:gd name="T9" fmla="*/ 45 h 110"/>
                              <a:gd name="T10" fmla="*/ 0 w 50"/>
                              <a:gd name="T11" fmla="*/ 71 h 110"/>
                              <a:gd name="T12" fmla="*/ 2 w 50"/>
                              <a:gd name="T13" fmla="*/ 86 h 110"/>
                              <a:gd name="T14" fmla="*/ 8 w 50"/>
                              <a:gd name="T15" fmla="*/ 98 h 110"/>
                              <a:gd name="T16" fmla="*/ 20 w 50"/>
                              <a:gd name="T17" fmla="*/ 108 h 110"/>
                              <a:gd name="T18" fmla="*/ 34 w 50"/>
                              <a:gd name="T19" fmla="*/ 110 h 110"/>
                              <a:gd name="T20" fmla="*/ 50 w 50"/>
                              <a:gd name="T21" fmla="*/ 108 h 110"/>
                              <a:gd name="T22" fmla="*/ 50 w 50"/>
                              <a:gd name="T23" fmla="*/ 92 h 110"/>
                              <a:gd name="T24" fmla="*/ 41 w 50"/>
                              <a:gd name="T25" fmla="*/ 94 h 110"/>
                              <a:gd name="T26" fmla="*/ 23 w 50"/>
                              <a:gd name="T27" fmla="*/ 88 h 110"/>
                              <a:gd name="T28" fmla="*/ 19 w 50"/>
                              <a:gd name="T29" fmla="*/ 71 h 110"/>
                              <a:gd name="T30" fmla="*/ 27 w 50"/>
                              <a:gd name="T31" fmla="*/ 32 h 110"/>
                              <a:gd name="T32" fmla="*/ 40 w 50"/>
                              <a:gd name="T33" fmla="*/ 20 h 110"/>
                              <a:gd name="T34" fmla="*/ 50 w 50"/>
                              <a:gd name="T35" fmla="*/ 17 h 110"/>
                              <a:gd name="T36" fmla="*/ 50 w 50"/>
                              <a:gd name="T37" fmla="*/ 17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110">
                                <a:moveTo>
                                  <a:pt x="50" y="17"/>
                                </a:moveTo>
                                <a:lnTo>
                                  <a:pt x="50" y="0"/>
                                </a:lnTo>
                                <a:lnTo>
                                  <a:pt x="30" y="6"/>
                                </a:lnTo>
                                <a:lnTo>
                                  <a:pt x="15" y="21"/>
                                </a:lnTo>
                                <a:lnTo>
                                  <a:pt x="5" y="45"/>
                                </a:lnTo>
                                <a:lnTo>
                                  <a:pt x="0" y="71"/>
                                </a:lnTo>
                                <a:lnTo>
                                  <a:pt x="2" y="86"/>
                                </a:lnTo>
                                <a:lnTo>
                                  <a:pt x="8" y="98"/>
                                </a:lnTo>
                                <a:lnTo>
                                  <a:pt x="20" y="108"/>
                                </a:lnTo>
                                <a:lnTo>
                                  <a:pt x="34" y="110"/>
                                </a:lnTo>
                                <a:lnTo>
                                  <a:pt x="50" y="108"/>
                                </a:lnTo>
                                <a:lnTo>
                                  <a:pt x="50" y="92"/>
                                </a:lnTo>
                                <a:lnTo>
                                  <a:pt x="41" y="94"/>
                                </a:lnTo>
                                <a:lnTo>
                                  <a:pt x="23" y="88"/>
                                </a:lnTo>
                                <a:lnTo>
                                  <a:pt x="19" y="71"/>
                                </a:lnTo>
                                <a:lnTo>
                                  <a:pt x="27" y="32"/>
                                </a:lnTo>
                                <a:lnTo>
                                  <a:pt x="40" y="20"/>
                                </a:lnTo>
                                <a:lnTo>
                                  <a:pt x="5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415925" y="922020"/>
                            <a:ext cx="31115" cy="90170"/>
                          </a:xfrm>
                          <a:custGeom>
                            <a:avLst/>
                            <a:gdLst>
                              <a:gd name="T0" fmla="*/ 0 w 49"/>
                              <a:gd name="T1" fmla="*/ 142 h 142"/>
                              <a:gd name="T2" fmla="*/ 29 w 49"/>
                              <a:gd name="T3" fmla="*/ 0 h 142"/>
                              <a:gd name="T4" fmla="*/ 49 w 49"/>
                              <a:gd name="T5" fmla="*/ 0 h 142"/>
                              <a:gd name="T6" fmla="*/ 16 w 49"/>
                              <a:gd name="T7" fmla="*/ 142 h 142"/>
                              <a:gd name="T8" fmla="*/ 0 w 49"/>
                              <a:gd name="T9" fmla="*/ 142 h 142"/>
                              <a:gd name="T10" fmla="*/ 0 w 49"/>
                              <a:gd name="T11" fmla="*/ 142 h 142"/>
                            </a:gdLst>
                            <a:ahLst/>
                            <a:cxnLst>
                              <a:cxn ang="0">
                                <a:pos x="T0" y="T1"/>
                              </a:cxn>
                              <a:cxn ang="0">
                                <a:pos x="T2" y="T3"/>
                              </a:cxn>
                              <a:cxn ang="0">
                                <a:pos x="T4" y="T5"/>
                              </a:cxn>
                              <a:cxn ang="0">
                                <a:pos x="T6" y="T7"/>
                              </a:cxn>
                              <a:cxn ang="0">
                                <a:pos x="T8" y="T9"/>
                              </a:cxn>
                              <a:cxn ang="0">
                                <a:pos x="T10" y="T11"/>
                              </a:cxn>
                            </a:cxnLst>
                            <a:rect l="0" t="0" r="r" b="b"/>
                            <a:pathLst>
                              <a:path w="49" h="142">
                                <a:moveTo>
                                  <a:pt x="0" y="142"/>
                                </a:moveTo>
                                <a:lnTo>
                                  <a:pt x="29" y="0"/>
                                </a:lnTo>
                                <a:lnTo>
                                  <a:pt x="49" y="0"/>
                                </a:lnTo>
                                <a:lnTo>
                                  <a:pt x="16" y="142"/>
                                </a:lnTo>
                                <a:lnTo>
                                  <a:pt x="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480060" y="991870"/>
                            <a:ext cx="26035" cy="19685"/>
                          </a:xfrm>
                          <a:custGeom>
                            <a:avLst/>
                            <a:gdLst>
                              <a:gd name="T0" fmla="*/ 0 w 41"/>
                              <a:gd name="T1" fmla="*/ 19 h 31"/>
                              <a:gd name="T2" fmla="*/ 0 w 41"/>
                              <a:gd name="T3" fmla="*/ 31 h 31"/>
                              <a:gd name="T4" fmla="*/ 20 w 41"/>
                              <a:gd name="T5" fmla="*/ 26 h 31"/>
                              <a:gd name="T6" fmla="*/ 41 w 41"/>
                              <a:gd name="T7" fmla="*/ 0 h 31"/>
                              <a:gd name="T8" fmla="*/ 23 w 41"/>
                              <a:gd name="T9" fmla="*/ 0 h 31"/>
                              <a:gd name="T10" fmla="*/ 11 w 41"/>
                              <a:gd name="T11" fmla="*/ 15 h 31"/>
                              <a:gd name="T12" fmla="*/ 0 w 41"/>
                              <a:gd name="T13" fmla="*/ 19 h 31"/>
                              <a:gd name="T14" fmla="*/ 0 w 41"/>
                              <a:gd name="T15" fmla="*/ 19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 h="31">
                                <a:moveTo>
                                  <a:pt x="0" y="19"/>
                                </a:moveTo>
                                <a:lnTo>
                                  <a:pt x="0" y="31"/>
                                </a:lnTo>
                                <a:lnTo>
                                  <a:pt x="20" y="26"/>
                                </a:lnTo>
                                <a:lnTo>
                                  <a:pt x="41" y="0"/>
                                </a:lnTo>
                                <a:lnTo>
                                  <a:pt x="23" y="0"/>
                                </a:lnTo>
                                <a:lnTo>
                                  <a:pt x="11" y="15"/>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480060" y="944245"/>
                            <a:ext cx="29845" cy="39370"/>
                          </a:xfrm>
                          <a:custGeom>
                            <a:avLst/>
                            <a:gdLst>
                              <a:gd name="T0" fmla="*/ 0 w 47"/>
                              <a:gd name="T1" fmla="*/ 47 h 62"/>
                              <a:gd name="T2" fmla="*/ 0 w 47"/>
                              <a:gd name="T3" fmla="*/ 62 h 62"/>
                              <a:gd name="T4" fmla="*/ 46 w 47"/>
                              <a:gd name="T5" fmla="*/ 62 h 62"/>
                              <a:gd name="T6" fmla="*/ 47 w 47"/>
                              <a:gd name="T7" fmla="*/ 39 h 62"/>
                              <a:gd name="T8" fmla="*/ 39 w 47"/>
                              <a:gd name="T9" fmla="*/ 10 h 62"/>
                              <a:gd name="T10" fmla="*/ 13 w 47"/>
                              <a:gd name="T11" fmla="*/ 0 h 62"/>
                              <a:gd name="T12" fmla="*/ 0 w 47"/>
                              <a:gd name="T13" fmla="*/ 4 h 62"/>
                              <a:gd name="T14" fmla="*/ 0 w 47"/>
                              <a:gd name="T15" fmla="*/ 20 h 62"/>
                              <a:gd name="T16" fmla="*/ 7 w 47"/>
                              <a:gd name="T17" fmla="*/ 17 h 62"/>
                              <a:gd name="T18" fmla="*/ 25 w 47"/>
                              <a:gd name="T19" fmla="*/ 22 h 62"/>
                              <a:gd name="T20" fmla="*/ 30 w 47"/>
                              <a:gd name="T21" fmla="*/ 39 h 62"/>
                              <a:gd name="T22" fmla="*/ 30 w 47"/>
                              <a:gd name="T23" fmla="*/ 47 h 62"/>
                              <a:gd name="T24" fmla="*/ 0 w 47"/>
                              <a:gd name="T25" fmla="*/ 47 h 62"/>
                              <a:gd name="T26" fmla="*/ 0 w 47"/>
                              <a:gd name="T27" fmla="*/ 47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7" h="62">
                                <a:moveTo>
                                  <a:pt x="0" y="47"/>
                                </a:moveTo>
                                <a:lnTo>
                                  <a:pt x="0" y="62"/>
                                </a:lnTo>
                                <a:lnTo>
                                  <a:pt x="46" y="62"/>
                                </a:lnTo>
                                <a:lnTo>
                                  <a:pt x="47" y="39"/>
                                </a:lnTo>
                                <a:lnTo>
                                  <a:pt x="39" y="10"/>
                                </a:lnTo>
                                <a:lnTo>
                                  <a:pt x="13" y="0"/>
                                </a:lnTo>
                                <a:lnTo>
                                  <a:pt x="0" y="4"/>
                                </a:lnTo>
                                <a:lnTo>
                                  <a:pt x="0" y="20"/>
                                </a:lnTo>
                                <a:lnTo>
                                  <a:pt x="7" y="17"/>
                                </a:lnTo>
                                <a:lnTo>
                                  <a:pt x="25" y="22"/>
                                </a:lnTo>
                                <a:lnTo>
                                  <a:pt x="30" y="39"/>
                                </a:lnTo>
                                <a:lnTo>
                                  <a:pt x="30" y="47"/>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447040" y="946785"/>
                            <a:ext cx="33020" cy="67945"/>
                          </a:xfrm>
                          <a:custGeom>
                            <a:avLst/>
                            <a:gdLst>
                              <a:gd name="T0" fmla="*/ 52 w 52"/>
                              <a:gd name="T1" fmla="*/ 16 h 107"/>
                              <a:gd name="T2" fmla="*/ 52 w 52"/>
                              <a:gd name="T3" fmla="*/ 0 h 107"/>
                              <a:gd name="T4" fmla="*/ 35 w 52"/>
                              <a:gd name="T5" fmla="*/ 3 h 107"/>
                              <a:gd name="T6" fmla="*/ 14 w 52"/>
                              <a:gd name="T7" fmla="*/ 25 h 107"/>
                              <a:gd name="T8" fmla="*/ 7 w 52"/>
                              <a:gd name="T9" fmla="*/ 38 h 107"/>
                              <a:gd name="T10" fmla="*/ 2 w 52"/>
                              <a:gd name="T11" fmla="*/ 56 h 107"/>
                              <a:gd name="T12" fmla="*/ 0 w 52"/>
                              <a:gd name="T13" fmla="*/ 56 h 107"/>
                              <a:gd name="T14" fmla="*/ 0 w 52"/>
                              <a:gd name="T15" fmla="*/ 70 h 107"/>
                              <a:gd name="T16" fmla="*/ 2 w 52"/>
                              <a:gd name="T17" fmla="*/ 85 h 107"/>
                              <a:gd name="T18" fmla="*/ 9 w 52"/>
                              <a:gd name="T19" fmla="*/ 97 h 107"/>
                              <a:gd name="T20" fmla="*/ 21 w 52"/>
                              <a:gd name="T21" fmla="*/ 105 h 107"/>
                              <a:gd name="T22" fmla="*/ 36 w 52"/>
                              <a:gd name="T23" fmla="*/ 107 h 107"/>
                              <a:gd name="T24" fmla="*/ 52 w 52"/>
                              <a:gd name="T25" fmla="*/ 102 h 107"/>
                              <a:gd name="T26" fmla="*/ 52 w 52"/>
                              <a:gd name="T27" fmla="*/ 90 h 107"/>
                              <a:gd name="T28" fmla="*/ 44 w 52"/>
                              <a:gd name="T29" fmla="*/ 91 h 107"/>
                              <a:gd name="T30" fmla="*/ 24 w 52"/>
                              <a:gd name="T31" fmla="*/ 85 h 107"/>
                              <a:gd name="T32" fmla="*/ 17 w 52"/>
                              <a:gd name="T33" fmla="*/ 69 h 107"/>
                              <a:gd name="T34" fmla="*/ 19 w 52"/>
                              <a:gd name="T35" fmla="*/ 58 h 107"/>
                              <a:gd name="T36" fmla="*/ 52 w 52"/>
                              <a:gd name="T37" fmla="*/ 58 h 107"/>
                              <a:gd name="T38" fmla="*/ 52 w 52"/>
                              <a:gd name="T39" fmla="*/ 43 h 107"/>
                              <a:gd name="T40" fmla="*/ 23 w 52"/>
                              <a:gd name="T41" fmla="*/ 43 h 107"/>
                              <a:gd name="T42" fmla="*/ 22 w 52"/>
                              <a:gd name="T43" fmla="*/ 43 h 107"/>
                              <a:gd name="T44" fmla="*/ 36 w 52"/>
                              <a:gd name="T45" fmla="*/ 20 h 107"/>
                              <a:gd name="T46" fmla="*/ 52 w 52"/>
                              <a:gd name="T47" fmla="*/ 16 h 107"/>
                              <a:gd name="T48" fmla="*/ 52 w 52"/>
                              <a:gd name="T49" fmla="*/ 16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2" h="107">
                                <a:moveTo>
                                  <a:pt x="52" y="16"/>
                                </a:moveTo>
                                <a:lnTo>
                                  <a:pt x="52" y="0"/>
                                </a:lnTo>
                                <a:lnTo>
                                  <a:pt x="35" y="3"/>
                                </a:lnTo>
                                <a:lnTo>
                                  <a:pt x="14" y="25"/>
                                </a:lnTo>
                                <a:lnTo>
                                  <a:pt x="7" y="38"/>
                                </a:lnTo>
                                <a:lnTo>
                                  <a:pt x="2" y="56"/>
                                </a:lnTo>
                                <a:lnTo>
                                  <a:pt x="0" y="56"/>
                                </a:lnTo>
                                <a:lnTo>
                                  <a:pt x="0" y="70"/>
                                </a:lnTo>
                                <a:lnTo>
                                  <a:pt x="2" y="85"/>
                                </a:lnTo>
                                <a:lnTo>
                                  <a:pt x="9" y="97"/>
                                </a:lnTo>
                                <a:lnTo>
                                  <a:pt x="21" y="105"/>
                                </a:lnTo>
                                <a:lnTo>
                                  <a:pt x="36" y="107"/>
                                </a:lnTo>
                                <a:lnTo>
                                  <a:pt x="52" y="102"/>
                                </a:lnTo>
                                <a:lnTo>
                                  <a:pt x="52" y="90"/>
                                </a:lnTo>
                                <a:lnTo>
                                  <a:pt x="44" y="91"/>
                                </a:lnTo>
                                <a:lnTo>
                                  <a:pt x="24" y="85"/>
                                </a:lnTo>
                                <a:lnTo>
                                  <a:pt x="17" y="69"/>
                                </a:lnTo>
                                <a:lnTo>
                                  <a:pt x="19" y="58"/>
                                </a:lnTo>
                                <a:lnTo>
                                  <a:pt x="52" y="58"/>
                                </a:lnTo>
                                <a:lnTo>
                                  <a:pt x="52" y="43"/>
                                </a:lnTo>
                                <a:lnTo>
                                  <a:pt x="23" y="43"/>
                                </a:lnTo>
                                <a:lnTo>
                                  <a:pt x="22" y="43"/>
                                </a:lnTo>
                                <a:lnTo>
                                  <a:pt x="36" y="20"/>
                                </a:lnTo>
                                <a:lnTo>
                                  <a:pt x="52"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518160" y="944245"/>
                            <a:ext cx="46355" cy="67945"/>
                          </a:xfrm>
                          <a:custGeom>
                            <a:avLst/>
                            <a:gdLst>
                              <a:gd name="T0" fmla="*/ 30 w 73"/>
                              <a:gd name="T1" fmla="*/ 46 h 107"/>
                              <a:gd name="T2" fmla="*/ 16 w 73"/>
                              <a:gd name="T3" fmla="*/ 107 h 107"/>
                              <a:gd name="T4" fmla="*/ 0 w 73"/>
                              <a:gd name="T5" fmla="*/ 107 h 107"/>
                              <a:gd name="T6" fmla="*/ 21 w 73"/>
                              <a:gd name="T7" fmla="*/ 7 h 107"/>
                              <a:gd name="T8" fmla="*/ 21 w 73"/>
                              <a:gd name="T9" fmla="*/ 4 h 107"/>
                              <a:gd name="T10" fmla="*/ 37 w 73"/>
                              <a:gd name="T11" fmla="*/ 4 h 107"/>
                              <a:gd name="T12" fmla="*/ 34 w 73"/>
                              <a:gd name="T13" fmla="*/ 21 h 107"/>
                              <a:gd name="T14" fmla="*/ 36 w 73"/>
                              <a:gd name="T15" fmla="*/ 21 h 107"/>
                              <a:gd name="T16" fmla="*/ 51 w 73"/>
                              <a:gd name="T17" fmla="*/ 6 h 107"/>
                              <a:gd name="T18" fmla="*/ 69 w 73"/>
                              <a:gd name="T19" fmla="*/ 0 h 107"/>
                              <a:gd name="T20" fmla="*/ 73 w 73"/>
                              <a:gd name="T21" fmla="*/ 0 h 107"/>
                              <a:gd name="T22" fmla="*/ 69 w 73"/>
                              <a:gd name="T23" fmla="*/ 20 h 107"/>
                              <a:gd name="T24" fmla="*/ 64 w 73"/>
                              <a:gd name="T25" fmla="*/ 20 h 107"/>
                              <a:gd name="T26" fmla="*/ 43 w 73"/>
                              <a:gd name="T27" fmla="*/ 26 h 107"/>
                              <a:gd name="T28" fmla="*/ 34 w 73"/>
                              <a:gd name="T29" fmla="*/ 36 h 107"/>
                              <a:gd name="T30" fmla="*/ 30 w 73"/>
                              <a:gd name="T31" fmla="*/ 47 h 107"/>
                              <a:gd name="T32" fmla="*/ 30 w 73"/>
                              <a:gd name="T33" fmla="*/ 46 h 107"/>
                              <a:gd name="T34" fmla="*/ 30 w 73"/>
                              <a:gd name="T35" fmla="*/ 46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3" h="107">
                                <a:moveTo>
                                  <a:pt x="30" y="46"/>
                                </a:moveTo>
                                <a:lnTo>
                                  <a:pt x="16" y="107"/>
                                </a:lnTo>
                                <a:lnTo>
                                  <a:pt x="0" y="107"/>
                                </a:lnTo>
                                <a:lnTo>
                                  <a:pt x="21" y="7"/>
                                </a:lnTo>
                                <a:lnTo>
                                  <a:pt x="21" y="4"/>
                                </a:lnTo>
                                <a:lnTo>
                                  <a:pt x="37" y="4"/>
                                </a:lnTo>
                                <a:lnTo>
                                  <a:pt x="34" y="21"/>
                                </a:lnTo>
                                <a:lnTo>
                                  <a:pt x="36" y="21"/>
                                </a:lnTo>
                                <a:lnTo>
                                  <a:pt x="51" y="6"/>
                                </a:lnTo>
                                <a:lnTo>
                                  <a:pt x="69" y="0"/>
                                </a:lnTo>
                                <a:lnTo>
                                  <a:pt x="73" y="0"/>
                                </a:lnTo>
                                <a:lnTo>
                                  <a:pt x="69" y="20"/>
                                </a:lnTo>
                                <a:lnTo>
                                  <a:pt x="64" y="20"/>
                                </a:lnTo>
                                <a:lnTo>
                                  <a:pt x="43" y="26"/>
                                </a:lnTo>
                                <a:lnTo>
                                  <a:pt x="34" y="36"/>
                                </a:lnTo>
                                <a:lnTo>
                                  <a:pt x="30" y="47"/>
                                </a:ln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793115" y="922020"/>
                            <a:ext cx="32385" cy="90170"/>
                          </a:xfrm>
                          <a:custGeom>
                            <a:avLst/>
                            <a:gdLst>
                              <a:gd name="T0" fmla="*/ 0 w 51"/>
                              <a:gd name="T1" fmla="*/ 83 h 142"/>
                              <a:gd name="T2" fmla="*/ 0 w 51"/>
                              <a:gd name="T3" fmla="*/ 100 h 142"/>
                              <a:gd name="T4" fmla="*/ 23 w 51"/>
                              <a:gd name="T5" fmla="*/ 100 h 142"/>
                              <a:gd name="T6" fmla="*/ 29 w 51"/>
                              <a:gd name="T7" fmla="*/ 142 h 142"/>
                              <a:gd name="T8" fmla="*/ 51 w 51"/>
                              <a:gd name="T9" fmla="*/ 142 h 142"/>
                              <a:gd name="T10" fmla="*/ 29 w 51"/>
                              <a:gd name="T11" fmla="*/ 0 h 142"/>
                              <a:gd name="T12" fmla="*/ 7 w 51"/>
                              <a:gd name="T13" fmla="*/ 0 h 142"/>
                              <a:gd name="T14" fmla="*/ 0 w 51"/>
                              <a:gd name="T15" fmla="*/ 9 h 142"/>
                              <a:gd name="T16" fmla="*/ 0 w 51"/>
                              <a:gd name="T17" fmla="*/ 41 h 142"/>
                              <a:gd name="T18" fmla="*/ 13 w 51"/>
                              <a:gd name="T19" fmla="*/ 22 h 142"/>
                              <a:gd name="T20" fmla="*/ 21 w 51"/>
                              <a:gd name="T21" fmla="*/ 83 h 142"/>
                              <a:gd name="T22" fmla="*/ 0 w 51"/>
                              <a:gd name="T23" fmla="*/ 83 h 142"/>
                              <a:gd name="T24" fmla="*/ 0 w 51"/>
                              <a:gd name="T25" fmla="*/ 83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1" h="142">
                                <a:moveTo>
                                  <a:pt x="0" y="83"/>
                                </a:moveTo>
                                <a:lnTo>
                                  <a:pt x="0" y="100"/>
                                </a:lnTo>
                                <a:lnTo>
                                  <a:pt x="23" y="100"/>
                                </a:lnTo>
                                <a:lnTo>
                                  <a:pt x="29" y="142"/>
                                </a:lnTo>
                                <a:lnTo>
                                  <a:pt x="51" y="142"/>
                                </a:lnTo>
                                <a:lnTo>
                                  <a:pt x="29" y="0"/>
                                </a:lnTo>
                                <a:lnTo>
                                  <a:pt x="7" y="0"/>
                                </a:lnTo>
                                <a:lnTo>
                                  <a:pt x="0" y="9"/>
                                </a:lnTo>
                                <a:lnTo>
                                  <a:pt x="0" y="41"/>
                                </a:lnTo>
                                <a:lnTo>
                                  <a:pt x="13" y="22"/>
                                </a:lnTo>
                                <a:lnTo>
                                  <a:pt x="21" y="83"/>
                                </a:lnTo>
                                <a:lnTo>
                                  <a:pt x="0"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743585" y="927735"/>
                            <a:ext cx="49530" cy="84455"/>
                          </a:xfrm>
                          <a:custGeom>
                            <a:avLst/>
                            <a:gdLst>
                              <a:gd name="T0" fmla="*/ 78 w 78"/>
                              <a:gd name="T1" fmla="*/ 32 h 133"/>
                              <a:gd name="T2" fmla="*/ 78 w 78"/>
                              <a:gd name="T3" fmla="*/ 0 h 133"/>
                              <a:gd name="T4" fmla="*/ 0 w 78"/>
                              <a:gd name="T5" fmla="*/ 133 h 133"/>
                              <a:gd name="T6" fmla="*/ 19 w 78"/>
                              <a:gd name="T7" fmla="*/ 133 h 133"/>
                              <a:gd name="T8" fmla="*/ 43 w 78"/>
                              <a:gd name="T9" fmla="*/ 91 h 133"/>
                              <a:gd name="T10" fmla="*/ 78 w 78"/>
                              <a:gd name="T11" fmla="*/ 91 h 133"/>
                              <a:gd name="T12" fmla="*/ 78 w 78"/>
                              <a:gd name="T13" fmla="*/ 74 h 133"/>
                              <a:gd name="T14" fmla="*/ 53 w 78"/>
                              <a:gd name="T15" fmla="*/ 74 h 133"/>
                              <a:gd name="T16" fmla="*/ 78 w 78"/>
                              <a:gd name="T17" fmla="*/ 32 h 133"/>
                              <a:gd name="T18" fmla="*/ 78 w 78"/>
                              <a:gd name="T19" fmla="*/ 32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8" h="133">
                                <a:moveTo>
                                  <a:pt x="78" y="32"/>
                                </a:moveTo>
                                <a:lnTo>
                                  <a:pt x="78" y="0"/>
                                </a:lnTo>
                                <a:lnTo>
                                  <a:pt x="0" y="133"/>
                                </a:lnTo>
                                <a:lnTo>
                                  <a:pt x="19" y="133"/>
                                </a:lnTo>
                                <a:lnTo>
                                  <a:pt x="43" y="91"/>
                                </a:lnTo>
                                <a:lnTo>
                                  <a:pt x="78" y="91"/>
                                </a:lnTo>
                                <a:lnTo>
                                  <a:pt x="78" y="74"/>
                                </a:lnTo>
                                <a:lnTo>
                                  <a:pt x="53" y="74"/>
                                </a:lnTo>
                                <a:lnTo>
                                  <a:pt x="78"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838200" y="944245"/>
                            <a:ext cx="47625" cy="67945"/>
                          </a:xfrm>
                          <a:custGeom>
                            <a:avLst/>
                            <a:gdLst>
                              <a:gd name="T0" fmla="*/ 30 w 75"/>
                              <a:gd name="T1" fmla="*/ 46 h 107"/>
                              <a:gd name="T2" fmla="*/ 16 w 75"/>
                              <a:gd name="T3" fmla="*/ 107 h 107"/>
                              <a:gd name="T4" fmla="*/ 0 w 75"/>
                              <a:gd name="T5" fmla="*/ 107 h 107"/>
                              <a:gd name="T6" fmla="*/ 21 w 75"/>
                              <a:gd name="T7" fmla="*/ 7 h 107"/>
                              <a:gd name="T8" fmla="*/ 21 w 75"/>
                              <a:gd name="T9" fmla="*/ 4 h 107"/>
                              <a:gd name="T10" fmla="*/ 37 w 75"/>
                              <a:gd name="T11" fmla="*/ 4 h 107"/>
                              <a:gd name="T12" fmla="*/ 35 w 75"/>
                              <a:gd name="T13" fmla="*/ 21 h 107"/>
                              <a:gd name="T14" fmla="*/ 36 w 75"/>
                              <a:gd name="T15" fmla="*/ 21 h 107"/>
                              <a:gd name="T16" fmla="*/ 51 w 75"/>
                              <a:gd name="T17" fmla="*/ 6 h 107"/>
                              <a:gd name="T18" fmla="*/ 70 w 75"/>
                              <a:gd name="T19" fmla="*/ 0 h 107"/>
                              <a:gd name="T20" fmla="*/ 75 w 75"/>
                              <a:gd name="T21" fmla="*/ 0 h 107"/>
                              <a:gd name="T22" fmla="*/ 70 w 75"/>
                              <a:gd name="T23" fmla="*/ 20 h 107"/>
                              <a:gd name="T24" fmla="*/ 64 w 75"/>
                              <a:gd name="T25" fmla="*/ 20 h 107"/>
                              <a:gd name="T26" fmla="*/ 43 w 75"/>
                              <a:gd name="T27" fmla="*/ 26 h 107"/>
                              <a:gd name="T28" fmla="*/ 35 w 75"/>
                              <a:gd name="T29" fmla="*/ 36 h 107"/>
                              <a:gd name="T30" fmla="*/ 30 w 75"/>
                              <a:gd name="T31" fmla="*/ 47 h 107"/>
                              <a:gd name="T32" fmla="*/ 30 w 75"/>
                              <a:gd name="T33" fmla="*/ 46 h 107"/>
                              <a:gd name="T34" fmla="*/ 30 w 75"/>
                              <a:gd name="T35" fmla="*/ 46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 h="107">
                                <a:moveTo>
                                  <a:pt x="30" y="46"/>
                                </a:moveTo>
                                <a:lnTo>
                                  <a:pt x="16" y="107"/>
                                </a:lnTo>
                                <a:lnTo>
                                  <a:pt x="0" y="107"/>
                                </a:lnTo>
                                <a:lnTo>
                                  <a:pt x="21" y="7"/>
                                </a:lnTo>
                                <a:lnTo>
                                  <a:pt x="21" y="4"/>
                                </a:lnTo>
                                <a:lnTo>
                                  <a:pt x="37" y="4"/>
                                </a:lnTo>
                                <a:lnTo>
                                  <a:pt x="35" y="21"/>
                                </a:lnTo>
                                <a:lnTo>
                                  <a:pt x="36" y="21"/>
                                </a:lnTo>
                                <a:lnTo>
                                  <a:pt x="51" y="6"/>
                                </a:lnTo>
                                <a:lnTo>
                                  <a:pt x="70" y="0"/>
                                </a:lnTo>
                                <a:lnTo>
                                  <a:pt x="75" y="0"/>
                                </a:lnTo>
                                <a:lnTo>
                                  <a:pt x="70" y="20"/>
                                </a:lnTo>
                                <a:lnTo>
                                  <a:pt x="64" y="20"/>
                                </a:lnTo>
                                <a:lnTo>
                                  <a:pt x="43" y="26"/>
                                </a:lnTo>
                                <a:lnTo>
                                  <a:pt x="35" y="36"/>
                                </a:lnTo>
                                <a:lnTo>
                                  <a:pt x="30" y="47"/>
                                </a:ln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879475" y="946785"/>
                            <a:ext cx="25400" cy="65405"/>
                          </a:xfrm>
                          <a:custGeom>
                            <a:avLst/>
                            <a:gdLst>
                              <a:gd name="T0" fmla="*/ 0 w 40"/>
                              <a:gd name="T1" fmla="*/ 103 h 103"/>
                              <a:gd name="T2" fmla="*/ 24 w 40"/>
                              <a:gd name="T3" fmla="*/ 0 h 103"/>
                              <a:gd name="T4" fmla="*/ 40 w 40"/>
                              <a:gd name="T5" fmla="*/ 0 h 103"/>
                              <a:gd name="T6" fmla="*/ 18 w 40"/>
                              <a:gd name="T7" fmla="*/ 103 h 103"/>
                              <a:gd name="T8" fmla="*/ 0 w 40"/>
                              <a:gd name="T9" fmla="*/ 103 h 103"/>
                              <a:gd name="T10" fmla="*/ 0 w 40"/>
                              <a:gd name="T11" fmla="*/ 103 h 103"/>
                            </a:gdLst>
                            <a:ahLst/>
                            <a:cxnLst>
                              <a:cxn ang="0">
                                <a:pos x="T0" y="T1"/>
                              </a:cxn>
                              <a:cxn ang="0">
                                <a:pos x="T2" y="T3"/>
                              </a:cxn>
                              <a:cxn ang="0">
                                <a:pos x="T4" y="T5"/>
                              </a:cxn>
                              <a:cxn ang="0">
                                <a:pos x="T6" y="T7"/>
                              </a:cxn>
                              <a:cxn ang="0">
                                <a:pos x="T8" y="T9"/>
                              </a:cxn>
                              <a:cxn ang="0">
                                <a:pos x="T10" y="T11"/>
                              </a:cxn>
                            </a:cxnLst>
                            <a:rect l="0" t="0" r="r" b="b"/>
                            <a:pathLst>
                              <a:path w="40" h="103">
                                <a:moveTo>
                                  <a:pt x="0" y="103"/>
                                </a:moveTo>
                                <a:lnTo>
                                  <a:pt x="24" y="0"/>
                                </a:lnTo>
                                <a:lnTo>
                                  <a:pt x="40" y="0"/>
                                </a:lnTo>
                                <a:lnTo>
                                  <a:pt x="18" y="103"/>
                                </a:lnTo>
                                <a:lnTo>
                                  <a:pt x="0"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896620" y="922020"/>
                            <a:ext cx="13970" cy="12065"/>
                          </a:xfrm>
                          <a:custGeom>
                            <a:avLst/>
                            <a:gdLst>
                              <a:gd name="T0" fmla="*/ 0 w 22"/>
                              <a:gd name="T1" fmla="*/ 19 h 19"/>
                              <a:gd name="T2" fmla="*/ 4 w 22"/>
                              <a:gd name="T3" fmla="*/ 0 h 19"/>
                              <a:gd name="T4" fmla="*/ 22 w 22"/>
                              <a:gd name="T5" fmla="*/ 0 h 19"/>
                              <a:gd name="T6" fmla="*/ 18 w 22"/>
                              <a:gd name="T7" fmla="*/ 19 h 19"/>
                              <a:gd name="T8" fmla="*/ 0 w 22"/>
                              <a:gd name="T9" fmla="*/ 19 h 19"/>
                              <a:gd name="T10" fmla="*/ 0 w 22"/>
                              <a:gd name="T11" fmla="*/ 19 h 19"/>
                            </a:gdLst>
                            <a:ahLst/>
                            <a:cxnLst>
                              <a:cxn ang="0">
                                <a:pos x="T0" y="T1"/>
                              </a:cxn>
                              <a:cxn ang="0">
                                <a:pos x="T2" y="T3"/>
                              </a:cxn>
                              <a:cxn ang="0">
                                <a:pos x="T4" y="T5"/>
                              </a:cxn>
                              <a:cxn ang="0">
                                <a:pos x="T6" y="T7"/>
                              </a:cxn>
                              <a:cxn ang="0">
                                <a:pos x="T8" y="T9"/>
                              </a:cxn>
                              <a:cxn ang="0">
                                <a:pos x="T10" y="T11"/>
                              </a:cxn>
                            </a:cxnLst>
                            <a:rect l="0" t="0" r="r" b="b"/>
                            <a:pathLst>
                              <a:path w="22" h="19">
                                <a:moveTo>
                                  <a:pt x="0" y="19"/>
                                </a:moveTo>
                                <a:lnTo>
                                  <a:pt x="4" y="0"/>
                                </a:lnTo>
                                <a:lnTo>
                                  <a:pt x="22" y="0"/>
                                </a:lnTo>
                                <a:lnTo>
                                  <a:pt x="18" y="19"/>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904875" y="946785"/>
                            <a:ext cx="69215" cy="65405"/>
                          </a:xfrm>
                          <a:custGeom>
                            <a:avLst/>
                            <a:gdLst>
                              <a:gd name="T0" fmla="*/ 2 w 109"/>
                              <a:gd name="T1" fmla="*/ 91 h 103"/>
                              <a:gd name="T2" fmla="*/ 83 w 109"/>
                              <a:gd name="T3" fmla="*/ 16 h 103"/>
                              <a:gd name="T4" fmla="*/ 23 w 109"/>
                              <a:gd name="T5" fmla="*/ 16 h 103"/>
                              <a:gd name="T6" fmla="*/ 27 w 109"/>
                              <a:gd name="T7" fmla="*/ 0 h 103"/>
                              <a:gd name="T8" fmla="*/ 109 w 109"/>
                              <a:gd name="T9" fmla="*/ 0 h 103"/>
                              <a:gd name="T10" fmla="*/ 106 w 109"/>
                              <a:gd name="T11" fmla="*/ 16 h 103"/>
                              <a:gd name="T12" fmla="*/ 27 w 109"/>
                              <a:gd name="T13" fmla="*/ 89 h 103"/>
                              <a:gd name="T14" fmla="*/ 92 w 109"/>
                              <a:gd name="T15" fmla="*/ 89 h 103"/>
                              <a:gd name="T16" fmla="*/ 88 w 109"/>
                              <a:gd name="T17" fmla="*/ 103 h 103"/>
                              <a:gd name="T18" fmla="*/ 0 w 109"/>
                              <a:gd name="T19" fmla="*/ 103 h 103"/>
                              <a:gd name="T20" fmla="*/ 2 w 109"/>
                              <a:gd name="T21" fmla="*/ 91 h 103"/>
                              <a:gd name="T22" fmla="*/ 2 w 109"/>
                              <a:gd name="T23" fmla="*/ 9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9" h="103">
                                <a:moveTo>
                                  <a:pt x="2" y="91"/>
                                </a:moveTo>
                                <a:lnTo>
                                  <a:pt x="83" y="16"/>
                                </a:lnTo>
                                <a:lnTo>
                                  <a:pt x="23" y="16"/>
                                </a:lnTo>
                                <a:lnTo>
                                  <a:pt x="27" y="0"/>
                                </a:lnTo>
                                <a:lnTo>
                                  <a:pt x="109" y="0"/>
                                </a:lnTo>
                                <a:lnTo>
                                  <a:pt x="106" y="16"/>
                                </a:lnTo>
                                <a:lnTo>
                                  <a:pt x="27" y="89"/>
                                </a:lnTo>
                                <a:lnTo>
                                  <a:pt x="92" y="89"/>
                                </a:lnTo>
                                <a:lnTo>
                                  <a:pt x="88" y="103"/>
                                </a:lnTo>
                                <a:lnTo>
                                  <a:pt x="0" y="103"/>
                                </a:lnTo>
                                <a:lnTo>
                                  <a:pt x="2"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1007745" y="944245"/>
                            <a:ext cx="33020" cy="67945"/>
                          </a:xfrm>
                          <a:custGeom>
                            <a:avLst/>
                            <a:gdLst>
                              <a:gd name="T0" fmla="*/ 0 w 52"/>
                              <a:gd name="T1" fmla="*/ 93 h 107"/>
                              <a:gd name="T2" fmla="*/ 0 w 52"/>
                              <a:gd name="T3" fmla="*/ 107 h 107"/>
                              <a:gd name="T4" fmla="*/ 21 w 52"/>
                              <a:gd name="T5" fmla="*/ 101 h 107"/>
                              <a:gd name="T6" fmla="*/ 43 w 52"/>
                              <a:gd name="T7" fmla="*/ 74 h 107"/>
                              <a:gd name="T8" fmla="*/ 52 w 52"/>
                              <a:gd name="T9" fmla="*/ 42 h 107"/>
                              <a:gd name="T10" fmla="*/ 48 w 52"/>
                              <a:gd name="T11" fmla="*/ 20 h 107"/>
                              <a:gd name="T12" fmla="*/ 32 w 52"/>
                              <a:gd name="T13" fmla="*/ 5 h 107"/>
                              <a:gd name="T14" fmla="*/ 13 w 52"/>
                              <a:gd name="T15" fmla="*/ 0 h 107"/>
                              <a:gd name="T16" fmla="*/ 0 w 52"/>
                              <a:gd name="T17" fmla="*/ 4 h 107"/>
                              <a:gd name="T18" fmla="*/ 0 w 52"/>
                              <a:gd name="T19" fmla="*/ 17 h 107"/>
                              <a:gd name="T20" fmla="*/ 10 w 52"/>
                              <a:gd name="T21" fmla="*/ 14 h 107"/>
                              <a:gd name="T22" fmla="*/ 27 w 52"/>
                              <a:gd name="T23" fmla="*/ 21 h 107"/>
                              <a:gd name="T24" fmla="*/ 32 w 52"/>
                              <a:gd name="T25" fmla="*/ 42 h 107"/>
                              <a:gd name="T26" fmla="*/ 28 w 52"/>
                              <a:gd name="T27" fmla="*/ 69 h 107"/>
                              <a:gd name="T28" fmla="*/ 13 w 52"/>
                              <a:gd name="T29" fmla="*/ 88 h 107"/>
                              <a:gd name="T30" fmla="*/ 0 w 52"/>
                              <a:gd name="T31" fmla="*/ 93 h 107"/>
                              <a:gd name="T32" fmla="*/ 0 w 52"/>
                              <a:gd name="T33" fmla="*/ 9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 h="107">
                                <a:moveTo>
                                  <a:pt x="0" y="93"/>
                                </a:moveTo>
                                <a:lnTo>
                                  <a:pt x="0" y="107"/>
                                </a:lnTo>
                                <a:lnTo>
                                  <a:pt x="21" y="101"/>
                                </a:lnTo>
                                <a:lnTo>
                                  <a:pt x="43" y="74"/>
                                </a:lnTo>
                                <a:lnTo>
                                  <a:pt x="52" y="42"/>
                                </a:lnTo>
                                <a:lnTo>
                                  <a:pt x="48" y="20"/>
                                </a:lnTo>
                                <a:lnTo>
                                  <a:pt x="32" y="5"/>
                                </a:lnTo>
                                <a:lnTo>
                                  <a:pt x="13" y="0"/>
                                </a:lnTo>
                                <a:lnTo>
                                  <a:pt x="0" y="4"/>
                                </a:lnTo>
                                <a:lnTo>
                                  <a:pt x="0" y="17"/>
                                </a:lnTo>
                                <a:lnTo>
                                  <a:pt x="10" y="14"/>
                                </a:lnTo>
                                <a:lnTo>
                                  <a:pt x="27" y="21"/>
                                </a:lnTo>
                                <a:lnTo>
                                  <a:pt x="32" y="42"/>
                                </a:lnTo>
                                <a:lnTo>
                                  <a:pt x="28" y="69"/>
                                </a:lnTo>
                                <a:lnTo>
                                  <a:pt x="13" y="88"/>
                                </a:lnTo>
                                <a:lnTo>
                                  <a:pt x="0"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975995" y="946785"/>
                            <a:ext cx="31750" cy="67945"/>
                          </a:xfrm>
                          <a:custGeom>
                            <a:avLst/>
                            <a:gdLst>
                              <a:gd name="T0" fmla="*/ 50 w 50"/>
                              <a:gd name="T1" fmla="*/ 13 h 107"/>
                              <a:gd name="T2" fmla="*/ 50 w 50"/>
                              <a:gd name="T3" fmla="*/ 0 h 107"/>
                              <a:gd name="T4" fmla="*/ 40 w 50"/>
                              <a:gd name="T5" fmla="*/ 1 h 107"/>
                              <a:gd name="T6" fmla="*/ 22 w 50"/>
                              <a:gd name="T7" fmla="*/ 13 h 107"/>
                              <a:gd name="T8" fmla="*/ 7 w 50"/>
                              <a:gd name="T9" fmla="*/ 32 h 107"/>
                              <a:gd name="T10" fmla="*/ 0 w 50"/>
                              <a:gd name="T11" fmla="*/ 51 h 107"/>
                              <a:gd name="T12" fmla="*/ 0 w 50"/>
                              <a:gd name="T13" fmla="*/ 68 h 107"/>
                              <a:gd name="T14" fmla="*/ 2 w 50"/>
                              <a:gd name="T15" fmla="*/ 83 h 107"/>
                              <a:gd name="T16" fmla="*/ 9 w 50"/>
                              <a:gd name="T17" fmla="*/ 95 h 107"/>
                              <a:gd name="T18" fmla="*/ 21 w 50"/>
                              <a:gd name="T19" fmla="*/ 105 h 107"/>
                              <a:gd name="T20" fmla="*/ 39 w 50"/>
                              <a:gd name="T21" fmla="*/ 107 h 107"/>
                              <a:gd name="T22" fmla="*/ 50 w 50"/>
                              <a:gd name="T23" fmla="*/ 103 h 107"/>
                              <a:gd name="T24" fmla="*/ 50 w 50"/>
                              <a:gd name="T25" fmla="*/ 89 h 107"/>
                              <a:gd name="T26" fmla="*/ 42 w 50"/>
                              <a:gd name="T27" fmla="*/ 91 h 107"/>
                              <a:gd name="T28" fmla="*/ 23 w 50"/>
                              <a:gd name="T29" fmla="*/ 84 h 107"/>
                              <a:gd name="T30" fmla="*/ 18 w 50"/>
                              <a:gd name="T31" fmla="*/ 65 h 107"/>
                              <a:gd name="T32" fmla="*/ 18 w 50"/>
                              <a:gd name="T33" fmla="*/ 58 h 107"/>
                              <a:gd name="T34" fmla="*/ 20 w 50"/>
                              <a:gd name="T35" fmla="*/ 51 h 107"/>
                              <a:gd name="T36" fmla="*/ 23 w 50"/>
                              <a:gd name="T37" fmla="*/ 36 h 107"/>
                              <a:gd name="T38" fmla="*/ 32 w 50"/>
                              <a:gd name="T39" fmla="*/ 22 h 107"/>
                              <a:gd name="T40" fmla="*/ 43 w 50"/>
                              <a:gd name="T41" fmla="*/ 14 h 107"/>
                              <a:gd name="T42" fmla="*/ 50 w 50"/>
                              <a:gd name="T43" fmla="*/ 13 h 107"/>
                              <a:gd name="T44" fmla="*/ 50 w 50"/>
                              <a:gd name="T45" fmla="*/ 1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 h="107">
                                <a:moveTo>
                                  <a:pt x="50" y="13"/>
                                </a:moveTo>
                                <a:lnTo>
                                  <a:pt x="50" y="0"/>
                                </a:lnTo>
                                <a:lnTo>
                                  <a:pt x="40" y="1"/>
                                </a:lnTo>
                                <a:lnTo>
                                  <a:pt x="22" y="13"/>
                                </a:lnTo>
                                <a:lnTo>
                                  <a:pt x="7" y="32"/>
                                </a:lnTo>
                                <a:lnTo>
                                  <a:pt x="0" y="51"/>
                                </a:lnTo>
                                <a:lnTo>
                                  <a:pt x="0" y="68"/>
                                </a:lnTo>
                                <a:lnTo>
                                  <a:pt x="2" y="83"/>
                                </a:lnTo>
                                <a:lnTo>
                                  <a:pt x="9" y="95"/>
                                </a:lnTo>
                                <a:lnTo>
                                  <a:pt x="21" y="105"/>
                                </a:lnTo>
                                <a:lnTo>
                                  <a:pt x="39" y="107"/>
                                </a:lnTo>
                                <a:lnTo>
                                  <a:pt x="50" y="103"/>
                                </a:lnTo>
                                <a:lnTo>
                                  <a:pt x="50" y="89"/>
                                </a:lnTo>
                                <a:lnTo>
                                  <a:pt x="42" y="91"/>
                                </a:lnTo>
                                <a:lnTo>
                                  <a:pt x="23" y="84"/>
                                </a:lnTo>
                                <a:lnTo>
                                  <a:pt x="18" y="65"/>
                                </a:lnTo>
                                <a:lnTo>
                                  <a:pt x="18" y="58"/>
                                </a:lnTo>
                                <a:lnTo>
                                  <a:pt x="20" y="51"/>
                                </a:lnTo>
                                <a:lnTo>
                                  <a:pt x="23" y="36"/>
                                </a:lnTo>
                                <a:lnTo>
                                  <a:pt x="32" y="22"/>
                                </a:lnTo>
                                <a:lnTo>
                                  <a:pt x="43" y="14"/>
                                </a:lnTo>
                                <a:lnTo>
                                  <a:pt x="5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1045210" y="944245"/>
                            <a:ext cx="65405" cy="67945"/>
                          </a:xfrm>
                          <a:custGeom>
                            <a:avLst/>
                            <a:gdLst>
                              <a:gd name="T0" fmla="*/ 103 w 103"/>
                              <a:gd name="T1" fmla="*/ 36 h 107"/>
                              <a:gd name="T2" fmla="*/ 86 w 103"/>
                              <a:gd name="T3" fmla="*/ 107 h 107"/>
                              <a:gd name="T4" fmla="*/ 70 w 103"/>
                              <a:gd name="T5" fmla="*/ 107 h 107"/>
                              <a:gd name="T6" fmla="*/ 84 w 103"/>
                              <a:gd name="T7" fmla="*/ 42 h 107"/>
                              <a:gd name="T8" fmla="*/ 84 w 103"/>
                              <a:gd name="T9" fmla="*/ 33 h 107"/>
                              <a:gd name="T10" fmla="*/ 79 w 103"/>
                              <a:gd name="T11" fmla="*/ 21 h 107"/>
                              <a:gd name="T12" fmla="*/ 67 w 103"/>
                              <a:gd name="T13" fmla="*/ 17 h 107"/>
                              <a:gd name="T14" fmla="*/ 46 w 103"/>
                              <a:gd name="T15" fmla="*/ 24 h 107"/>
                              <a:gd name="T16" fmla="*/ 36 w 103"/>
                              <a:gd name="T17" fmla="*/ 34 h 107"/>
                              <a:gd name="T18" fmla="*/ 31 w 103"/>
                              <a:gd name="T19" fmla="*/ 53 h 107"/>
                              <a:gd name="T20" fmla="*/ 18 w 103"/>
                              <a:gd name="T21" fmla="*/ 107 h 107"/>
                              <a:gd name="T22" fmla="*/ 0 w 103"/>
                              <a:gd name="T23" fmla="*/ 107 h 107"/>
                              <a:gd name="T24" fmla="*/ 22 w 103"/>
                              <a:gd name="T25" fmla="*/ 7 h 107"/>
                              <a:gd name="T26" fmla="*/ 24 w 103"/>
                              <a:gd name="T27" fmla="*/ 4 h 107"/>
                              <a:gd name="T28" fmla="*/ 40 w 103"/>
                              <a:gd name="T29" fmla="*/ 4 h 107"/>
                              <a:gd name="T30" fmla="*/ 36 w 103"/>
                              <a:gd name="T31" fmla="*/ 20 h 107"/>
                              <a:gd name="T32" fmla="*/ 37 w 103"/>
                              <a:gd name="T33" fmla="*/ 20 h 107"/>
                              <a:gd name="T34" fmla="*/ 50 w 103"/>
                              <a:gd name="T35" fmla="*/ 7 h 107"/>
                              <a:gd name="T36" fmla="*/ 72 w 103"/>
                              <a:gd name="T37" fmla="*/ 0 h 107"/>
                              <a:gd name="T38" fmla="*/ 96 w 103"/>
                              <a:gd name="T39" fmla="*/ 7 h 107"/>
                              <a:gd name="T40" fmla="*/ 103 w 103"/>
                              <a:gd name="T41" fmla="*/ 26 h 107"/>
                              <a:gd name="T42" fmla="*/ 103 w 103"/>
                              <a:gd name="T43" fmla="*/ 36 h 107"/>
                              <a:gd name="T44" fmla="*/ 103 w 103"/>
                              <a:gd name="T45" fmla="*/ 36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3" h="107">
                                <a:moveTo>
                                  <a:pt x="103" y="36"/>
                                </a:moveTo>
                                <a:lnTo>
                                  <a:pt x="86" y="107"/>
                                </a:lnTo>
                                <a:lnTo>
                                  <a:pt x="70" y="107"/>
                                </a:lnTo>
                                <a:lnTo>
                                  <a:pt x="84" y="42"/>
                                </a:lnTo>
                                <a:lnTo>
                                  <a:pt x="84" y="33"/>
                                </a:lnTo>
                                <a:lnTo>
                                  <a:pt x="79" y="21"/>
                                </a:lnTo>
                                <a:lnTo>
                                  <a:pt x="67" y="17"/>
                                </a:lnTo>
                                <a:lnTo>
                                  <a:pt x="46" y="24"/>
                                </a:lnTo>
                                <a:lnTo>
                                  <a:pt x="36" y="34"/>
                                </a:lnTo>
                                <a:lnTo>
                                  <a:pt x="31" y="53"/>
                                </a:lnTo>
                                <a:lnTo>
                                  <a:pt x="18" y="107"/>
                                </a:lnTo>
                                <a:lnTo>
                                  <a:pt x="0" y="107"/>
                                </a:lnTo>
                                <a:lnTo>
                                  <a:pt x="22" y="7"/>
                                </a:lnTo>
                                <a:lnTo>
                                  <a:pt x="24" y="4"/>
                                </a:lnTo>
                                <a:lnTo>
                                  <a:pt x="40" y="4"/>
                                </a:lnTo>
                                <a:lnTo>
                                  <a:pt x="36" y="20"/>
                                </a:lnTo>
                                <a:lnTo>
                                  <a:pt x="37" y="20"/>
                                </a:lnTo>
                                <a:lnTo>
                                  <a:pt x="50" y="7"/>
                                </a:lnTo>
                                <a:lnTo>
                                  <a:pt x="72" y="0"/>
                                </a:lnTo>
                                <a:lnTo>
                                  <a:pt x="96" y="7"/>
                                </a:lnTo>
                                <a:lnTo>
                                  <a:pt x="103" y="26"/>
                                </a:lnTo>
                                <a:lnTo>
                                  <a:pt x="103"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1148080" y="944245"/>
                            <a:ext cx="33655" cy="69215"/>
                          </a:xfrm>
                          <a:custGeom>
                            <a:avLst/>
                            <a:gdLst>
                              <a:gd name="T0" fmla="*/ 0 w 53"/>
                              <a:gd name="T1" fmla="*/ 94 h 109"/>
                              <a:gd name="T2" fmla="*/ 1 w 53"/>
                              <a:gd name="T3" fmla="*/ 107 h 109"/>
                              <a:gd name="T4" fmla="*/ 21 w 53"/>
                              <a:gd name="T5" fmla="*/ 95 h 109"/>
                              <a:gd name="T6" fmla="*/ 18 w 53"/>
                              <a:gd name="T7" fmla="*/ 97 h 109"/>
                              <a:gd name="T8" fmla="*/ 22 w 53"/>
                              <a:gd name="T9" fmla="*/ 106 h 109"/>
                              <a:gd name="T10" fmla="*/ 35 w 53"/>
                              <a:gd name="T11" fmla="*/ 109 h 109"/>
                              <a:gd name="T12" fmla="*/ 44 w 53"/>
                              <a:gd name="T13" fmla="*/ 107 h 109"/>
                              <a:gd name="T14" fmla="*/ 49 w 53"/>
                              <a:gd name="T15" fmla="*/ 95 h 109"/>
                              <a:gd name="T16" fmla="*/ 43 w 53"/>
                              <a:gd name="T17" fmla="*/ 95 h 109"/>
                              <a:gd name="T18" fmla="*/ 37 w 53"/>
                              <a:gd name="T19" fmla="*/ 93 h 109"/>
                              <a:gd name="T20" fmla="*/ 37 w 53"/>
                              <a:gd name="T21" fmla="*/ 88 h 109"/>
                              <a:gd name="T22" fmla="*/ 51 w 53"/>
                              <a:gd name="T23" fmla="*/ 29 h 109"/>
                              <a:gd name="T24" fmla="*/ 53 w 53"/>
                              <a:gd name="T25" fmla="*/ 22 h 109"/>
                              <a:gd name="T26" fmla="*/ 43 w 53"/>
                              <a:gd name="T27" fmla="*/ 7 h 109"/>
                              <a:gd name="T28" fmla="*/ 15 w 53"/>
                              <a:gd name="T29" fmla="*/ 0 h 109"/>
                              <a:gd name="T30" fmla="*/ 0 w 53"/>
                              <a:gd name="T31" fmla="*/ 5 h 109"/>
                              <a:gd name="T32" fmla="*/ 0 w 53"/>
                              <a:gd name="T33" fmla="*/ 18 h 109"/>
                              <a:gd name="T34" fmla="*/ 11 w 53"/>
                              <a:gd name="T35" fmla="*/ 14 h 109"/>
                              <a:gd name="T36" fmla="*/ 29 w 53"/>
                              <a:gd name="T37" fmla="*/ 18 h 109"/>
                              <a:gd name="T38" fmla="*/ 35 w 53"/>
                              <a:gd name="T39" fmla="*/ 29 h 109"/>
                              <a:gd name="T40" fmla="*/ 34 w 53"/>
                              <a:gd name="T41" fmla="*/ 31 h 109"/>
                              <a:gd name="T42" fmla="*/ 32 w 53"/>
                              <a:gd name="T43" fmla="*/ 36 h 109"/>
                              <a:gd name="T44" fmla="*/ 28 w 53"/>
                              <a:gd name="T45" fmla="*/ 42 h 109"/>
                              <a:gd name="T46" fmla="*/ 22 w 53"/>
                              <a:gd name="T47" fmla="*/ 42 h 109"/>
                              <a:gd name="T48" fmla="*/ 22 w 53"/>
                              <a:gd name="T49" fmla="*/ 46 h 109"/>
                              <a:gd name="T50" fmla="*/ 0 w 53"/>
                              <a:gd name="T51" fmla="*/ 48 h 109"/>
                              <a:gd name="T52" fmla="*/ 0 w 53"/>
                              <a:gd name="T53" fmla="*/ 62 h 109"/>
                              <a:gd name="T54" fmla="*/ 14 w 53"/>
                              <a:gd name="T55" fmla="*/ 60 h 109"/>
                              <a:gd name="T56" fmla="*/ 28 w 53"/>
                              <a:gd name="T57" fmla="*/ 55 h 109"/>
                              <a:gd name="T58" fmla="*/ 23 w 53"/>
                              <a:gd name="T59" fmla="*/ 73 h 109"/>
                              <a:gd name="T60" fmla="*/ 18 w 53"/>
                              <a:gd name="T61" fmla="*/ 83 h 109"/>
                              <a:gd name="T62" fmla="*/ 8 w 53"/>
                              <a:gd name="T63" fmla="*/ 90 h 109"/>
                              <a:gd name="T64" fmla="*/ 0 w 53"/>
                              <a:gd name="T65" fmla="*/ 94 h 109"/>
                              <a:gd name="T66" fmla="*/ 0 w 53"/>
                              <a:gd name="T67" fmla="*/ 9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3" h="109">
                                <a:moveTo>
                                  <a:pt x="0" y="94"/>
                                </a:moveTo>
                                <a:lnTo>
                                  <a:pt x="1" y="107"/>
                                </a:lnTo>
                                <a:lnTo>
                                  <a:pt x="21" y="95"/>
                                </a:lnTo>
                                <a:lnTo>
                                  <a:pt x="18" y="97"/>
                                </a:lnTo>
                                <a:lnTo>
                                  <a:pt x="22" y="106"/>
                                </a:lnTo>
                                <a:lnTo>
                                  <a:pt x="35" y="109"/>
                                </a:lnTo>
                                <a:lnTo>
                                  <a:pt x="44" y="107"/>
                                </a:lnTo>
                                <a:lnTo>
                                  <a:pt x="49" y="95"/>
                                </a:lnTo>
                                <a:lnTo>
                                  <a:pt x="43" y="95"/>
                                </a:lnTo>
                                <a:lnTo>
                                  <a:pt x="37" y="93"/>
                                </a:lnTo>
                                <a:lnTo>
                                  <a:pt x="37" y="88"/>
                                </a:lnTo>
                                <a:lnTo>
                                  <a:pt x="51" y="29"/>
                                </a:lnTo>
                                <a:lnTo>
                                  <a:pt x="53" y="22"/>
                                </a:lnTo>
                                <a:lnTo>
                                  <a:pt x="43" y="7"/>
                                </a:lnTo>
                                <a:lnTo>
                                  <a:pt x="15" y="0"/>
                                </a:lnTo>
                                <a:lnTo>
                                  <a:pt x="0" y="5"/>
                                </a:lnTo>
                                <a:lnTo>
                                  <a:pt x="0" y="18"/>
                                </a:lnTo>
                                <a:lnTo>
                                  <a:pt x="11" y="14"/>
                                </a:lnTo>
                                <a:lnTo>
                                  <a:pt x="29" y="18"/>
                                </a:lnTo>
                                <a:lnTo>
                                  <a:pt x="35" y="29"/>
                                </a:lnTo>
                                <a:lnTo>
                                  <a:pt x="34" y="31"/>
                                </a:lnTo>
                                <a:lnTo>
                                  <a:pt x="32" y="36"/>
                                </a:lnTo>
                                <a:lnTo>
                                  <a:pt x="28" y="42"/>
                                </a:lnTo>
                                <a:lnTo>
                                  <a:pt x="22" y="42"/>
                                </a:lnTo>
                                <a:lnTo>
                                  <a:pt x="22" y="46"/>
                                </a:lnTo>
                                <a:lnTo>
                                  <a:pt x="0" y="48"/>
                                </a:lnTo>
                                <a:lnTo>
                                  <a:pt x="0" y="62"/>
                                </a:lnTo>
                                <a:lnTo>
                                  <a:pt x="14" y="60"/>
                                </a:lnTo>
                                <a:lnTo>
                                  <a:pt x="28" y="55"/>
                                </a:lnTo>
                                <a:lnTo>
                                  <a:pt x="23" y="73"/>
                                </a:lnTo>
                                <a:lnTo>
                                  <a:pt x="18" y="83"/>
                                </a:lnTo>
                                <a:lnTo>
                                  <a:pt x="8" y="90"/>
                                </a:lnTo>
                                <a:lnTo>
                                  <a:pt x="0"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1125855" y="947420"/>
                            <a:ext cx="22225" cy="19685"/>
                          </a:xfrm>
                          <a:custGeom>
                            <a:avLst/>
                            <a:gdLst>
                              <a:gd name="T0" fmla="*/ 35 w 35"/>
                              <a:gd name="T1" fmla="*/ 13 h 31"/>
                              <a:gd name="T2" fmla="*/ 35 w 35"/>
                              <a:gd name="T3" fmla="*/ 0 h 31"/>
                              <a:gd name="T4" fmla="*/ 17 w 35"/>
                              <a:gd name="T5" fmla="*/ 5 h 31"/>
                              <a:gd name="T6" fmla="*/ 0 w 35"/>
                              <a:gd name="T7" fmla="*/ 31 h 31"/>
                              <a:gd name="T8" fmla="*/ 17 w 35"/>
                              <a:gd name="T9" fmla="*/ 31 h 31"/>
                              <a:gd name="T10" fmla="*/ 28 w 35"/>
                              <a:gd name="T11" fmla="*/ 15 h 31"/>
                              <a:gd name="T12" fmla="*/ 35 w 35"/>
                              <a:gd name="T13" fmla="*/ 13 h 31"/>
                              <a:gd name="T14" fmla="*/ 35 w 35"/>
                              <a:gd name="T15" fmla="*/ 13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 h="31">
                                <a:moveTo>
                                  <a:pt x="35" y="13"/>
                                </a:moveTo>
                                <a:lnTo>
                                  <a:pt x="35" y="0"/>
                                </a:lnTo>
                                <a:lnTo>
                                  <a:pt x="17" y="5"/>
                                </a:lnTo>
                                <a:lnTo>
                                  <a:pt x="0" y="31"/>
                                </a:lnTo>
                                <a:lnTo>
                                  <a:pt x="17" y="31"/>
                                </a:lnTo>
                                <a:lnTo>
                                  <a:pt x="28" y="15"/>
                                </a:lnTo>
                                <a:lnTo>
                                  <a:pt x="3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1115060" y="974725"/>
                            <a:ext cx="33020" cy="40005"/>
                          </a:xfrm>
                          <a:custGeom>
                            <a:avLst/>
                            <a:gdLst>
                              <a:gd name="T0" fmla="*/ 52 w 52"/>
                              <a:gd name="T1" fmla="*/ 14 h 63"/>
                              <a:gd name="T2" fmla="*/ 52 w 52"/>
                              <a:gd name="T3" fmla="*/ 0 h 63"/>
                              <a:gd name="T4" fmla="*/ 37 w 52"/>
                              <a:gd name="T5" fmla="*/ 1 h 63"/>
                              <a:gd name="T6" fmla="*/ 16 w 52"/>
                              <a:gd name="T7" fmla="*/ 12 h 63"/>
                              <a:gd name="T8" fmla="*/ 3 w 52"/>
                              <a:gd name="T9" fmla="*/ 33 h 63"/>
                              <a:gd name="T10" fmla="*/ 3 w 52"/>
                              <a:gd name="T11" fmla="*/ 38 h 63"/>
                              <a:gd name="T12" fmla="*/ 0 w 52"/>
                              <a:gd name="T13" fmla="*/ 40 h 63"/>
                              <a:gd name="T14" fmla="*/ 3 w 52"/>
                              <a:gd name="T15" fmla="*/ 49 h 63"/>
                              <a:gd name="T16" fmla="*/ 10 w 52"/>
                              <a:gd name="T17" fmla="*/ 56 h 63"/>
                              <a:gd name="T18" fmla="*/ 31 w 52"/>
                              <a:gd name="T19" fmla="*/ 63 h 63"/>
                              <a:gd name="T20" fmla="*/ 52 w 52"/>
                              <a:gd name="T21" fmla="*/ 59 h 63"/>
                              <a:gd name="T22" fmla="*/ 52 w 52"/>
                              <a:gd name="T23" fmla="*/ 46 h 63"/>
                              <a:gd name="T24" fmla="*/ 37 w 52"/>
                              <a:gd name="T25" fmla="*/ 49 h 63"/>
                              <a:gd name="T26" fmla="*/ 24 w 52"/>
                              <a:gd name="T27" fmla="*/ 45 h 63"/>
                              <a:gd name="T28" fmla="*/ 23 w 52"/>
                              <a:gd name="T29" fmla="*/ 33 h 63"/>
                              <a:gd name="T30" fmla="*/ 21 w 52"/>
                              <a:gd name="T31" fmla="*/ 34 h 63"/>
                              <a:gd name="T32" fmla="*/ 27 w 52"/>
                              <a:gd name="T33" fmla="*/ 21 h 63"/>
                              <a:gd name="T34" fmla="*/ 44 w 52"/>
                              <a:gd name="T35" fmla="*/ 14 h 63"/>
                              <a:gd name="T36" fmla="*/ 52 w 52"/>
                              <a:gd name="T37" fmla="*/ 14 h 63"/>
                              <a:gd name="T38" fmla="*/ 52 w 52"/>
                              <a:gd name="T39" fmla="*/ 1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63">
                                <a:moveTo>
                                  <a:pt x="52" y="14"/>
                                </a:moveTo>
                                <a:lnTo>
                                  <a:pt x="52" y="0"/>
                                </a:lnTo>
                                <a:lnTo>
                                  <a:pt x="37" y="1"/>
                                </a:lnTo>
                                <a:lnTo>
                                  <a:pt x="16" y="12"/>
                                </a:lnTo>
                                <a:lnTo>
                                  <a:pt x="3" y="33"/>
                                </a:lnTo>
                                <a:lnTo>
                                  <a:pt x="3" y="38"/>
                                </a:lnTo>
                                <a:lnTo>
                                  <a:pt x="0" y="40"/>
                                </a:lnTo>
                                <a:lnTo>
                                  <a:pt x="3" y="49"/>
                                </a:lnTo>
                                <a:lnTo>
                                  <a:pt x="10" y="56"/>
                                </a:lnTo>
                                <a:lnTo>
                                  <a:pt x="31" y="63"/>
                                </a:lnTo>
                                <a:lnTo>
                                  <a:pt x="52" y="59"/>
                                </a:lnTo>
                                <a:lnTo>
                                  <a:pt x="52" y="46"/>
                                </a:lnTo>
                                <a:lnTo>
                                  <a:pt x="37" y="49"/>
                                </a:lnTo>
                                <a:lnTo>
                                  <a:pt x="24" y="45"/>
                                </a:lnTo>
                                <a:lnTo>
                                  <a:pt x="23" y="33"/>
                                </a:lnTo>
                                <a:lnTo>
                                  <a:pt x="21" y="34"/>
                                </a:lnTo>
                                <a:lnTo>
                                  <a:pt x="27" y="21"/>
                                </a:lnTo>
                                <a:lnTo>
                                  <a:pt x="44" y="14"/>
                                </a:lnTo>
                                <a:lnTo>
                                  <a:pt x="5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89535" y="1051560"/>
                            <a:ext cx="69215" cy="52070"/>
                          </a:xfrm>
                          <a:custGeom>
                            <a:avLst/>
                            <a:gdLst>
                              <a:gd name="T0" fmla="*/ 14 w 109"/>
                              <a:gd name="T1" fmla="*/ 82 h 82"/>
                              <a:gd name="T2" fmla="*/ 13 w 109"/>
                              <a:gd name="T3" fmla="*/ 82 h 82"/>
                              <a:gd name="T4" fmla="*/ 12 w 109"/>
                              <a:gd name="T5" fmla="*/ 51 h 82"/>
                              <a:gd name="T6" fmla="*/ 9 w 109"/>
                              <a:gd name="T7" fmla="*/ 14 h 82"/>
                              <a:gd name="T8" fmla="*/ 7 w 109"/>
                              <a:gd name="T9" fmla="*/ 7 h 82"/>
                              <a:gd name="T10" fmla="*/ 0 w 109"/>
                              <a:gd name="T11" fmla="*/ 6 h 82"/>
                              <a:gd name="T12" fmla="*/ 0 w 109"/>
                              <a:gd name="T13" fmla="*/ 1 h 82"/>
                              <a:gd name="T14" fmla="*/ 16 w 109"/>
                              <a:gd name="T15" fmla="*/ 1 h 82"/>
                              <a:gd name="T16" fmla="*/ 21 w 109"/>
                              <a:gd name="T17" fmla="*/ 1 h 82"/>
                              <a:gd name="T18" fmla="*/ 28 w 109"/>
                              <a:gd name="T19" fmla="*/ 1 h 82"/>
                              <a:gd name="T20" fmla="*/ 28 w 109"/>
                              <a:gd name="T21" fmla="*/ 6 h 82"/>
                              <a:gd name="T22" fmla="*/ 20 w 109"/>
                              <a:gd name="T23" fmla="*/ 6 h 82"/>
                              <a:gd name="T24" fmla="*/ 17 w 109"/>
                              <a:gd name="T25" fmla="*/ 10 h 82"/>
                              <a:gd name="T26" fmla="*/ 19 w 109"/>
                              <a:gd name="T27" fmla="*/ 13 h 82"/>
                              <a:gd name="T28" fmla="*/ 21 w 109"/>
                              <a:gd name="T29" fmla="*/ 65 h 82"/>
                              <a:gd name="T30" fmla="*/ 35 w 109"/>
                              <a:gd name="T31" fmla="*/ 40 h 82"/>
                              <a:gd name="T32" fmla="*/ 47 w 109"/>
                              <a:gd name="T33" fmla="*/ 16 h 82"/>
                              <a:gd name="T34" fmla="*/ 55 w 109"/>
                              <a:gd name="T35" fmla="*/ 0 h 82"/>
                              <a:gd name="T36" fmla="*/ 58 w 109"/>
                              <a:gd name="T37" fmla="*/ 0 h 82"/>
                              <a:gd name="T38" fmla="*/ 76 w 109"/>
                              <a:gd name="T39" fmla="*/ 67 h 82"/>
                              <a:gd name="T40" fmla="*/ 94 w 109"/>
                              <a:gd name="T41" fmla="*/ 13 h 82"/>
                              <a:gd name="T42" fmla="*/ 94 w 109"/>
                              <a:gd name="T43" fmla="*/ 9 h 82"/>
                              <a:gd name="T44" fmla="*/ 94 w 109"/>
                              <a:gd name="T45" fmla="*/ 7 h 82"/>
                              <a:gd name="T46" fmla="*/ 86 w 109"/>
                              <a:gd name="T47" fmla="*/ 6 h 82"/>
                              <a:gd name="T48" fmla="*/ 86 w 109"/>
                              <a:gd name="T49" fmla="*/ 1 h 82"/>
                              <a:gd name="T50" fmla="*/ 91 w 109"/>
                              <a:gd name="T51" fmla="*/ 1 h 82"/>
                              <a:gd name="T52" fmla="*/ 98 w 109"/>
                              <a:gd name="T53" fmla="*/ 1 h 82"/>
                              <a:gd name="T54" fmla="*/ 104 w 109"/>
                              <a:gd name="T55" fmla="*/ 1 h 82"/>
                              <a:gd name="T56" fmla="*/ 109 w 109"/>
                              <a:gd name="T57" fmla="*/ 1 h 82"/>
                              <a:gd name="T58" fmla="*/ 109 w 109"/>
                              <a:gd name="T59" fmla="*/ 6 h 82"/>
                              <a:gd name="T60" fmla="*/ 102 w 109"/>
                              <a:gd name="T61" fmla="*/ 7 h 82"/>
                              <a:gd name="T62" fmla="*/ 100 w 109"/>
                              <a:gd name="T63" fmla="*/ 13 h 82"/>
                              <a:gd name="T64" fmla="*/ 94 w 109"/>
                              <a:gd name="T65" fmla="*/ 30 h 82"/>
                              <a:gd name="T66" fmla="*/ 89 w 109"/>
                              <a:gd name="T67" fmla="*/ 47 h 82"/>
                              <a:gd name="T68" fmla="*/ 83 w 109"/>
                              <a:gd name="T69" fmla="*/ 62 h 82"/>
                              <a:gd name="T70" fmla="*/ 76 w 109"/>
                              <a:gd name="T71" fmla="*/ 82 h 82"/>
                              <a:gd name="T72" fmla="*/ 70 w 109"/>
                              <a:gd name="T73" fmla="*/ 82 h 82"/>
                              <a:gd name="T74" fmla="*/ 65 w 109"/>
                              <a:gd name="T75" fmla="*/ 63 h 82"/>
                              <a:gd name="T76" fmla="*/ 58 w 109"/>
                              <a:gd name="T77" fmla="*/ 38 h 82"/>
                              <a:gd name="T78" fmla="*/ 52 w 109"/>
                              <a:gd name="T79" fmla="*/ 17 h 82"/>
                              <a:gd name="T80" fmla="*/ 41 w 109"/>
                              <a:gd name="T81" fmla="*/ 40 h 82"/>
                              <a:gd name="T82" fmla="*/ 28 w 109"/>
                              <a:gd name="T83" fmla="*/ 63 h 82"/>
                              <a:gd name="T84" fmla="*/ 19 w 109"/>
                              <a:gd name="T85" fmla="*/ 82 h 82"/>
                              <a:gd name="T86" fmla="*/ 14 w 109"/>
                              <a:gd name="T87" fmla="*/ 82 h 82"/>
                              <a:gd name="T88" fmla="*/ 14 w 109"/>
                              <a:gd name="T89"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9" h="82">
                                <a:moveTo>
                                  <a:pt x="14" y="82"/>
                                </a:moveTo>
                                <a:lnTo>
                                  <a:pt x="13" y="82"/>
                                </a:lnTo>
                                <a:lnTo>
                                  <a:pt x="12" y="51"/>
                                </a:lnTo>
                                <a:lnTo>
                                  <a:pt x="9" y="14"/>
                                </a:lnTo>
                                <a:lnTo>
                                  <a:pt x="7" y="7"/>
                                </a:lnTo>
                                <a:lnTo>
                                  <a:pt x="0" y="6"/>
                                </a:lnTo>
                                <a:lnTo>
                                  <a:pt x="0" y="1"/>
                                </a:lnTo>
                                <a:lnTo>
                                  <a:pt x="16" y="1"/>
                                </a:lnTo>
                                <a:lnTo>
                                  <a:pt x="21" y="1"/>
                                </a:lnTo>
                                <a:lnTo>
                                  <a:pt x="28" y="1"/>
                                </a:lnTo>
                                <a:lnTo>
                                  <a:pt x="28" y="6"/>
                                </a:lnTo>
                                <a:lnTo>
                                  <a:pt x="20" y="6"/>
                                </a:lnTo>
                                <a:lnTo>
                                  <a:pt x="17" y="10"/>
                                </a:lnTo>
                                <a:lnTo>
                                  <a:pt x="19" y="13"/>
                                </a:lnTo>
                                <a:lnTo>
                                  <a:pt x="21" y="65"/>
                                </a:lnTo>
                                <a:lnTo>
                                  <a:pt x="35" y="40"/>
                                </a:lnTo>
                                <a:lnTo>
                                  <a:pt x="47" y="16"/>
                                </a:lnTo>
                                <a:lnTo>
                                  <a:pt x="55" y="0"/>
                                </a:lnTo>
                                <a:lnTo>
                                  <a:pt x="58" y="0"/>
                                </a:lnTo>
                                <a:lnTo>
                                  <a:pt x="76" y="67"/>
                                </a:lnTo>
                                <a:lnTo>
                                  <a:pt x="94" y="13"/>
                                </a:lnTo>
                                <a:lnTo>
                                  <a:pt x="94" y="9"/>
                                </a:lnTo>
                                <a:lnTo>
                                  <a:pt x="94" y="7"/>
                                </a:lnTo>
                                <a:lnTo>
                                  <a:pt x="86" y="6"/>
                                </a:lnTo>
                                <a:lnTo>
                                  <a:pt x="86" y="1"/>
                                </a:lnTo>
                                <a:lnTo>
                                  <a:pt x="91" y="1"/>
                                </a:lnTo>
                                <a:lnTo>
                                  <a:pt x="98" y="1"/>
                                </a:lnTo>
                                <a:lnTo>
                                  <a:pt x="104" y="1"/>
                                </a:lnTo>
                                <a:lnTo>
                                  <a:pt x="109" y="1"/>
                                </a:lnTo>
                                <a:lnTo>
                                  <a:pt x="109" y="6"/>
                                </a:lnTo>
                                <a:lnTo>
                                  <a:pt x="102" y="7"/>
                                </a:lnTo>
                                <a:lnTo>
                                  <a:pt x="100" y="13"/>
                                </a:lnTo>
                                <a:lnTo>
                                  <a:pt x="94" y="30"/>
                                </a:lnTo>
                                <a:lnTo>
                                  <a:pt x="89" y="47"/>
                                </a:lnTo>
                                <a:lnTo>
                                  <a:pt x="83" y="62"/>
                                </a:lnTo>
                                <a:lnTo>
                                  <a:pt x="76" y="82"/>
                                </a:lnTo>
                                <a:lnTo>
                                  <a:pt x="70" y="82"/>
                                </a:lnTo>
                                <a:lnTo>
                                  <a:pt x="65" y="63"/>
                                </a:lnTo>
                                <a:lnTo>
                                  <a:pt x="58" y="38"/>
                                </a:lnTo>
                                <a:lnTo>
                                  <a:pt x="52" y="17"/>
                                </a:lnTo>
                                <a:lnTo>
                                  <a:pt x="41" y="40"/>
                                </a:lnTo>
                                <a:lnTo>
                                  <a:pt x="28" y="63"/>
                                </a:lnTo>
                                <a:lnTo>
                                  <a:pt x="19" y="82"/>
                                </a:lnTo>
                                <a:lnTo>
                                  <a:pt x="14"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158115" y="1048385"/>
                            <a:ext cx="34925" cy="55880"/>
                          </a:xfrm>
                          <a:custGeom>
                            <a:avLst/>
                            <a:gdLst>
                              <a:gd name="T0" fmla="*/ 0 w 55"/>
                              <a:gd name="T1" fmla="*/ 87 h 88"/>
                              <a:gd name="T2" fmla="*/ 4 w 55"/>
                              <a:gd name="T3" fmla="*/ 68 h 88"/>
                              <a:gd name="T4" fmla="*/ 10 w 55"/>
                              <a:gd name="T5" fmla="*/ 40 h 88"/>
                              <a:gd name="T6" fmla="*/ 14 w 55"/>
                              <a:gd name="T7" fmla="*/ 15 h 88"/>
                              <a:gd name="T8" fmla="*/ 15 w 55"/>
                              <a:gd name="T9" fmla="*/ 12 h 88"/>
                              <a:gd name="T10" fmla="*/ 10 w 55"/>
                              <a:gd name="T11" fmla="*/ 8 h 88"/>
                              <a:gd name="T12" fmla="*/ 6 w 55"/>
                              <a:gd name="T13" fmla="*/ 8 h 88"/>
                              <a:gd name="T14" fmla="*/ 6 w 55"/>
                              <a:gd name="T15" fmla="*/ 6 h 88"/>
                              <a:gd name="T16" fmla="*/ 25 w 55"/>
                              <a:gd name="T17" fmla="*/ 0 h 88"/>
                              <a:gd name="T18" fmla="*/ 27 w 55"/>
                              <a:gd name="T19" fmla="*/ 2 h 88"/>
                              <a:gd name="T20" fmla="*/ 15 w 55"/>
                              <a:gd name="T21" fmla="*/ 55 h 88"/>
                              <a:gd name="T22" fmla="*/ 32 w 55"/>
                              <a:gd name="T23" fmla="*/ 40 h 88"/>
                              <a:gd name="T24" fmla="*/ 46 w 55"/>
                              <a:gd name="T25" fmla="*/ 31 h 88"/>
                              <a:gd name="T26" fmla="*/ 50 w 55"/>
                              <a:gd name="T27" fmla="*/ 35 h 88"/>
                              <a:gd name="T28" fmla="*/ 46 w 55"/>
                              <a:gd name="T29" fmla="*/ 55 h 88"/>
                              <a:gd name="T30" fmla="*/ 42 w 55"/>
                              <a:gd name="T31" fmla="*/ 76 h 88"/>
                              <a:gd name="T32" fmla="*/ 41 w 55"/>
                              <a:gd name="T33" fmla="*/ 76 h 88"/>
                              <a:gd name="T34" fmla="*/ 41 w 55"/>
                              <a:gd name="T35" fmla="*/ 79 h 88"/>
                              <a:gd name="T36" fmla="*/ 42 w 55"/>
                              <a:gd name="T37" fmla="*/ 80 h 88"/>
                              <a:gd name="T38" fmla="*/ 45 w 55"/>
                              <a:gd name="T39" fmla="*/ 80 h 88"/>
                              <a:gd name="T40" fmla="*/ 49 w 55"/>
                              <a:gd name="T41" fmla="*/ 77 h 88"/>
                              <a:gd name="T42" fmla="*/ 53 w 55"/>
                              <a:gd name="T43" fmla="*/ 75 h 88"/>
                              <a:gd name="T44" fmla="*/ 55 w 55"/>
                              <a:gd name="T45" fmla="*/ 77 h 88"/>
                              <a:gd name="T46" fmla="*/ 49 w 55"/>
                              <a:gd name="T47" fmla="*/ 81 h 88"/>
                              <a:gd name="T48" fmla="*/ 41 w 55"/>
                              <a:gd name="T49" fmla="*/ 86 h 88"/>
                              <a:gd name="T50" fmla="*/ 35 w 55"/>
                              <a:gd name="T51" fmla="*/ 88 h 88"/>
                              <a:gd name="T52" fmla="*/ 31 w 55"/>
                              <a:gd name="T53" fmla="*/ 84 h 88"/>
                              <a:gd name="T54" fmla="*/ 35 w 55"/>
                              <a:gd name="T55" fmla="*/ 62 h 88"/>
                              <a:gd name="T56" fmla="*/ 41 w 55"/>
                              <a:gd name="T57" fmla="*/ 40 h 88"/>
                              <a:gd name="T58" fmla="*/ 38 w 55"/>
                              <a:gd name="T59" fmla="*/ 38 h 88"/>
                              <a:gd name="T60" fmla="*/ 28 w 55"/>
                              <a:gd name="T61" fmla="*/ 45 h 88"/>
                              <a:gd name="T62" fmla="*/ 18 w 55"/>
                              <a:gd name="T63" fmla="*/ 56 h 88"/>
                              <a:gd name="T64" fmla="*/ 13 w 55"/>
                              <a:gd name="T65" fmla="*/ 68 h 88"/>
                              <a:gd name="T66" fmla="*/ 8 w 55"/>
                              <a:gd name="T67" fmla="*/ 87 h 88"/>
                              <a:gd name="T68" fmla="*/ 0 w 55"/>
                              <a:gd name="T69" fmla="*/ 88 h 88"/>
                              <a:gd name="T70" fmla="*/ 0 w 55"/>
                              <a:gd name="T71" fmla="*/ 87 h 88"/>
                              <a:gd name="T72" fmla="*/ 0 w 55"/>
                              <a:gd name="T73" fmla="*/ 87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5" h="88">
                                <a:moveTo>
                                  <a:pt x="0" y="87"/>
                                </a:moveTo>
                                <a:lnTo>
                                  <a:pt x="4" y="68"/>
                                </a:lnTo>
                                <a:lnTo>
                                  <a:pt x="10" y="40"/>
                                </a:lnTo>
                                <a:lnTo>
                                  <a:pt x="14" y="15"/>
                                </a:lnTo>
                                <a:lnTo>
                                  <a:pt x="15" y="12"/>
                                </a:lnTo>
                                <a:lnTo>
                                  <a:pt x="10" y="8"/>
                                </a:lnTo>
                                <a:lnTo>
                                  <a:pt x="6" y="8"/>
                                </a:lnTo>
                                <a:lnTo>
                                  <a:pt x="6" y="6"/>
                                </a:lnTo>
                                <a:lnTo>
                                  <a:pt x="25" y="0"/>
                                </a:lnTo>
                                <a:lnTo>
                                  <a:pt x="27" y="2"/>
                                </a:lnTo>
                                <a:lnTo>
                                  <a:pt x="15" y="55"/>
                                </a:lnTo>
                                <a:lnTo>
                                  <a:pt x="32" y="40"/>
                                </a:lnTo>
                                <a:lnTo>
                                  <a:pt x="46" y="31"/>
                                </a:lnTo>
                                <a:lnTo>
                                  <a:pt x="50" y="35"/>
                                </a:lnTo>
                                <a:lnTo>
                                  <a:pt x="46" y="55"/>
                                </a:lnTo>
                                <a:lnTo>
                                  <a:pt x="42" y="76"/>
                                </a:lnTo>
                                <a:lnTo>
                                  <a:pt x="41" y="76"/>
                                </a:lnTo>
                                <a:lnTo>
                                  <a:pt x="41" y="79"/>
                                </a:lnTo>
                                <a:lnTo>
                                  <a:pt x="42" y="80"/>
                                </a:lnTo>
                                <a:lnTo>
                                  <a:pt x="45" y="80"/>
                                </a:lnTo>
                                <a:lnTo>
                                  <a:pt x="49" y="77"/>
                                </a:lnTo>
                                <a:lnTo>
                                  <a:pt x="53" y="75"/>
                                </a:lnTo>
                                <a:lnTo>
                                  <a:pt x="55" y="77"/>
                                </a:lnTo>
                                <a:lnTo>
                                  <a:pt x="49" y="81"/>
                                </a:lnTo>
                                <a:lnTo>
                                  <a:pt x="41" y="86"/>
                                </a:lnTo>
                                <a:lnTo>
                                  <a:pt x="35" y="88"/>
                                </a:lnTo>
                                <a:lnTo>
                                  <a:pt x="31" y="84"/>
                                </a:lnTo>
                                <a:lnTo>
                                  <a:pt x="35" y="62"/>
                                </a:lnTo>
                                <a:lnTo>
                                  <a:pt x="41" y="40"/>
                                </a:lnTo>
                                <a:lnTo>
                                  <a:pt x="38" y="38"/>
                                </a:lnTo>
                                <a:lnTo>
                                  <a:pt x="28" y="45"/>
                                </a:lnTo>
                                <a:lnTo>
                                  <a:pt x="18" y="56"/>
                                </a:lnTo>
                                <a:lnTo>
                                  <a:pt x="13" y="68"/>
                                </a:lnTo>
                                <a:lnTo>
                                  <a:pt x="8" y="87"/>
                                </a:lnTo>
                                <a:lnTo>
                                  <a:pt x="0" y="88"/>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212090" y="1094740"/>
                            <a:ext cx="8255" cy="8255"/>
                          </a:xfrm>
                          <a:custGeom>
                            <a:avLst/>
                            <a:gdLst>
                              <a:gd name="T0" fmla="*/ 0 w 13"/>
                              <a:gd name="T1" fmla="*/ 8 h 13"/>
                              <a:gd name="T2" fmla="*/ 0 w 13"/>
                              <a:gd name="T3" fmla="*/ 13 h 13"/>
                              <a:gd name="T4" fmla="*/ 3 w 13"/>
                              <a:gd name="T5" fmla="*/ 11 h 13"/>
                              <a:gd name="T6" fmla="*/ 13 w 13"/>
                              <a:gd name="T7" fmla="*/ 3 h 13"/>
                              <a:gd name="T8" fmla="*/ 13 w 13"/>
                              <a:gd name="T9" fmla="*/ 0 h 13"/>
                              <a:gd name="T10" fmla="*/ 0 w 13"/>
                              <a:gd name="T11" fmla="*/ 8 h 13"/>
                              <a:gd name="T12" fmla="*/ 0 w 13"/>
                              <a:gd name="T13" fmla="*/ 8 h 13"/>
                            </a:gdLst>
                            <a:ahLst/>
                            <a:cxnLst>
                              <a:cxn ang="0">
                                <a:pos x="T0" y="T1"/>
                              </a:cxn>
                              <a:cxn ang="0">
                                <a:pos x="T2" y="T3"/>
                              </a:cxn>
                              <a:cxn ang="0">
                                <a:pos x="T4" y="T5"/>
                              </a:cxn>
                              <a:cxn ang="0">
                                <a:pos x="T6" y="T7"/>
                              </a:cxn>
                              <a:cxn ang="0">
                                <a:pos x="T8" y="T9"/>
                              </a:cxn>
                              <a:cxn ang="0">
                                <a:pos x="T10" y="T11"/>
                              </a:cxn>
                              <a:cxn ang="0">
                                <a:pos x="T12" y="T13"/>
                              </a:cxn>
                            </a:cxnLst>
                            <a:rect l="0" t="0" r="r" b="b"/>
                            <a:pathLst>
                              <a:path w="13" h="13">
                                <a:moveTo>
                                  <a:pt x="0" y="8"/>
                                </a:moveTo>
                                <a:lnTo>
                                  <a:pt x="0" y="13"/>
                                </a:lnTo>
                                <a:lnTo>
                                  <a:pt x="3" y="11"/>
                                </a:lnTo>
                                <a:lnTo>
                                  <a:pt x="13" y="3"/>
                                </a:lnTo>
                                <a:lnTo>
                                  <a:pt x="13" y="0"/>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212090" y="1068070"/>
                            <a:ext cx="12065" cy="17780"/>
                          </a:xfrm>
                          <a:custGeom>
                            <a:avLst/>
                            <a:gdLst>
                              <a:gd name="T0" fmla="*/ 0 w 19"/>
                              <a:gd name="T1" fmla="*/ 23 h 28"/>
                              <a:gd name="T2" fmla="*/ 0 w 19"/>
                              <a:gd name="T3" fmla="*/ 28 h 28"/>
                              <a:gd name="T4" fmla="*/ 6 w 19"/>
                              <a:gd name="T5" fmla="*/ 24 h 28"/>
                              <a:gd name="T6" fmla="*/ 14 w 19"/>
                              <a:gd name="T7" fmla="*/ 18 h 28"/>
                              <a:gd name="T8" fmla="*/ 19 w 19"/>
                              <a:gd name="T9" fmla="*/ 9 h 28"/>
                              <a:gd name="T10" fmla="*/ 14 w 19"/>
                              <a:gd name="T11" fmla="*/ 2 h 28"/>
                              <a:gd name="T12" fmla="*/ 9 w 19"/>
                              <a:gd name="T13" fmla="*/ 0 h 28"/>
                              <a:gd name="T14" fmla="*/ 7 w 19"/>
                              <a:gd name="T15" fmla="*/ 0 h 28"/>
                              <a:gd name="T16" fmla="*/ 0 w 19"/>
                              <a:gd name="T17" fmla="*/ 2 h 28"/>
                              <a:gd name="T18" fmla="*/ 0 w 19"/>
                              <a:gd name="T19" fmla="*/ 5 h 28"/>
                              <a:gd name="T20" fmla="*/ 3 w 19"/>
                              <a:gd name="T21" fmla="*/ 4 h 28"/>
                              <a:gd name="T22" fmla="*/ 10 w 19"/>
                              <a:gd name="T23" fmla="*/ 10 h 28"/>
                              <a:gd name="T24" fmla="*/ 5 w 19"/>
                              <a:gd name="T25" fmla="*/ 22 h 28"/>
                              <a:gd name="T26" fmla="*/ 0 w 19"/>
                              <a:gd name="T27" fmla="*/ 23 h 28"/>
                              <a:gd name="T28" fmla="*/ 0 w 19"/>
                              <a:gd name="T29" fmla="*/ 2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 h="28">
                                <a:moveTo>
                                  <a:pt x="0" y="23"/>
                                </a:moveTo>
                                <a:lnTo>
                                  <a:pt x="0" y="28"/>
                                </a:lnTo>
                                <a:lnTo>
                                  <a:pt x="6" y="24"/>
                                </a:lnTo>
                                <a:lnTo>
                                  <a:pt x="14" y="18"/>
                                </a:lnTo>
                                <a:lnTo>
                                  <a:pt x="19" y="9"/>
                                </a:lnTo>
                                <a:lnTo>
                                  <a:pt x="14" y="2"/>
                                </a:lnTo>
                                <a:lnTo>
                                  <a:pt x="9" y="0"/>
                                </a:lnTo>
                                <a:lnTo>
                                  <a:pt x="7" y="0"/>
                                </a:lnTo>
                                <a:lnTo>
                                  <a:pt x="0" y="2"/>
                                </a:lnTo>
                                <a:lnTo>
                                  <a:pt x="0" y="5"/>
                                </a:lnTo>
                                <a:lnTo>
                                  <a:pt x="3" y="4"/>
                                </a:lnTo>
                                <a:lnTo>
                                  <a:pt x="10" y="10"/>
                                </a:lnTo>
                                <a:lnTo>
                                  <a:pt x="5" y="22"/>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196215" y="1069340"/>
                            <a:ext cx="15875" cy="34925"/>
                          </a:xfrm>
                          <a:custGeom>
                            <a:avLst/>
                            <a:gdLst>
                              <a:gd name="T0" fmla="*/ 25 w 25"/>
                              <a:gd name="T1" fmla="*/ 3 h 55"/>
                              <a:gd name="T2" fmla="*/ 25 w 25"/>
                              <a:gd name="T3" fmla="*/ 0 h 55"/>
                              <a:gd name="T4" fmla="*/ 18 w 25"/>
                              <a:gd name="T5" fmla="*/ 3 h 55"/>
                              <a:gd name="T6" fmla="*/ 4 w 25"/>
                              <a:gd name="T7" fmla="*/ 20 h 55"/>
                              <a:gd name="T8" fmla="*/ 0 w 25"/>
                              <a:gd name="T9" fmla="*/ 42 h 55"/>
                              <a:gd name="T10" fmla="*/ 4 w 25"/>
                              <a:gd name="T11" fmla="*/ 53 h 55"/>
                              <a:gd name="T12" fmla="*/ 14 w 25"/>
                              <a:gd name="T13" fmla="*/ 55 h 55"/>
                              <a:gd name="T14" fmla="*/ 25 w 25"/>
                              <a:gd name="T15" fmla="*/ 53 h 55"/>
                              <a:gd name="T16" fmla="*/ 25 w 25"/>
                              <a:gd name="T17" fmla="*/ 48 h 55"/>
                              <a:gd name="T18" fmla="*/ 25 w 25"/>
                              <a:gd name="T19" fmla="*/ 48 h 55"/>
                              <a:gd name="T20" fmla="*/ 18 w 25"/>
                              <a:gd name="T21" fmla="*/ 50 h 55"/>
                              <a:gd name="T22" fmla="*/ 11 w 25"/>
                              <a:gd name="T23" fmla="*/ 47 h 55"/>
                              <a:gd name="T24" fmla="*/ 9 w 25"/>
                              <a:gd name="T25" fmla="*/ 39 h 55"/>
                              <a:gd name="T26" fmla="*/ 9 w 25"/>
                              <a:gd name="T27" fmla="*/ 37 h 55"/>
                              <a:gd name="T28" fmla="*/ 10 w 25"/>
                              <a:gd name="T29" fmla="*/ 34 h 55"/>
                              <a:gd name="T30" fmla="*/ 10 w 25"/>
                              <a:gd name="T31" fmla="*/ 29 h 55"/>
                              <a:gd name="T32" fmla="*/ 20 w 25"/>
                              <a:gd name="T33" fmla="*/ 27 h 55"/>
                              <a:gd name="T34" fmla="*/ 25 w 25"/>
                              <a:gd name="T35" fmla="*/ 26 h 55"/>
                              <a:gd name="T36" fmla="*/ 25 w 25"/>
                              <a:gd name="T37" fmla="*/ 21 h 55"/>
                              <a:gd name="T38" fmla="*/ 11 w 25"/>
                              <a:gd name="T39" fmla="*/ 27 h 55"/>
                              <a:gd name="T40" fmla="*/ 18 w 25"/>
                              <a:gd name="T41" fmla="*/ 7 h 55"/>
                              <a:gd name="T42" fmla="*/ 25 w 25"/>
                              <a:gd name="T43" fmla="*/ 3 h 55"/>
                              <a:gd name="T44" fmla="*/ 25 w 25"/>
                              <a:gd name="T45" fmla="*/ 3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5" h="55">
                                <a:moveTo>
                                  <a:pt x="25" y="3"/>
                                </a:moveTo>
                                <a:lnTo>
                                  <a:pt x="25" y="0"/>
                                </a:lnTo>
                                <a:lnTo>
                                  <a:pt x="18" y="3"/>
                                </a:lnTo>
                                <a:lnTo>
                                  <a:pt x="4" y="20"/>
                                </a:lnTo>
                                <a:lnTo>
                                  <a:pt x="0" y="42"/>
                                </a:lnTo>
                                <a:lnTo>
                                  <a:pt x="4" y="53"/>
                                </a:lnTo>
                                <a:lnTo>
                                  <a:pt x="14" y="55"/>
                                </a:lnTo>
                                <a:lnTo>
                                  <a:pt x="25" y="53"/>
                                </a:lnTo>
                                <a:lnTo>
                                  <a:pt x="25" y="48"/>
                                </a:lnTo>
                                <a:lnTo>
                                  <a:pt x="18" y="50"/>
                                </a:lnTo>
                                <a:lnTo>
                                  <a:pt x="11" y="47"/>
                                </a:lnTo>
                                <a:lnTo>
                                  <a:pt x="9" y="39"/>
                                </a:lnTo>
                                <a:lnTo>
                                  <a:pt x="9" y="37"/>
                                </a:lnTo>
                                <a:lnTo>
                                  <a:pt x="10" y="34"/>
                                </a:lnTo>
                                <a:lnTo>
                                  <a:pt x="10" y="29"/>
                                </a:lnTo>
                                <a:lnTo>
                                  <a:pt x="20" y="27"/>
                                </a:lnTo>
                                <a:lnTo>
                                  <a:pt x="25" y="26"/>
                                </a:lnTo>
                                <a:lnTo>
                                  <a:pt x="25" y="21"/>
                                </a:lnTo>
                                <a:lnTo>
                                  <a:pt x="11" y="27"/>
                                </a:lnTo>
                                <a:lnTo>
                                  <a:pt x="18"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wps:cNvSpPr>
                        <wps:spPr bwMode="auto">
                          <a:xfrm>
                            <a:off x="226695" y="1068070"/>
                            <a:ext cx="27305" cy="36195"/>
                          </a:xfrm>
                          <a:custGeom>
                            <a:avLst/>
                            <a:gdLst>
                              <a:gd name="T0" fmla="*/ 12 w 43"/>
                              <a:gd name="T1" fmla="*/ 16 h 57"/>
                              <a:gd name="T2" fmla="*/ 11 w 43"/>
                              <a:gd name="T3" fmla="*/ 15 h 57"/>
                              <a:gd name="T4" fmla="*/ 11 w 43"/>
                              <a:gd name="T5" fmla="*/ 14 h 57"/>
                              <a:gd name="T6" fmla="*/ 12 w 43"/>
                              <a:gd name="T7" fmla="*/ 10 h 57"/>
                              <a:gd name="T8" fmla="*/ 10 w 43"/>
                              <a:gd name="T9" fmla="*/ 8 h 57"/>
                              <a:gd name="T10" fmla="*/ 0 w 43"/>
                              <a:gd name="T11" fmla="*/ 14 h 57"/>
                              <a:gd name="T12" fmla="*/ 0 w 43"/>
                              <a:gd name="T13" fmla="*/ 10 h 57"/>
                              <a:gd name="T14" fmla="*/ 6 w 43"/>
                              <a:gd name="T15" fmla="*/ 7 h 57"/>
                              <a:gd name="T16" fmla="*/ 13 w 43"/>
                              <a:gd name="T17" fmla="*/ 2 h 57"/>
                              <a:gd name="T18" fmla="*/ 18 w 43"/>
                              <a:gd name="T19" fmla="*/ 0 h 57"/>
                              <a:gd name="T20" fmla="*/ 20 w 43"/>
                              <a:gd name="T21" fmla="*/ 4 h 57"/>
                              <a:gd name="T22" fmla="*/ 20 w 43"/>
                              <a:gd name="T23" fmla="*/ 9 h 57"/>
                              <a:gd name="T24" fmla="*/ 19 w 43"/>
                              <a:gd name="T25" fmla="*/ 17 h 57"/>
                              <a:gd name="T26" fmla="*/ 17 w 43"/>
                              <a:gd name="T27" fmla="*/ 24 h 57"/>
                              <a:gd name="T28" fmla="*/ 18 w 43"/>
                              <a:gd name="T29" fmla="*/ 24 h 57"/>
                              <a:gd name="T30" fmla="*/ 19 w 43"/>
                              <a:gd name="T31" fmla="*/ 22 h 57"/>
                              <a:gd name="T32" fmla="*/ 22 w 43"/>
                              <a:gd name="T33" fmla="*/ 16 h 57"/>
                              <a:gd name="T34" fmla="*/ 26 w 43"/>
                              <a:gd name="T35" fmla="*/ 12 h 57"/>
                              <a:gd name="T36" fmla="*/ 33 w 43"/>
                              <a:gd name="T37" fmla="*/ 2 h 57"/>
                              <a:gd name="T38" fmla="*/ 40 w 43"/>
                              <a:gd name="T39" fmla="*/ 0 h 57"/>
                              <a:gd name="T40" fmla="*/ 43 w 43"/>
                              <a:gd name="T41" fmla="*/ 1 h 57"/>
                              <a:gd name="T42" fmla="*/ 40 w 43"/>
                              <a:gd name="T43" fmla="*/ 14 h 57"/>
                              <a:gd name="T44" fmla="*/ 39 w 43"/>
                              <a:gd name="T45" fmla="*/ 14 h 57"/>
                              <a:gd name="T46" fmla="*/ 34 w 43"/>
                              <a:gd name="T47" fmla="*/ 12 h 57"/>
                              <a:gd name="T48" fmla="*/ 27 w 43"/>
                              <a:gd name="T49" fmla="*/ 16 h 57"/>
                              <a:gd name="T50" fmla="*/ 20 w 43"/>
                              <a:gd name="T51" fmla="*/ 25 h 57"/>
                              <a:gd name="T52" fmla="*/ 15 w 43"/>
                              <a:gd name="T53" fmla="*/ 37 h 57"/>
                              <a:gd name="T54" fmla="*/ 13 w 43"/>
                              <a:gd name="T55" fmla="*/ 48 h 57"/>
                              <a:gd name="T56" fmla="*/ 11 w 43"/>
                              <a:gd name="T57" fmla="*/ 56 h 57"/>
                              <a:gd name="T58" fmla="*/ 3 w 43"/>
                              <a:gd name="T59" fmla="*/ 57 h 57"/>
                              <a:gd name="T60" fmla="*/ 1 w 43"/>
                              <a:gd name="T61" fmla="*/ 57 h 57"/>
                              <a:gd name="T62" fmla="*/ 11 w 43"/>
                              <a:gd name="T63" fmla="*/ 16 h 57"/>
                              <a:gd name="T64" fmla="*/ 12 w 43"/>
                              <a:gd name="T65" fmla="*/ 16 h 57"/>
                              <a:gd name="T66" fmla="*/ 12 w 43"/>
                              <a:gd name="T67"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3" h="57">
                                <a:moveTo>
                                  <a:pt x="12" y="16"/>
                                </a:moveTo>
                                <a:lnTo>
                                  <a:pt x="11" y="15"/>
                                </a:lnTo>
                                <a:lnTo>
                                  <a:pt x="11" y="14"/>
                                </a:lnTo>
                                <a:lnTo>
                                  <a:pt x="12" y="10"/>
                                </a:lnTo>
                                <a:lnTo>
                                  <a:pt x="10" y="8"/>
                                </a:lnTo>
                                <a:lnTo>
                                  <a:pt x="0" y="14"/>
                                </a:lnTo>
                                <a:lnTo>
                                  <a:pt x="0" y="10"/>
                                </a:lnTo>
                                <a:lnTo>
                                  <a:pt x="6" y="7"/>
                                </a:lnTo>
                                <a:lnTo>
                                  <a:pt x="13" y="2"/>
                                </a:lnTo>
                                <a:lnTo>
                                  <a:pt x="18" y="0"/>
                                </a:lnTo>
                                <a:lnTo>
                                  <a:pt x="20" y="4"/>
                                </a:lnTo>
                                <a:lnTo>
                                  <a:pt x="20" y="9"/>
                                </a:lnTo>
                                <a:lnTo>
                                  <a:pt x="19" y="17"/>
                                </a:lnTo>
                                <a:lnTo>
                                  <a:pt x="17" y="24"/>
                                </a:lnTo>
                                <a:lnTo>
                                  <a:pt x="18" y="24"/>
                                </a:lnTo>
                                <a:lnTo>
                                  <a:pt x="19" y="22"/>
                                </a:lnTo>
                                <a:lnTo>
                                  <a:pt x="22" y="16"/>
                                </a:lnTo>
                                <a:lnTo>
                                  <a:pt x="26" y="12"/>
                                </a:lnTo>
                                <a:lnTo>
                                  <a:pt x="33" y="2"/>
                                </a:lnTo>
                                <a:lnTo>
                                  <a:pt x="40" y="0"/>
                                </a:lnTo>
                                <a:lnTo>
                                  <a:pt x="43" y="1"/>
                                </a:lnTo>
                                <a:lnTo>
                                  <a:pt x="40" y="14"/>
                                </a:lnTo>
                                <a:lnTo>
                                  <a:pt x="39" y="14"/>
                                </a:lnTo>
                                <a:lnTo>
                                  <a:pt x="34" y="12"/>
                                </a:lnTo>
                                <a:lnTo>
                                  <a:pt x="27" y="16"/>
                                </a:lnTo>
                                <a:lnTo>
                                  <a:pt x="20" y="25"/>
                                </a:lnTo>
                                <a:lnTo>
                                  <a:pt x="15" y="37"/>
                                </a:lnTo>
                                <a:lnTo>
                                  <a:pt x="13" y="48"/>
                                </a:lnTo>
                                <a:lnTo>
                                  <a:pt x="11" y="56"/>
                                </a:lnTo>
                                <a:lnTo>
                                  <a:pt x="3" y="57"/>
                                </a:lnTo>
                                <a:lnTo>
                                  <a:pt x="1" y="57"/>
                                </a:lnTo>
                                <a:lnTo>
                                  <a:pt x="11" y="16"/>
                                </a:lnTo>
                                <a:lnTo>
                                  <a:pt x="12"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269240" y="1094740"/>
                            <a:ext cx="8890" cy="8255"/>
                          </a:xfrm>
                          <a:custGeom>
                            <a:avLst/>
                            <a:gdLst>
                              <a:gd name="T0" fmla="*/ 0 w 14"/>
                              <a:gd name="T1" fmla="*/ 8 h 13"/>
                              <a:gd name="T2" fmla="*/ 0 w 14"/>
                              <a:gd name="T3" fmla="*/ 13 h 13"/>
                              <a:gd name="T4" fmla="*/ 4 w 14"/>
                              <a:gd name="T5" fmla="*/ 11 h 13"/>
                              <a:gd name="T6" fmla="*/ 14 w 14"/>
                              <a:gd name="T7" fmla="*/ 3 h 13"/>
                              <a:gd name="T8" fmla="*/ 14 w 14"/>
                              <a:gd name="T9" fmla="*/ 0 h 13"/>
                              <a:gd name="T10" fmla="*/ 1 w 14"/>
                              <a:gd name="T11" fmla="*/ 8 h 13"/>
                              <a:gd name="T12" fmla="*/ 0 w 14"/>
                              <a:gd name="T13" fmla="*/ 8 h 13"/>
                              <a:gd name="T14" fmla="*/ 0 w 14"/>
                              <a:gd name="T15" fmla="*/ 8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13">
                                <a:moveTo>
                                  <a:pt x="0" y="8"/>
                                </a:moveTo>
                                <a:lnTo>
                                  <a:pt x="0" y="13"/>
                                </a:lnTo>
                                <a:lnTo>
                                  <a:pt x="4" y="11"/>
                                </a:lnTo>
                                <a:lnTo>
                                  <a:pt x="14" y="3"/>
                                </a:lnTo>
                                <a:lnTo>
                                  <a:pt x="14" y="0"/>
                                </a:lnTo>
                                <a:lnTo>
                                  <a:pt x="1" y="8"/>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269240" y="1068070"/>
                            <a:ext cx="12700" cy="17780"/>
                          </a:xfrm>
                          <a:custGeom>
                            <a:avLst/>
                            <a:gdLst>
                              <a:gd name="T0" fmla="*/ 0 w 20"/>
                              <a:gd name="T1" fmla="*/ 24 h 28"/>
                              <a:gd name="T2" fmla="*/ 0 w 20"/>
                              <a:gd name="T3" fmla="*/ 28 h 28"/>
                              <a:gd name="T4" fmla="*/ 7 w 20"/>
                              <a:gd name="T5" fmla="*/ 24 h 28"/>
                              <a:gd name="T6" fmla="*/ 15 w 20"/>
                              <a:gd name="T7" fmla="*/ 18 h 28"/>
                              <a:gd name="T8" fmla="*/ 20 w 20"/>
                              <a:gd name="T9" fmla="*/ 9 h 28"/>
                              <a:gd name="T10" fmla="*/ 15 w 20"/>
                              <a:gd name="T11" fmla="*/ 2 h 28"/>
                              <a:gd name="T12" fmla="*/ 9 w 20"/>
                              <a:gd name="T13" fmla="*/ 0 h 28"/>
                              <a:gd name="T14" fmla="*/ 8 w 20"/>
                              <a:gd name="T15" fmla="*/ 0 h 28"/>
                              <a:gd name="T16" fmla="*/ 0 w 20"/>
                              <a:gd name="T17" fmla="*/ 2 h 28"/>
                              <a:gd name="T18" fmla="*/ 0 w 20"/>
                              <a:gd name="T19" fmla="*/ 7 h 28"/>
                              <a:gd name="T20" fmla="*/ 4 w 20"/>
                              <a:gd name="T21" fmla="*/ 4 h 28"/>
                              <a:gd name="T22" fmla="*/ 11 w 20"/>
                              <a:gd name="T23" fmla="*/ 10 h 28"/>
                              <a:gd name="T24" fmla="*/ 6 w 20"/>
                              <a:gd name="T25" fmla="*/ 22 h 28"/>
                              <a:gd name="T26" fmla="*/ 0 w 20"/>
                              <a:gd name="T27" fmla="*/ 24 h 28"/>
                              <a:gd name="T28" fmla="*/ 0 w 20"/>
                              <a:gd name="T29"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28">
                                <a:moveTo>
                                  <a:pt x="0" y="24"/>
                                </a:moveTo>
                                <a:lnTo>
                                  <a:pt x="0" y="28"/>
                                </a:lnTo>
                                <a:lnTo>
                                  <a:pt x="7" y="24"/>
                                </a:lnTo>
                                <a:lnTo>
                                  <a:pt x="15" y="18"/>
                                </a:lnTo>
                                <a:lnTo>
                                  <a:pt x="20" y="9"/>
                                </a:lnTo>
                                <a:lnTo>
                                  <a:pt x="15" y="2"/>
                                </a:lnTo>
                                <a:lnTo>
                                  <a:pt x="9" y="0"/>
                                </a:lnTo>
                                <a:lnTo>
                                  <a:pt x="8" y="0"/>
                                </a:lnTo>
                                <a:lnTo>
                                  <a:pt x="0" y="2"/>
                                </a:lnTo>
                                <a:lnTo>
                                  <a:pt x="0" y="7"/>
                                </a:lnTo>
                                <a:lnTo>
                                  <a:pt x="4" y="4"/>
                                </a:lnTo>
                                <a:lnTo>
                                  <a:pt x="11" y="10"/>
                                </a:lnTo>
                                <a:lnTo>
                                  <a:pt x="6" y="22"/>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254000" y="1069340"/>
                            <a:ext cx="15875" cy="34925"/>
                          </a:xfrm>
                          <a:custGeom>
                            <a:avLst/>
                            <a:gdLst>
                              <a:gd name="T0" fmla="*/ 24 w 25"/>
                              <a:gd name="T1" fmla="*/ 5 h 55"/>
                              <a:gd name="T2" fmla="*/ 24 w 25"/>
                              <a:gd name="T3" fmla="*/ 0 h 55"/>
                              <a:gd name="T4" fmla="*/ 18 w 25"/>
                              <a:gd name="T5" fmla="*/ 3 h 55"/>
                              <a:gd name="T6" fmla="*/ 4 w 25"/>
                              <a:gd name="T7" fmla="*/ 20 h 55"/>
                              <a:gd name="T8" fmla="*/ 0 w 25"/>
                              <a:gd name="T9" fmla="*/ 42 h 55"/>
                              <a:gd name="T10" fmla="*/ 4 w 25"/>
                              <a:gd name="T11" fmla="*/ 53 h 55"/>
                              <a:gd name="T12" fmla="*/ 14 w 25"/>
                              <a:gd name="T13" fmla="*/ 55 h 55"/>
                              <a:gd name="T14" fmla="*/ 24 w 25"/>
                              <a:gd name="T15" fmla="*/ 53 h 55"/>
                              <a:gd name="T16" fmla="*/ 25 w 25"/>
                              <a:gd name="T17" fmla="*/ 48 h 55"/>
                              <a:gd name="T18" fmla="*/ 18 w 25"/>
                              <a:gd name="T19" fmla="*/ 50 h 55"/>
                              <a:gd name="T20" fmla="*/ 11 w 25"/>
                              <a:gd name="T21" fmla="*/ 47 h 55"/>
                              <a:gd name="T22" fmla="*/ 9 w 25"/>
                              <a:gd name="T23" fmla="*/ 39 h 55"/>
                              <a:gd name="T24" fmla="*/ 9 w 25"/>
                              <a:gd name="T25" fmla="*/ 37 h 55"/>
                              <a:gd name="T26" fmla="*/ 10 w 25"/>
                              <a:gd name="T27" fmla="*/ 34 h 55"/>
                              <a:gd name="T28" fmla="*/ 10 w 25"/>
                              <a:gd name="T29" fmla="*/ 29 h 55"/>
                              <a:gd name="T30" fmla="*/ 19 w 25"/>
                              <a:gd name="T31" fmla="*/ 27 h 55"/>
                              <a:gd name="T32" fmla="*/ 24 w 25"/>
                              <a:gd name="T33" fmla="*/ 26 h 55"/>
                              <a:gd name="T34" fmla="*/ 24 w 25"/>
                              <a:gd name="T35" fmla="*/ 22 h 55"/>
                              <a:gd name="T36" fmla="*/ 11 w 25"/>
                              <a:gd name="T37" fmla="*/ 27 h 55"/>
                              <a:gd name="T38" fmla="*/ 18 w 25"/>
                              <a:gd name="T39" fmla="*/ 7 h 55"/>
                              <a:gd name="T40" fmla="*/ 24 w 25"/>
                              <a:gd name="T41" fmla="*/ 5 h 55"/>
                              <a:gd name="T42" fmla="*/ 24 w 25"/>
                              <a:gd name="T43"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55">
                                <a:moveTo>
                                  <a:pt x="24" y="5"/>
                                </a:moveTo>
                                <a:lnTo>
                                  <a:pt x="24" y="0"/>
                                </a:lnTo>
                                <a:lnTo>
                                  <a:pt x="18" y="3"/>
                                </a:lnTo>
                                <a:lnTo>
                                  <a:pt x="4" y="20"/>
                                </a:lnTo>
                                <a:lnTo>
                                  <a:pt x="0" y="42"/>
                                </a:lnTo>
                                <a:lnTo>
                                  <a:pt x="4" y="53"/>
                                </a:lnTo>
                                <a:lnTo>
                                  <a:pt x="14" y="55"/>
                                </a:lnTo>
                                <a:lnTo>
                                  <a:pt x="24" y="53"/>
                                </a:lnTo>
                                <a:lnTo>
                                  <a:pt x="25" y="48"/>
                                </a:lnTo>
                                <a:lnTo>
                                  <a:pt x="18" y="50"/>
                                </a:lnTo>
                                <a:lnTo>
                                  <a:pt x="11" y="47"/>
                                </a:lnTo>
                                <a:lnTo>
                                  <a:pt x="9" y="39"/>
                                </a:lnTo>
                                <a:lnTo>
                                  <a:pt x="9" y="37"/>
                                </a:lnTo>
                                <a:lnTo>
                                  <a:pt x="10" y="34"/>
                                </a:lnTo>
                                <a:lnTo>
                                  <a:pt x="10" y="29"/>
                                </a:lnTo>
                                <a:lnTo>
                                  <a:pt x="19" y="27"/>
                                </a:lnTo>
                                <a:lnTo>
                                  <a:pt x="24" y="26"/>
                                </a:lnTo>
                                <a:lnTo>
                                  <a:pt x="24" y="22"/>
                                </a:lnTo>
                                <a:lnTo>
                                  <a:pt x="11" y="27"/>
                                </a:lnTo>
                                <a:lnTo>
                                  <a:pt x="18" y="7"/>
                                </a:lnTo>
                                <a:lnTo>
                                  <a:pt x="2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309245" y="1052195"/>
                            <a:ext cx="50800" cy="51435"/>
                          </a:xfrm>
                          <a:custGeom>
                            <a:avLst/>
                            <a:gdLst>
                              <a:gd name="T0" fmla="*/ 21 w 80"/>
                              <a:gd name="T1" fmla="*/ 81 h 81"/>
                              <a:gd name="T2" fmla="*/ 9 w 80"/>
                              <a:gd name="T3" fmla="*/ 12 h 81"/>
                              <a:gd name="T4" fmla="*/ 7 w 80"/>
                              <a:gd name="T5" fmla="*/ 6 h 81"/>
                              <a:gd name="T6" fmla="*/ 0 w 80"/>
                              <a:gd name="T7" fmla="*/ 5 h 81"/>
                              <a:gd name="T8" fmla="*/ 0 w 80"/>
                              <a:gd name="T9" fmla="*/ 0 h 81"/>
                              <a:gd name="T10" fmla="*/ 16 w 80"/>
                              <a:gd name="T11" fmla="*/ 0 h 81"/>
                              <a:gd name="T12" fmla="*/ 22 w 80"/>
                              <a:gd name="T13" fmla="*/ 0 h 81"/>
                              <a:gd name="T14" fmla="*/ 29 w 80"/>
                              <a:gd name="T15" fmla="*/ 0 h 81"/>
                              <a:gd name="T16" fmla="*/ 29 w 80"/>
                              <a:gd name="T17" fmla="*/ 5 h 81"/>
                              <a:gd name="T18" fmla="*/ 27 w 80"/>
                              <a:gd name="T19" fmla="*/ 5 h 81"/>
                              <a:gd name="T20" fmla="*/ 22 w 80"/>
                              <a:gd name="T21" fmla="*/ 5 h 81"/>
                              <a:gd name="T22" fmla="*/ 17 w 80"/>
                              <a:gd name="T23" fmla="*/ 8 h 81"/>
                              <a:gd name="T24" fmla="*/ 20 w 80"/>
                              <a:gd name="T25" fmla="*/ 9 h 81"/>
                              <a:gd name="T26" fmla="*/ 27 w 80"/>
                              <a:gd name="T27" fmla="*/ 69 h 81"/>
                              <a:gd name="T28" fmla="*/ 28 w 80"/>
                              <a:gd name="T29" fmla="*/ 69 h 81"/>
                              <a:gd name="T30" fmla="*/ 56 w 80"/>
                              <a:gd name="T31" fmla="*/ 22 h 81"/>
                              <a:gd name="T32" fmla="*/ 63 w 80"/>
                              <a:gd name="T33" fmla="*/ 13 h 81"/>
                              <a:gd name="T34" fmla="*/ 64 w 80"/>
                              <a:gd name="T35" fmla="*/ 8 h 81"/>
                              <a:gd name="T36" fmla="*/ 55 w 80"/>
                              <a:gd name="T37" fmla="*/ 5 h 81"/>
                              <a:gd name="T38" fmla="*/ 55 w 80"/>
                              <a:gd name="T39" fmla="*/ 0 h 81"/>
                              <a:gd name="T40" fmla="*/ 59 w 80"/>
                              <a:gd name="T41" fmla="*/ 0 h 81"/>
                              <a:gd name="T42" fmla="*/ 66 w 80"/>
                              <a:gd name="T43" fmla="*/ 0 h 81"/>
                              <a:gd name="T44" fmla="*/ 73 w 80"/>
                              <a:gd name="T45" fmla="*/ 0 h 81"/>
                              <a:gd name="T46" fmla="*/ 80 w 80"/>
                              <a:gd name="T47" fmla="*/ 0 h 81"/>
                              <a:gd name="T48" fmla="*/ 80 w 80"/>
                              <a:gd name="T49" fmla="*/ 5 h 81"/>
                              <a:gd name="T50" fmla="*/ 70 w 80"/>
                              <a:gd name="T51" fmla="*/ 12 h 81"/>
                              <a:gd name="T52" fmla="*/ 24 w 80"/>
                              <a:gd name="T53" fmla="*/ 81 h 81"/>
                              <a:gd name="T54" fmla="*/ 21 w 80"/>
                              <a:gd name="T55" fmla="*/ 81 h 81"/>
                              <a:gd name="T56" fmla="*/ 21 w 80"/>
                              <a:gd name="T57"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0" h="81">
                                <a:moveTo>
                                  <a:pt x="21" y="81"/>
                                </a:moveTo>
                                <a:lnTo>
                                  <a:pt x="9" y="12"/>
                                </a:lnTo>
                                <a:lnTo>
                                  <a:pt x="7" y="6"/>
                                </a:lnTo>
                                <a:lnTo>
                                  <a:pt x="0" y="5"/>
                                </a:lnTo>
                                <a:lnTo>
                                  <a:pt x="0" y="0"/>
                                </a:lnTo>
                                <a:lnTo>
                                  <a:pt x="16" y="0"/>
                                </a:lnTo>
                                <a:lnTo>
                                  <a:pt x="22" y="0"/>
                                </a:lnTo>
                                <a:lnTo>
                                  <a:pt x="29" y="0"/>
                                </a:lnTo>
                                <a:lnTo>
                                  <a:pt x="29" y="5"/>
                                </a:lnTo>
                                <a:lnTo>
                                  <a:pt x="27" y="5"/>
                                </a:lnTo>
                                <a:lnTo>
                                  <a:pt x="22" y="5"/>
                                </a:lnTo>
                                <a:lnTo>
                                  <a:pt x="17" y="8"/>
                                </a:lnTo>
                                <a:lnTo>
                                  <a:pt x="20" y="9"/>
                                </a:lnTo>
                                <a:lnTo>
                                  <a:pt x="27" y="69"/>
                                </a:lnTo>
                                <a:lnTo>
                                  <a:pt x="28" y="69"/>
                                </a:lnTo>
                                <a:lnTo>
                                  <a:pt x="56" y="22"/>
                                </a:lnTo>
                                <a:lnTo>
                                  <a:pt x="63" y="13"/>
                                </a:lnTo>
                                <a:lnTo>
                                  <a:pt x="64" y="8"/>
                                </a:lnTo>
                                <a:lnTo>
                                  <a:pt x="55" y="5"/>
                                </a:lnTo>
                                <a:lnTo>
                                  <a:pt x="55" y="0"/>
                                </a:lnTo>
                                <a:lnTo>
                                  <a:pt x="59" y="0"/>
                                </a:lnTo>
                                <a:lnTo>
                                  <a:pt x="66" y="0"/>
                                </a:lnTo>
                                <a:lnTo>
                                  <a:pt x="73" y="0"/>
                                </a:lnTo>
                                <a:lnTo>
                                  <a:pt x="80" y="0"/>
                                </a:lnTo>
                                <a:lnTo>
                                  <a:pt x="80" y="5"/>
                                </a:lnTo>
                                <a:lnTo>
                                  <a:pt x="70" y="12"/>
                                </a:lnTo>
                                <a:lnTo>
                                  <a:pt x="24" y="81"/>
                                </a:lnTo>
                                <a:lnTo>
                                  <a:pt x="21"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368300" y="1068070"/>
                            <a:ext cx="15875" cy="36195"/>
                          </a:xfrm>
                          <a:custGeom>
                            <a:avLst/>
                            <a:gdLst>
                              <a:gd name="T0" fmla="*/ 0 w 25"/>
                              <a:gd name="T1" fmla="*/ 36 h 57"/>
                              <a:gd name="T2" fmla="*/ 0 w 25"/>
                              <a:gd name="T3" fmla="*/ 39 h 57"/>
                              <a:gd name="T4" fmla="*/ 7 w 25"/>
                              <a:gd name="T5" fmla="*/ 32 h 57"/>
                              <a:gd name="T6" fmla="*/ 6 w 25"/>
                              <a:gd name="T7" fmla="*/ 41 h 57"/>
                              <a:gd name="T8" fmla="*/ 4 w 25"/>
                              <a:gd name="T9" fmla="*/ 49 h 57"/>
                              <a:gd name="T10" fmla="*/ 4 w 25"/>
                              <a:gd name="T11" fmla="*/ 53 h 57"/>
                              <a:gd name="T12" fmla="*/ 5 w 25"/>
                              <a:gd name="T13" fmla="*/ 57 h 57"/>
                              <a:gd name="T14" fmla="*/ 6 w 25"/>
                              <a:gd name="T15" fmla="*/ 57 h 57"/>
                              <a:gd name="T16" fmla="*/ 13 w 25"/>
                              <a:gd name="T17" fmla="*/ 55 h 57"/>
                              <a:gd name="T18" fmla="*/ 25 w 25"/>
                              <a:gd name="T19" fmla="*/ 46 h 57"/>
                              <a:gd name="T20" fmla="*/ 22 w 25"/>
                              <a:gd name="T21" fmla="*/ 44 h 57"/>
                              <a:gd name="T22" fmla="*/ 18 w 25"/>
                              <a:gd name="T23" fmla="*/ 49 h 57"/>
                              <a:gd name="T24" fmla="*/ 14 w 25"/>
                              <a:gd name="T25" fmla="*/ 49 h 57"/>
                              <a:gd name="T26" fmla="*/ 12 w 25"/>
                              <a:gd name="T27" fmla="*/ 48 h 57"/>
                              <a:gd name="T28" fmla="*/ 13 w 25"/>
                              <a:gd name="T29" fmla="*/ 45 h 57"/>
                              <a:gd name="T30" fmla="*/ 13 w 25"/>
                              <a:gd name="T31" fmla="*/ 44 h 57"/>
                              <a:gd name="T32" fmla="*/ 22 w 25"/>
                              <a:gd name="T33" fmla="*/ 1 h 57"/>
                              <a:gd name="T34" fmla="*/ 21 w 25"/>
                              <a:gd name="T35" fmla="*/ 0 h 57"/>
                              <a:gd name="T36" fmla="*/ 19 w 25"/>
                              <a:gd name="T37" fmla="*/ 2 h 57"/>
                              <a:gd name="T38" fmla="*/ 7 w 25"/>
                              <a:gd name="T39" fmla="*/ 0 h 57"/>
                              <a:gd name="T40" fmla="*/ 0 w 25"/>
                              <a:gd name="T41" fmla="*/ 2 h 57"/>
                              <a:gd name="T42" fmla="*/ 0 w 25"/>
                              <a:gd name="T43" fmla="*/ 7 h 57"/>
                              <a:gd name="T44" fmla="*/ 4 w 25"/>
                              <a:gd name="T45" fmla="*/ 5 h 57"/>
                              <a:gd name="T46" fmla="*/ 13 w 25"/>
                              <a:gd name="T47" fmla="*/ 8 h 57"/>
                              <a:gd name="T48" fmla="*/ 7 w 25"/>
                              <a:gd name="T49" fmla="*/ 28 h 57"/>
                              <a:gd name="T50" fmla="*/ 0 w 25"/>
                              <a:gd name="T51" fmla="*/ 36 h 57"/>
                              <a:gd name="T52" fmla="*/ 0 w 25"/>
                              <a:gd name="T53" fmla="*/ 3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57">
                                <a:moveTo>
                                  <a:pt x="0" y="36"/>
                                </a:moveTo>
                                <a:lnTo>
                                  <a:pt x="0" y="39"/>
                                </a:lnTo>
                                <a:lnTo>
                                  <a:pt x="7" y="32"/>
                                </a:lnTo>
                                <a:lnTo>
                                  <a:pt x="6" y="41"/>
                                </a:lnTo>
                                <a:lnTo>
                                  <a:pt x="4" y="49"/>
                                </a:lnTo>
                                <a:lnTo>
                                  <a:pt x="4" y="53"/>
                                </a:lnTo>
                                <a:lnTo>
                                  <a:pt x="5" y="57"/>
                                </a:lnTo>
                                <a:lnTo>
                                  <a:pt x="6" y="57"/>
                                </a:lnTo>
                                <a:lnTo>
                                  <a:pt x="13" y="55"/>
                                </a:lnTo>
                                <a:lnTo>
                                  <a:pt x="25" y="46"/>
                                </a:lnTo>
                                <a:lnTo>
                                  <a:pt x="22" y="44"/>
                                </a:lnTo>
                                <a:lnTo>
                                  <a:pt x="18" y="49"/>
                                </a:lnTo>
                                <a:lnTo>
                                  <a:pt x="14" y="49"/>
                                </a:lnTo>
                                <a:lnTo>
                                  <a:pt x="12" y="48"/>
                                </a:lnTo>
                                <a:lnTo>
                                  <a:pt x="13" y="45"/>
                                </a:lnTo>
                                <a:lnTo>
                                  <a:pt x="13" y="44"/>
                                </a:lnTo>
                                <a:lnTo>
                                  <a:pt x="22" y="1"/>
                                </a:lnTo>
                                <a:lnTo>
                                  <a:pt x="21" y="0"/>
                                </a:lnTo>
                                <a:lnTo>
                                  <a:pt x="19" y="2"/>
                                </a:lnTo>
                                <a:lnTo>
                                  <a:pt x="7" y="0"/>
                                </a:lnTo>
                                <a:lnTo>
                                  <a:pt x="0" y="2"/>
                                </a:lnTo>
                                <a:lnTo>
                                  <a:pt x="0" y="7"/>
                                </a:lnTo>
                                <a:lnTo>
                                  <a:pt x="4" y="5"/>
                                </a:lnTo>
                                <a:lnTo>
                                  <a:pt x="13" y="8"/>
                                </a:lnTo>
                                <a:lnTo>
                                  <a:pt x="7" y="28"/>
                                </a:lnTo>
                                <a:lnTo>
                                  <a:pt x="0"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353695" y="1069340"/>
                            <a:ext cx="14605" cy="34925"/>
                          </a:xfrm>
                          <a:custGeom>
                            <a:avLst/>
                            <a:gdLst>
                              <a:gd name="T0" fmla="*/ 23 w 23"/>
                              <a:gd name="T1" fmla="*/ 5 h 55"/>
                              <a:gd name="T2" fmla="*/ 23 w 23"/>
                              <a:gd name="T3" fmla="*/ 0 h 55"/>
                              <a:gd name="T4" fmla="*/ 21 w 23"/>
                              <a:gd name="T5" fmla="*/ 2 h 55"/>
                              <a:gd name="T6" fmla="*/ 15 w 23"/>
                              <a:gd name="T7" fmla="*/ 5 h 55"/>
                              <a:gd name="T8" fmla="*/ 10 w 23"/>
                              <a:gd name="T9" fmla="*/ 7 h 55"/>
                              <a:gd name="T10" fmla="*/ 2 w 23"/>
                              <a:gd name="T11" fmla="*/ 27 h 55"/>
                              <a:gd name="T12" fmla="*/ 0 w 23"/>
                              <a:gd name="T13" fmla="*/ 46 h 55"/>
                              <a:gd name="T14" fmla="*/ 2 w 23"/>
                              <a:gd name="T15" fmla="*/ 55 h 55"/>
                              <a:gd name="T16" fmla="*/ 16 w 23"/>
                              <a:gd name="T17" fmla="*/ 47 h 55"/>
                              <a:gd name="T18" fmla="*/ 23 w 23"/>
                              <a:gd name="T19" fmla="*/ 37 h 55"/>
                              <a:gd name="T20" fmla="*/ 23 w 23"/>
                              <a:gd name="T21" fmla="*/ 34 h 55"/>
                              <a:gd name="T22" fmla="*/ 20 w 23"/>
                              <a:gd name="T23" fmla="*/ 40 h 55"/>
                              <a:gd name="T24" fmla="*/ 9 w 23"/>
                              <a:gd name="T25" fmla="*/ 47 h 55"/>
                              <a:gd name="T26" fmla="*/ 7 w 23"/>
                              <a:gd name="T27" fmla="*/ 43 h 55"/>
                              <a:gd name="T28" fmla="*/ 13 w 23"/>
                              <a:gd name="T29" fmla="*/ 22 h 55"/>
                              <a:gd name="T30" fmla="*/ 10 w 23"/>
                              <a:gd name="T31" fmla="*/ 22 h 55"/>
                              <a:gd name="T32" fmla="*/ 16 w 23"/>
                              <a:gd name="T33" fmla="*/ 10 h 55"/>
                              <a:gd name="T34" fmla="*/ 21 w 23"/>
                              <a:gd name="T35" fmla="*/ 5 h 55"/>
                              <a:gd name="T36" fmla="*/ 23 w 23"/>
                              <a:gd name="T37" fmla="*/ 5 h 55"/>
                              <a:gd name="T38" fmla="*/ 23 w 23"/>
                              <a:gd name="T39"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 h="55">
                                <a:moveTo>
                                  <a:pt x="23" y="5"/>
                                </a:moveTo>
                                <a:lnTo>
                                  <a:pt x="23" y="0"/>
                                </a:lnTo>
                                <a:lnTo>
                                  <a:pt x="21" y="2"/>
                                </a:lnTo>
                                <a:lnTo>
                                  <a:pt x="15" y="5"/>
                                </a:lnTo>
                                <a:lnTo>
                                  <a:pt x="10" y="7"/>
                                </a:lnTo>
                                <a:lnTo>
                                  <a:pt x="2" y="27"/>
                                </a:lnTo>
                                <a:lnTo>
                                  <a:pt x="0" y="46"/>
                                </a:lnTo>
                                <a:lnTo>
                                  <a:pt x="2" y="55"/>
                                </a:lnTo>
                                <a:lnTo>
                                  <a:pt x="16" y="47"/>
                                </a:lnTo>
                                <a:lnTo>
                                  <a:pt x="23" y="37"/>
                                </a:lnTo>
                                <a:lnTo>
                                  <a:pt x="23" y="34"/>
                                </a:lnTo>
                                <a:lnTo>
                                  <a:pt x="20" y="40"/>
                                </a:lnTo>
                                <a:lnTo>
                                  <a:pt x="9" y="47"/>
                                </a:lnTo>
                                <a:lnTo>
                                  <a:pt x="7" y="43"/>
                                </a:lnTo>
                                <a:lnTo>
                                  <a:pt x="13" y="22"/>
                                </a:lnTo>
                                <a:lnTo>
                                  <a:pt x="10" y="22"/>
                                </a:lnTo>
                                <a:lnTo>
                                  <a:pt x="16" y="10"/>
                                </a:lnTo>
                                <a:lnTo>
                                  <a:pt x="21" y="5"/>
                                </a:lnTo>
                                <a:lnTo>
                                  <a:pt x="23"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389255" y="1048385"/>
                            <a:ext cx="15240" cy="55880"/>
                          </a:xfrm>
                          <a:custGeom>
                            <a:avLst/>
                            <a:gdLst>
                              <a:gd name="T0" fmla="*/ 1 w 24"/>
                              <a:gd name="T1" fmla="*/ 76 h 88"/>
                              <a:gd name="T2" fmla="*/ 3 w 24"/>
                              <a:gd name="T3" fmla="*/ 59 h 88"/>
                              <a:gd name="T4" fmla="*/ 9 w 24"/>
                              <a:gd name="T5" fmla="*/ 32 h 88"/>
                              <a:gd name="T6" fmla="*/ 14 w 24"/>
                              <a:gd name="T7" fmla="*/ 13 h 88"/>
                              <a:gd name="T8" fmla="*/ 14 w 24"/>
                              <a:gd name="T9" fmla="*/ 12 h 88"/>
                              <a:gd name="T10" fmla="*/ 8 w 24"/>
                              <a:gd name="T11" fmla="*/ 8 h 88"/>
                              <a:gd name="T12" fmla="*/ 3 w 24"/>
                              <a:gd name="T13" fmla="*/ 8 h 88"/>
                              <a:gd name="T14" fmla="*/ 3 w 24"/>
                              <a:gd name="T15" fmla="*/ 6 h 88"/>
                              <a:gd name="T16" fmla="*/ 22 w 24"/>
                              <a:gd name="T17" fmla="*/ 0 h 88"/>
                              <a:gd name="T18" fmla="*/ 24 w 24"/>
                              <a:gd name="T19" fmla="*/ 2 h 88"/>
                              <a:gd name="T20" fmla="*/ 9 w 24"/>
                              <a:gd name="T21" fmla="*/ 75 h 88"/>
                              <a:gd name="T22" fmla="*/ 8 w 24"/>
                              <a:gd name="T23" fmla="*/ 77 h 88"/>
                              <a:gd name="T24" fmla="*/ 8 w 24"/>
                              <a:gd name="T25" fmla="*/ 79 h 88"/>
                              <a:gd name="T26" fmla="*/ 9 w 24"/>
                              <a:gd name="T27" fmla="*/ 80 h 88"/>
                              <a:gd name="T28" fmla="*/ 13 w 24"/>
                              <a:gd name="T29" fmla="*/ 80 h 88"/>
                              <a:gd name="T30" fmla="*/ 16 w 24"/>
                              <a:gd name="T31" fmla="*/ 77 h 88"/>
                              <a:gd name="T32" fmla="*/ 21 w 24"/>
                              <a:gd name="T33" fmla="*/ 75 h 88"/>
                              <a:gd name="T34" fmla="*/ 21 w 24"/>
                              <a:gd name="T35" fmla="*/ 77 h 88"/>
                              <a:gd name="T36" fmla="*/ 13 w 24"/>
                              <a:gd name="T37" fmla="*/ 84 h 88"/>
                              <a:gd name="T38" fmla="*/ 2 w 24"/>
                              <a:gd name="T39" fmla="*/ 88 h 88"/>
                              <a:gd name="T40" fmla="*/ 0 w 24"/>
                              <a:gd name="T41" fmla="*/ 84 h 88"/>
                              <a:gd name="T42" fmla="*/ 1 w 24"/>
                              <a:gd name="T43" fmla="*/ 76 h 88"/>
                              <a:gd name="T44" fmla="*/ 1 w 24"/>
                              <a:gd name="T45" fmla="*/ 7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4" h="88">
                                <a:moveTo>
                                  <a:pt x="1" y="76"/>
                                </a:moveTo>
                                <a:lnTo>
                                  <a:pt x="3" y="59"/>
                                </a:lnTo>
                                <a:lnTo>
                                  <a:pt x="9" y="32"/>
                                </a:lnTo>
                                <a:lnTo>
                                  <a:pt x="14" y="13"/>
                                </a:lnTo>
                                <a:lnTo>
                                  <a:pt x="14" y="12"/>
                                </a:lnTo>
                                <a:lnTo>
                                  <a:pt x="8" y="8"/>
                                </a:lnTo>
                                <a:lnTo>
                                  <a:pt x="3" y="8"/>
                                </a:lnTo>
                                <a:lnTo>
                                  <a:pt x="3" y="6"/>
                                </a:lnTo>
                                <a:lnTo>
                                  <a:pt x="22" y="0"/>
                                </a:lnTo>
                                <a:lnTo>
                                  <a:pt x="24" y="2"/>
                                </a:lnTo>
                                <a:lnTo>
                                  <a:pt x="9" y="75"/>
                                </a:lnTo>
                                <a:lnTo>
                                  <a:pt x="8" y="77"/>
                                </a:lnTo>
                                <a:lnTo>
                                  <a:pt x="8" y="79"/>
                                </a:lnTo>
                                <a:lnTo>
                                  <a:pt x="9" y="80"/>
                                </a:lnTo>
                                <a:lnTo>
                                  <a:pt x="13" y="80"/>
                                </a:lnTo>
                                <a:lnTo>
                                  <a:pt x="16" y="77"/>
                                </a:lnTo>
                                <a:lnTo>
                                  <a:pt x="21" y="75"/>
                                </a:lnTo>
                                <a:lnTo>
                                  <a:pt x="21" y="77"/>
                                </a:lnTo>
                                <a:lnTo>
                                  <a:pt x="13" y="84"/>
                                </a:lnTo>
                                <a:lnTo>
                                  <a:pt x="2" y="88"/>
                                </a:lnTo>
                                <a:lnTo>
                                  <a:pt x="0" y="84"/>
                                </a:lnTo>
                                <a:lnTo>
                                  <a:pt x="1" y="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410845" y="1068070"/>
                            <a:ext cx="36195" cy="36195"/>
                          </a:xfrm>
                          <a:custGeom>
                            <a:avLst/>
                            <a:gdLst>
                              <a:gd name="T0" fmla="*/ 3 w 57"/>
                              <a:gd name="T1" fmla="*/ 52 h 57"/>
                              <a:gd name="T2" fmla="*/ 7 w 57"/>
                              <a:gd name="T3" fmla="*/ 34 h 57"/>
                              <a:gd name="T4" fmla="*/ 11 w 57"/>
                              <a:gd name="T5" fmla="*/ 10 h 57"/>
                              <a:gd name="T6" fmla="*/ 11 w 57"/>
                              <a:gd name="T7" fmla="*/ 9 h 57"/>
                              <a:gd name="T8" fmla="*/ 9 w 57"/>
                              <a:gd name="T9" fmla="*/ 8 h 57"/>
                              <a:gd name="T10" fmla="*/ 4 w 57"/>
                              <a:gd name="T11" fmla="*/ 9 h 57"/>
                              <a:gd name="T12" fmla="*/ 0 w 57"/>
                              <a:gd name="T13" fmla="*/ 12 h 57"/>
                              <a:gd name="T14" fmla="*/ 0 w 57"/>
                              <a:gd name="T15" fmla="*/ 10 h 57"/>
                              <a:gd name="T16" fmla="*/ 17 w 57"/>
                              <a:gd name="T17" fmla="*/ 0 h 57"/>
                              <a:gd name="T18" fmla="*/ 21 w 57"/>
                              <a:gd name="T19" fmla="*/ 4 h 57"/>
                              <a:gd name="T20" fmla="*/ 16 w 57"/>
                              <a:gd name="T21" fmla="*/ 29 h 57"/>
                              <a:gd name="T22" fmla="*/ 11 w 57"/>
                              <a:gd name="T23" fmla="*/ 46 h 57"/>
                              <a:gd name="T24" fmla="*/ 15 w 57"/>
                              <a:gd name="T25" fmla="*/ 49 h 57"/>
                              <a:gd name="T26" fmla="*/ 25 w 57"/>
                              <a:gd name="T27" fmla="*/ 42 h 57"/>
                              <a:gd name="T28" fmla="*/ 38 w 57"/>
                              <a:gd name="T29" fmla="*/ 24 h 57"/>
                              <a:gd name="T30" fmla="*/ 42 w 57"/>
                              <a:gd name="T31" fmla="*/ 15 h 57"/>
                              <a:gd name="T32" fmla="*/ 44 w 57"/>
                              <a:gd name="T33" fmla="*/ 2 h 57"/>
                              <a:gd name="T34" fmla="*/ 52 w 57"/>
                              <a:gd name="T35" fmla="*/ 0 h 57"/>
                              <a:gd name="T36" fmla="*/ 53 w 57"/>
                              <a:gd name="T37" fmla="*/ 1 h 57"/>
                              <a:gd name="T38" fmla="*/ 49 w 57"/>
                              <a:gd name="T39" fmla="*/ 24 h 57"/>
                              <a:gd name="T40" fmla="*/ 43 w 57"/>
                              <a:gd name="T41" fmla="*/ 48 h 57"/>
                              <a:gd name="T42" fmla="*/ 44 w 57"/>
                              <a:gd name="T43" fmla="*/ 49 h 57"/>
                              <a:gd name="T44" fmla="*/ 56 w 57"/>
                              <a:gd name="T45" fmla="*/ 44 h 57"/>
                              <a:gd name="T46" fmla="*/ 57 w 57"/>
                              <a:gd name="T47" fmla="*/ 46 h 57"/>
                              <a:gd name="T48" fmla="*/ 37 w 57"/>
                              <a:gd name="T49" fmla="*/ 57 h 57"/>
                              <a:gd name="T50" fmla="*/ 32 w 57"/>
                              <a:gd name="T51" fmla="*/ 53 h 57"/>
                              <a:gd name="T52" fmla="*/ 32 w 57"/>
                              <a:gd name="T53" fmla="*/ 48 h 57"/>
                              <a:gd name="T54" fmla="*/ 36 w 57"/>
                              <a:gd name="T55" fmla="*/ 39 h 57"/>
                              <a:gd name="T56" fmla="*/ 38 w 57"/>
                              <a:gd name="T57" fmla="*/ 29 h 57"/>
                              <a:gd name="T58" fmla="*/ 23 w 57"/>
                              <a:gd name="T59" fmla="*/ 48 h 57"/>
                              <a:gd name="T60" fmla="*/ 8 w 57"/>
                              <a:gd name="T61" fmla="*/ 57 h 57"/>
                              <a:gd name="T62" fmla="*/ 7 w 57"/>
                              <a:gd name="T63" fmla="*/ 57 h 57"/>
                              <a:gd name="T64" fmla="*/ 4 w 57"/>
                              <a:gd name="T65" fmla="*/ 57 h 57"/>
                              <a:gd name="T66" fmla="*/ 3 w 57"/>
                              <a:gd name="T67" fmla="*/ 55 h 57"/>
                              <a:gd name="T68" fmla="*/ 2 w 57"/>
                              <a:gd name="T69" fmla="*/ 53 h 57"/>
                              <a:gd name="T70" fmla="*/ 3 w 57"/>
                              <a:gd name="T71" fmla="*/ 52 h 57"/>
                              <a:gd name="T72" fmla="*/ 3 w 57"/>
                              <a:gd name="T73" fmla="*/ 5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7" h="57">
                                <a:moveTo>
                                  <a:pt x="3" y="52"/>
                                </a:moveTo>
                                <a:lnTo>
                                  <a:pt x="7" y="34"/>
                                </a:lnTo>
                                <a:lnTo>
                                  <a:pt x="11" y="10"/>
                                </a:lnTo>
                                <a:lnTo>
                                  <a:pt x="11" y="9"/>
                                </a:lnTo>
                                <a:lnTo>
                                  <a:pt x="9" y="8"/>
                                </a:lnTo>
                                <a:lnTo>
                                  <a:pt x="4" y="9"/>
                                </a:lnTo>
                                <a:lnTo>
                                  <a:pt x="0" y="12"/>
                                </a:lnTo>
                                <a:lnTo>
                                  <a:pt x="0" y="10"/>
                                </a:lnTo>
                                <a:lnTo>
                                  <a:pt x="17" y="0"/>
                                </a:lnTo>
                                <a:lnTo>
                                  <a:pt x="21" y="4"/>
                                </a:lnTo>
                                <a:lnTo>
                                  <a:pt x="16" y="29"/>
                                </a:lnTo>
                                <a:lnTo>
                                  <a:pt x="11" y="46"/>
                                </a:lnTo>
                                <a:lnTo>
                                  <a:pt x="15" y="49"/>
                                </a:lnTo>
                                <a:lnTo>
                                  <a:pt x="25" y="42"/>
                                </a:lnTo>
                                <a:lnTo>
                                  <a:pt x="38" y="24"/>
                                </a:lnTo>
                                <a:lnTo>
                                  <a:pt x="42" y="15"/>
                                </a:lnTo>
                                <a:lnTo>
                                  <a:pt x="44" y="2"/>
                                </a:lnTo>
                                <a:lnTo>
                                  <a:pt x="52" y="0"/>
                                </a:lnTo>
                                <a:lnTo>
                                  <a:pt x="53" y="1"/>
                                </a:lnTo>
                                <a:lnTo>
                                  <a:pt x="49" y="24"/>
                                </a:lnTo>
                                <a:lnTo>
                                  <a:pt x="43" y="48"/>
                                </a:lnTo>
                                <a:lnTo>
                                  <a:pt x="44" y="49"/>
                                </a:lnTo>
                                <a:lnTo>
                                  <a:pt x="56" y="44"/>
                                </a:lnTo>
                                <a:lnTo>
                                  <a:pt x="57" y="46"/>
                                </a:lnTo>
                                <a:lnTo>
                                  <a:pt x="37" y="57"/>
                                </a:lnTo>
                                <a:lnTo>
                                  <a:pt x="32" y="53"/>
                                </a:lnTo>
                                <a:lnTo>
                                  <a:pt x="32" y="48"/>
                                </a:lnTo>
                                <a:lnTo>
                                  <a:pt x="36" y="39"/>
                                </a:lnTo>
                                <a:lnTo>
                                  <a:pt x="38" y="29"/>
                                </a:lnTo>
                                <a:lnTo>
                                  <a:pt x="23" y="48"/>
                                </a:lnTo>
                                <a:lnTo>
                                  <a:pt x="8" y="57"/>
                                </a:lnTo>
                                <a:lnTo>
                                  <a:pt x="7" y="57"/>
                                </a:lnTo>
                                <a:lnTo>
                                  <a:pt x="4" y="57"/>
                                </a:lnTo>
                                <a:lnTo>
                                  <a:pt x="3" y="55"/>
                                </a:lnTo>
                                <a:lnTo>
                                  <a:pt x="2" y="53"/>
                                </a:lnTo>
                                <a:lnTo>
                                  <a:pt x="3"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466090" y="1094740"/>
                            <a:ext cx="8890" cy="8255"/>
                          </a:xfrm>
                          <a:custGeom>
                            <a:avLst/>
                            <a:gdLst>
                              <a:gd name="T0" fmla="*/ 0 w 14"/>
                              <a:gd name="T1" fmla="*/ 8 h 13"/>
                              <a:gd name="T2" fmla="*/ 0 w 14"/>
                              <a:gd name="T3" fmla="*/ 13 h 13"/>
                              <a:gd name="T4" fmla="*/ 5 w 14"/>
                              <a:gd name="T5" fmla="*/ 11 h 13"/>
                              <a:gd name="T6" fmla="*/ 14 w 14"/>
                              <a:gd name="T7" fmla="*/ 3 h 13"/>
                              <a:gd name="T8" fmla="*/ 14 w 14"/>
                              <a:gd name="T9" fmla="*/ 0 h 13"/>
                              <a:gd name="T10" fmla="*/ 1 w 14"/>
                              <a:gd name="T11" fmla="*/ 8 h 13"/>
                              <a:gd name="T12" fmla="*/ 0 w 14"/>
                              <a:gd name="T13" fmla="*/ 8 h 13"/>
                              <a:gd name="T14" fmla="*/ 0 w 14"/>
                              <a:gd name="T15" fmla="*/ 8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13">
                                <a:moveTo>
                                  <a:pt x="0" y="8"/>
                                </a:moveTo>
                                <a:lnTo>
                                  <a:pt x="0" y="13"/>
                                </a:lnTo>
                                <a:lnTo>
                                  <a:pt x="5" y="11"/>
                                </a:lnTo>
                                <a:lnTo>
                                  <a:pt x="14" y="3"/>
                                </a:lnTo>
                                <a:lnTo>
                                  <a:pt x="14" y="0"/>
                                </a:lnTo>
                                <a:lnTo>
                                  <a:pt x="1" y="8"/>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466090" y="1068070"/>
                            <a:ext cx="12700" cy="17780"/>
                          </a:xfrm>
                          <a:custGeom>
                            <a:avLst/>
                            <a:gdLst>
                              <a:gd name="T0" fmla="*/ 0 w 20"/>
                              <a:gd name="T1" fmla="*/ 24 h 28"/>
                              <a:gd name="T2" fmla="*/ 0 w 20"/>
                              <a:gd name="T3" fmla="*/ 28 h 28"/>
                              <a:gd name="T4" fmla="*/ 7 w 20"/>
                              <a:gd name="T5" fmla="*/ 24 h 28"/>
                              <a:gd name="T6" fmla="*/ 15 w 20"/>
                              <a:gd name="T7" fmla="*/ 18 h 28"/>
                              <a:gd name="T8" fmla="*/ 20 w 20"/>
                              <a:gd name="T9" fmla="*/ 9 h 28"/>
                              <a:gd name="T10" fmla="*/ 15 w 20"/>
                              <a:gd name="T11" fmla="*/ 2 h 28"/>
                              <a:gd name="T12" fmla="*/ 10 w 20"/>
                              <a:gd name="T13" fmla="*/ 0 h 28"/>
                              <a:gd name="T14" fmla="*/ 8 w 20"/>
                              <a:gd name="T15" fmla="*/ 0 h 28"/>
                              <a:gd name="T16" fmla="*/ 0 w 20"/>
                              <a:gd name="T17" fmla="*/ 2 h 28"/>
                              <a:gd name="T18" fmla="*/ 0 w 20"/>
                              <a:gd name="T19" fmla="*/ 7 h 28"/>
                              <a:gd name="T20" fmla="*/ 5 w 20"/>
                              <a:gd name="T21" fmla="*/ 4 h 28"/>
                              <a:gd name="T22" fmla="*/ 12 w 20"/>
                              <a:gd name="T23" fmla="*/ 10 h 28"/>
                              <a:gd name="T24" fmla="*/ 6 w 20"/>
                              <a:gd name="T25" fmla="*/ 22 h 28"/>
                              <a:gd name="T26" fmla="*/ 0 w 20"/>
                              <a:gd name="T27" fmla="*/ 24 h 28"/>
                              <a:gd name="T28" fmla="*/ 0 w 20"/>
                              <a:gd name="T29"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28">
                                <a:moveTo>
                                  <a:pt x="0" y="24"/>
                                </a:moveTo>
                                <a:lnTo>
                                  <a:pt x="0" y="28"/>
                                </a:lnTo>
                                <a:lnTo>
                                  <a:pt x="7" y="24"/>
                                </a:lnTo>
                                <a:lnTo>
                                  <a:pt x="15" y="18"/>
                                </a:lnTo>
                                <a:lnTo>
                                  <a:pt x="20" y="9"/>
                                </a:lnTo>
                                <a:lnTo>
                                  <a:pt x="15" y="2"/>
                                </a:lnTo>
                                <a:lnTo>
                                  <a:pt x="10" y="0"/>
                                </a:lnTo>
                                <a:lnTo>
                                  <a:pt x="8" y="0"/>
                                </a:lnTo>
                                <a:lnTo>
                                  <a:pt x="0" y="2"/>
                                </a:lnTo>
                                <a:lnTo>
                                  <a:pt x="0" y="7"/>
                                </a:lnTo>
                                <a:lnTo>
                                  <a:pt x="5" y="4"/>
                                </a:lnTo>
                                <a:lnTo>
                                  <a:pt x="12" y="10"/>
                                </a:lnTo>
                                <a:lnTo>
                                  <a:pt x="6" y="22"/>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451485" y="1069340"/>
                            <a:ext cx="15240" cy="34925"/>
                          </a:xfrm>
                          <a:custGeom>
                            <a:avLst/>
                            <a:gdLst>
                              <a:gd name="T0" fmla="*/ 23 w 24"/>
                              <a:gd name="T1" fmla="*/ 5 h 55"/>
                              <a:gd name="T2" fmla="*/ 23 w 24"/>
                              <a:gd name="T3" fmla="*/ 0 h 55"/>
                              <a:gd name="T4" fmla="*/ 17 w 24"/>
                              <a:gd name="T5" fmla="*/ 3 h 55"/>
                              <a:gd name="T6" fmla="*/ 3 w 24"/>
                              <a:gd name="T7" fmla="*/ 20 h 55"/>
                              <a:gd name="T8" fmla="*/ 0 w 24"/>
                              <a:gd name="T9" fmla="*/ 42 h 55"/>
                              <a:gd name="T10" fmla="*/ 3 w 24"/>
                              <a:gd name="T11" fmla="*/ 53 h 55"/>
                              <a:gd name="T12" fmla="*/ 14 w 24"/>
                              <a:gd name="T13" fmla="*/ 55 h 55"/>
                              <a:gd name="T14" fmla="*/ 23 w 24"/>
                              <a:gd name="T15" fmla="*/ 53 h 55"/>
                              <a:gd name="T16" fmla="*/ 24 w 24"/>
                              <a:gd name="T17" fmla="*/ 48 h 55"/>
                              <a:gd name="T18" fmla="*/ 17 w 24"/>
                              <a:gd name="T19" fmla="*/ 50 h 55"/>
                              <a:gd name="T20" fmla="*/ 10 w 24"/>
                              <a:gd name="T21" fmla="*/ 47 h 55"/>
                              <a:gd name="T22" fmla="*/ 8 w 24"/>
                              <a:gd name="T23" fmla="*/ 39 h 55"/>
                              <a:gd name="T24" fmla="*/ 8 w 24"/>
                              <a:gd name="T25" fmla="*/ 37 h 55"/>
                              <a:gd name="T26" fmla="*/ 9 w 24"/>
                              <a:gd name="T27" fmla="*/ 34 h 55"/>
                              <a:gd name="T28" fmla="*/ 9 w 24"/>
                              <a:gd name="T29" fmla="*/ 29 h 55"/>
                              <a:gd name="T30" fmla="*/ 19 w 24"/>
                              <a:gd name="T31" fmla="*/ 27 h 55"/>
                              <a:gd name="T32" fmla="*/ 23 w 24"/>
                              <a:gd name="T33" fmla="*/ 26 h 55"/>
                              <a:gd name="T34" fmla="*/ 23 w 24"/>
                              <a:gd name="T35" fmla="*/ 22 h 55"/>
                              <a:gd name="T36" fmla="*/ 10 w 24"/>
                              <a:gd name="T37" fmla="*/ 27 h 55"/>
                              <a:gd name="T38" fmla="*/ 17 w 24"/>
                              <a:gd name="T39" fmla="*/ 7 h 55"/>
                              <a:gd name="T40" fmla="*/ 23 w 24"/>
                              <a:gd name="T41" fmla="*/ 5 h 55"/>
                              <a:gd name="T42" fmla="*/ 23 w 24"/>
                              <a:gd name="T43"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55">
                                <a:moveTo>
                                  <a:pt x="23" y="5"/>
                                </a:moveTo>
                                <a:lnTo>
                                  <a:pt x="23" y="0"/>
                                </a:lnTo>
                                <a:lnTo>
                                  <a:pt x="17" y="3"/>
                                </a:lnTo>
                                <a:lnTo>
                                  <a:pt x="3" y="20"/>
                                </a:lnTo>
                                <a:lnTo>
                                  <a:pt x="0" y="42"/>
                                </a:lnTo>
                                <a:lnTo>
                                  <a:pt x="3" y="53"/>
                                </a:lnTo>
                                <a:lnTo>
                                  <a:pt x="14" y="55"/>
                                </a:lnTo>
                                <a:lnTo>
                                  <a:pt x="23" y="53"/>
                                </a:lnTo>
                                <a:lnTo>
                                  <a:pt x="24" y="48"/>
                                </a:lnTo>
                                <a:lnTo>
                                  <a:pt x="17" y="50"/>
                                </a:lnTo>
                                <a:lnTo>
                                  <a:pt x="10" y="47"/>
                                </a:lnTo>
                                <a:lnTo>
                                  <a:pt x="8" y="39"/>
                                </a:lnTo>
                                <a:lnTo>
                                  <a:pt x="8" y="37"/>
                                </a:lnTo>
                                <a:lnTo>
                                  <a:pt x="9" y="34"/>
                                </a:lnTo>
                                <a:lnTo>
                                  <a:pt x="9" y="29"/>
                                </a:lnTo>
                                <a:lnTo>
                                  <a:pt x="19" y="27"/>
                                </a:lnTo>
                                <a:lnTo>
                                  <a:pt x="23" y="26"/>
                                </a:lnTo>
                                <a:lnTo>
                                  <a:pt x="23" y="22"/>
                                </a:lnTo>
                                <a:lnTo>
                                  <a:pt x="10" y="27"/>
                                </a:lnTo>
                                <a:lnTo>
                                  <a:pt x="17" y="7"/>
                                </a:lnTo>
                                <a:lnTo>
                                  <a:pt x="23"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479425" y="1068070"/>
                            <a:ext cx="26670" cy="36195"/>
                          </a:xfrm>
                          <a:custGeom>
                            <a:avLst/>
                            <a:gdLst>
                              <a:gd name="T0" fmla="*/ 6 w 42"/>
                              <a:gd name="T1" fmla="*/ 18 h 57"/>
                              <a:gd name="T2" fmla="*/ 8 w 42"/>
                              <a:gd name="T3" fmla="*/ 10 h 57"/>
                              <a:gd name="T4" fmla="*/ 19 w 42"/>
                              <a:gd name="T5" fmla="*/ 2 h 57"/>
                              <a:gd name="T6" fmla="*/ 28 w 42"/>
                              <a:gd name="T7" fmla="*/ 0 h 57"/>
                              <a:gd name="T8" fmla="*/ 42 w 42"/>
                              <a:gd name="T9" fmla="*/ 2 h 57"/>
                              <a:gd name="T10" fmla="*/ 40 w 42"/>
                              <a:gd name="T11" fmla="*/ 16 h 57"/>
                              <a:gd name="T12" fmla="*/ 36 w 42"/>
                              <a:gd name="T13" fmla="*/ 16 h 57"/>
                              <a:gd name="T14" fmla="*/ 36 w 42"/>
                              <a:gd name="T15" fmla="*/ 9 h 57"/>
                              <a:gd name="T16" fmla="*/ 34 w 42"/>
                              <a:gd name="T17" fmla="*/ 7 h 57"/>
                              <a:gd name="T18" fmla="*/ 26 w 42"/>
                              <a:gd name="T19" fmla="*/ 4 h 57"/>
                              <a:gd name="T20" fmla="*/ 17 w 42"/>
                              <a:gd name="T21" fmla="*/ 7 h 57"/>
                              <a:gd name="T22" fmla="*/ 12 w 42"/>
                              <a:gd name="T23" fmla="*/ 15 h 57"/>
                              <a:gd name="T24" fmla="*/ 13 w 42"/>
                              <a:gd name="T25" fmla="*/ 21 h 57"/>
                              <a:gd name="T26" fmla="*/ 19 w 42"/>
                              <a:gd name="T27" fmla="*/ 23 h 57"/>
                              <a:gd name="T28" fmla="*/ 26 w 42"/>
                              <a:gd name="T29" fmla="*/ 24 h 57"/>
                              <a:gd name="T30" fmla="*/ 33 w 42"/>
                              <a:gd name="T31" fmla="*/ 25 h 57"/>
                              <a:gd name="T32" fmla="*/ 41 w 42"/>
                              <a:gd name="T33" fmla="*/ 36 h 57"/>
                              <a:gd name="T34" fmla="*/ 33 w 42"/>
                              <a:gd name="T35" fmla="*/ 50 h 57"/>
                              <a:gd name="T36" fmla="*/ 14 w 42"/>
                              <a:gd name="T37" fmla="*/ 57 h 57"/>
                              <a:gd name="T38" fmla="*/ 0 w 42"/>
                              <a:gd name="T39" fmla="*/ 55 h 57"/>
                              <a:gd name="T40" fmla="*/ 3 w 42"/>
                              <a:gd name="T41" fmla="*/ 39 h 57"/>
                              <a:gd name="T42" fmla="*/ 6 w 42"/>
                              <a:gd name="T43" fmla="*/ 39 h 57"/>
                              <a:gd name="T44" fmla="*/ 6 w 42"/>
                              <a:gd name="T45" fmla="*/ 49 h 57"/>
                              <a:gd name="T46" fmla="*/ 8 w 42"/>
                              <a:gd name="T47" fmla="*/ 52 h 57"/>
                              <a:gd name="T48" fmla="*/ 12 w 42"/>
                              <a:gd name="T49" fmla="*/ 53 h 57"/>
                              <a:gd name="T50" fmla="*/ 17 w 42"/>
                              <a:gd name="T51" fmla="*/ 53 h 57"/>
                              <a:gd name="T52" fmla="*/ 27 w 42"/>
                              <a:gd name="T53" fmla="*/ 50 h 57"/>
                              <a:gd name="T54" fmla="*/ 33 w 42"/>
                              <a:gd name="T55" fmla="*/ 41 h 57"/>
                              <a:gd name="T56" fmla="*/ 27 w 42"/>
                              <a:gd name="T57" fmla="*/ 34 h 57"/>
                              <a:gd name="T58" fmla="*/ 20 w 42"/>
                              <a:gd name="T59" fmla="*/ 32 h 57"/>
                              <a:gd name="T60" fmla="*/ 10 w 42"/>
                              <a:gd name="T61" fmla="*/ 29 h 57"/>
                              <a:gd name="T62" fmla="*/ 6 w 42"/>
                              <a:gd name="T63" fmla="*/ 18 h 57"/>
                              <a:gd name="T64" fmla="*/ 6 w 42"/>
                              <a:gd name="T65" fmla="*/ 18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 h="57">
                                <a:moveTo>
                                  <a:pt x="6" y="18"/>
                                </a:moveTo>
                                <a:lnTo>
                                  <a:pt x="8" y="10"/>
                                </a:lnTo>
                                <a:lnTo>
                                  <a:pt x="19" y="2"/>
                                </a:lnTo>
                                <a:lnTo>
                                  <a:pt x="28" y="0"/>
                                </a:lnTo>
                                <a:lnTo>
                                  <a:pt x="42" y="2"/>
                                </a:lnTo>
                                <a:lnTo>
                                  <a:pt x="40" y="16"/>
                                </a:lnTo>
                                <a:lnTo>
                                  <a:pt x="36" y="16"/>
                                </a:lnTo>
                                <a:lnTo>
                                  <a:pt x="36" y="9"/>
                                </a:lnTo>
                                <a:lnTo>
                                  <a:pt x="34" y="7"/>
                                </a:lnTo>
                                <a:lnTo>
                                  <a:pt x="26" y="4"/>
                                </a:lnTo>
                                <a:lnTo>
                                  <a:pt x="17" y="7"/>
                                </a:lnTo>
                                <a:lnTo>
                                  <a:pt x="12" y="15"/>
                                </a:lnTo>
                                <a:lnTo>
                                  <a:pt x="13" y="21"/>
                                </a:lnTo>
                                <a:lnTo>
                                  <a:pt x="19" y="23"/>
                                </a:lnTo>
                                <a:lnTo>
                                  <a:pt x="26" y="24"/>
                                </a:lnTo>
                                <a:lnTo>
                                  <a:pt x="33" y="25"/>
                                </a:lnTo>
                                <a:lnTo>
                                  <a:pt x="41" y="36"/>
                                </a:lnTo>
                                <a:lnTo>
                                  <a:pt x="33" y="50"/>
                                </a:lnTo>
                                <a:lnTo>
                                  <a:pt x="14" y="57"/>
                                </a:lnTo>
                                <a:lnTo>
                                  <a:pt x="0" y="55"/>
                                </a:lnTo>
                                <a:lnTo>
                                  <a:pt x="3" y="39"/>
                                </a:lnTo>
                                <a:lnTo>
                                  <a:pt x="6" y="39"/>
                                </a:lnTo>
                                <a:lnTo>
                                  <a:pt x="6" y="49"/>
                                </a:lnTo>
                                <a:lnTo>
                                  <a:pt x="8" y="52"/>
                                </a:lnTo>
                                <a:lnTo>
                                  <a:pt x="12" y="53"/>
                                </a:lnTo>
                                <a:lnTo>
                                  <a:pt x="17" y="53"/>
                                </a:lnTo>
                                <a:lnTo>
                                  <a:pt x="27" y="50"/>
                                </a:lnTo>
                                <a:lnTo>
                                  <a:pt x="33" y="41"/>
                                </a:lnTo>
                                <a:lnTo>
                                  <a:pt x="27" y="34"/>
                                </a:lnTo>
                                <a:lnTo>
                                  <a:pt x="20" y="32"/>
                                </a:lnTo>
                                <a:lnTo>
                                  <a:pt x="10" y="29"/>
                                </a:lnTo>
                                <a:lnTo>
                                  <a:pt x="6"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wps:cNvSpPr>
                        <wps:spPr bwMode="auto">
                          <a:xfrm>
                            <a:off x="528320" y="1052195"/>
                            <a:ext cx="73025" cy="52705"/>
                          </a:xfrm>
                          <a:custGeom>
                            <a:avLst/>
                            <a:gdLst>
                              <a:gd name="T0" fmla="*/ 27 w 115"/>
                              <a:gd name="T1" fmla="*/ 15 h 83"/>
                              <a:gd name="T2" fmla="*/ 27 w 115"/>
                              <a:gd name="T3" fmla="*/ 7 h 83"/>
                              <a:gd name="T4" fmla="*/ 20 w 115"/>
                              <a:gd name="T5" fmla="*/ 5 h 83"/>
                              <a:gd name="T6" fmla="*/ 17 w 115"/>
                              <a:gd name="T7" fmla="*/ 0 h 83"/>
                              <a:gd name="T8" fmla="*/ 27 w 115"/>
                              <a:gd name="T9" fmla="*/ 0 h 83"/>
                              <a:gd name="T10" fmla="*/ 36 w 115"/>
                              <a:gd name="T11" fmla="*/ 0 h 83"/>
                              <a:gd name="T12" fmla="*/ 62 w 115"/>
                              <a:gd name="T13" fmla="*/ 54 h 83"/>
                              <a:gd name="T14" fmla="*/ 85 w 115"/>
                              <a:gd name="T15" fmla="*/ 18 h 83"/>
                              <a:gd name="T16" fmla="*/ 97 w 115"/>
                              <a:gd name="T17" fmla="*/ 0 h 83"/>
                              <a:gd name="T18" fmla="*/ 104 w 115"/>
                              <a:gd name="T19" fmla="*/ 0 h 83"/>
                              <a:gd name="T20" fmla="*/ 115 w 115"/>
                              <a:gd name="T21" fmla="*/ 0 h 83"/>
                              <a:gd name="T22" fmla="*/ 106 w 115"/>
                              <a:gd name="T23" fmla="*/ 5 h 83"/>
                              <a:gd name="T24" fmla="*/ 99 w 115"/>
                              <a:gd name="T25" fmla="*/ 66 h 83"/>
                              <a:gd name="T26" fmla="*/ 98 w 115"/>
                              <a:gd name="T27" fmla="*/ 74 h 83"/>
                              <a:gd name="T28" fmla="*/ 102 w 115"/>
                              <a:gd name="T29" fmla="*/ 77 h 83"/>
                              <a:gd name="T30" fmla="*/ 109 w 115"/>
                              <a:gd name="T31" fmla="*/ 81 h 83"/>
                              <a:gd name="T32" fmla="*/ 91 w 115"/>
                              <a:gd name="T33" fmla="*/ 81 h 83"/>
                              <a:gd name="T34" fmla="*/ 77 w 115"/>
                              <a:gd name="T35" fmla="*/ 81 h 83"/>
                              <a:gd name="T36" fmla="*/ 81 w 115"/>
                              <a:gd name="T37" fmla="*/ 78 h 83"/>
                              <a:gd name="T38" fmla="*/ 88 w 115"/>
                              <a:gd name="T39" fmla="*/ 75 h 83"/>
                              <a:gd name="T40" fmla="*/ 90 w 115"/>
                              <a:gd name="T41" fmla="*/ 67 h 83"/>
                              <a:gd name="T42" fmla="*/ 94 w 115"/>
                              <a:gd name="T43" fmla="*/ 14 h 83"/>
                              <a:gd name="T44" fmla="*/ 80 w 115"/>
                              <a:gd name="T45" fmla="*/ 35 h 83"/>
                              <a:gd name="T46" fmla="*/ 52 w 115"/>
                              <a:gd name="T47" fmla="*/ 83 h 83"/>
                              <a:gd name="T48" fmla="*/ 32 w 115"/>
                              <a:gd name="T49" fmla="*/ 15 h 83"/>
                              <a:gd name="T50" fmla="*/ 17 w 115"/>
                              <a:gd name="T51" fmla="*/ 71 h 83"/>
                              <a:gd name="T52" fmla="*/ 17 w 115"/>
                              <a:gd name="T53" fmla="*/ 75 h 83"/>
                              <a:gd name="T54" fmla="*/ 27 w 115"/>
                              <a:gd name="T55" fmla="*/ 81 h 83"/>
                              <a:gd name="T56" fmla="*/ 18 w 115"/>
                              <a:gd name="T57" fmla="*/ 81 h 83"/>
                              <a:gd name="T58" fmla="*/ 7 w 115"/>
                              <a:gd name="T59" fmla="*/ 81 h 83"/>
                              <a:gd name="T60" fmla="*/ 0 w 115"/>
                              <a:gd name="T61" fmla="*/ 78 h 83"/>
                              <a:gd name="T62" fmla="*/ 10 w 115"/>
                              <a:gd name="T63" fmla="*/ 70 h 83"/>
                              <a:gd name="T64" fmla="*/ 13 w 115"/>
                              <a:gd name="T65" fmla="*/ 6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5" h="83">
                                <a:moveTo>
                                  <a:pt x="13" y="62"/>
                                </a:moveTo>
                                <a:lnTo>
                                  <a:pt x="27" y="15"/>
                                </a:lnTo>
                                <a:lnTo>
                                  <a:pt x="28" y="8"/>
                                </a:lnTo>
                                <a:lnTo>
                                  <a:pt x="27" y="7"/>
                                </a:lnTo>
                                <a:lnTo>
                                  <a:pt x="24" y="6"/>
                                </a:lnTo>
                                <a:lnTo>
                                  <a:pt x="20" y="5"/>
                                </a:lnTo>
                                <a:lnTo>
                                  <a:pt x="17" y="5"/>
                                </a:lnTo>
                                <a:lnTo>
                                  <a:pt x="17" y="0"/>
                                </a:lnTo>
                                <a:lnTo>
                                  <a:pt x="21" y="0"/>
                                </a:lnTo>
                                <a:lnTo>
                                  <a:pt x="27" y="0"/>
                                </a:lnTo>
                                <a:lnTo>
                                  <a:pt x="31" y="0"/>
                                </a:lnTo>
                                <a:lnTo>
                                  <a:pt x="36" y="0"/>
                                </a:lnTo>
                                <a:lnTo>
                                  <a:pt x="55" y="67"/>
                                </a:lnTo>
                                <a:lnTo>
                                  <a:pt x="62" y="54"/>
                                </a:lnTo>
                                <a:lnTo>
                                  <a:pt x="73" y="35"/>
                                </a:lnTo>
                                <a:lnTo>
                                  <a:pt x="85" y="18"/>
                                </a:lnTo>
                                <a:lnTo>
                                  <a:pt x="94" y="0"/>
                                </a:lnTo>
                                <a:lnTo>
                                  <a:pt x="97" y="0"/>
                                </a:lnTo>
                                <a:lnTo>
                                  <a:pt x="101" y="0"/>
                                </a:lnTo>
                                <a:lnTo>
                                  <a:pt x="104" y="0"/>
                                </a:lnTo>
                                <a:lnTo>
                                  <a:pt x="109" y="0"/>
                                </a:lnTo>
                                <a:lnTo>
                                  <a:pt x="115" y="0"/>
                                </a:lnTo>
                                <a:lnTo>
                                  <a:pt x="113" y="5"/>
                                </a:lnTo>
                                <a:lnTo>
                                  <a:pt x="106" y="5"/>
                                </a:lnTo>
                                <a:lnTo>
                                  <a:pt x="104" y="9"/>
                                </a:lnTo>
                                <a:lnTo>
                                  <a:pt x="99" y="66"/>
                                </a:lnTo>
                                <a:lnTo>
                                  <a:pt x="99" y="70"/>
                                </a:lnTo>
                                <a:lnTo>
                                  <a:pt x="98" y="74"/>
                                </a:lnTo>
                                <a:lnTo>
                                  <a:pt x="99" y="74"/>
                                </a:lnTo>
                                <a:lnTo>
                                  <a:pt x="102" y="77"/>
                                </a:lnTo>
                                <a:lnTo>
                                  <a:pt x="109" y="78"/>
                                </a:lnTo>
                                <a:lnTo>
                                  <a:pt x="109" y="81"/>
                                </a:lnTo>
                                <a:lnTo>
                                  <a:pt x="99" y="81"/>
                                </a:lnTo>
                                <a:lnTo>
                                  <a:pt x="91" y="81"/>
                                </a:lnTo>
                                <a:lnTo>
                                  <a:pt x="84" y="81"/>
                                </a:lnTo>
                                <a:lnTo>
                                  <a:pt x="77" y="81"/>
                                </a:lnTo>
                                <a:lnTo>
                                  <a:pt x="77" y="78"/>
                                </a:lnTo>
                                <a:lnTo>
                                  <a:pt x="81" y="78"/>
                                </a:lnTo>
                                <a:lnTo>
                                  <a:pt x="85" y="78"/>
                                </a:lnTo>
                                <a:lnTo>
                                  <a:pt x="88" y="75"/>
                                </a:lnTo>
                                <a:lnTo>
                                  <a:pt x="90" y="70"/>
                                </a:lnTo>
                                <a:lnTo>
                                  <a:pt x="90" y="67"/>
                                </a:lnTo>
                                <a:lnTo>
                                  <a:pt x="90" y="63"/>
                                </a:lnTo>
                                <a:lnTo>
                                  <a:pt x="94" y="14"/>
                                </a:lnTo>
                                <a:lnTo>
                                  <a:pt x="94" y="13"/>
                                </a:lnTo>
                                <a:lnTo>
                                  <a:pt x="80" y="35"/>
                                </a:lnTo>
                                <a:lnTo>
                                  <a:pt x="66" y="59"/>
                                </a:lnTo>
                                <a:lnTo>
                                  <a:pt x="52" y="83"/>
                                </a:lnTo>
                                <a:lnTo>
                                  <a:pt x="49" y="83"/>
                                </a:lnTo>
                                <a:lnTo>
                                  <a:pt x="32" y="15"/>
                                </a:lnTo>
                                <a:lnTo>
                                  <a:pt x="17" y="70"/>
                                </a:lnTo>
                                <a:lnTo>
                                  <a:pt x="17" y="71"/>
                                </a:lnTo>
                                <a:lnTo>
                                  <a:pt x="15" y="74"/>
                                </a:lnTo>
                                <a:lnTo>
                                  <a:pt x="17" y="75"/>
                                </a:lnTo>
                                <a:lnTo>
                                  <a:pt x="27" y="78"/>
                                </a:lnTo>
                                <a:lnTo>
                                  <a:pt x="27" y="81"/>
                                </a:lnTo>
                                <a:lnTo>
                                  <a:pt x="24" y="81"/>
                                </a:lnTo>
                                <a:lnTo>
                                  <a:pt x="18" y="81"/>
                                </a:lnTo>
                                <a:lnTo>
                                  <a:pt x="14" y="81"/>
                                </a:lnTo>
                                <a:lnTo>
                                  <a:pt x="7" y="81"/>
                                </a:lnTo>
                                <a:lnTo>
                                  <a:pt x="0" y="81"/>
                                </a:lnTo>
                                <a:lnTo>
                                  <a:pt x="0" y="78"/>
                                </a:lnTo>
                                <a:lnTo>
                                  <a:pt x="6" y="77"/>
                                </a:lnTo>
                                <a:lnTo>
                                  <a:pt x="10" y="70"/>
                                </a:lnTo>
                                <a:lnTo>
                                  <a:pt x="13" y="63"/>
                                </a:lnTo>
                                <a:lnTo>
                                  <a:pt x="13"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617220" y="1068070"/>
                            <a:ext cx="15240" cy="36195"/>
                          </a:xfrm>
                          <a:custGeom>
                            <a:avLst/>
                            <a:gdLst>
                              <a:gd name="T0" fmla="*/ 0 w 24"/>
                              <a:gd name="T1" fmla="*/ 36 h 57"/>
                              <a:gd name="T2" fmla="*/ 0 w 24"/>
                              <a:gd name="T3" fmla="*/ 39 h 57"/>
                              <a:gd name="T4" fmla="*/ 7 w 24"/>
                              <a:gd name="T5" fmla="*/ 32 h 57"/>
                              <a:gd name="T6" fmla="*/ 5 w 24"/>
                              <a:gd name="T7" fmla="*/ 41 h 57"/>
                              <a:gd name="T8" fmla="*/ 3 w 24"/>
                              <a:gd name="T9" fmla="*/ 49 h 57"/>
                              <a:gd name="T10" fmla="*/ 3 w 24"/>
                              <a:gd name="T11" fmla="*/ 53 h 57"/>
                              <a:gd name="T12" fmla="*/ 4 w 24"/>
                              <a:gd name="T13" fmla="*/ 57 h 57"/>
                              <a:gd name="T14" fmla="*/ 5 w 24"/>
                              <a:gd name="T15" fmla="*/ 57 h 57"/>
                              <a:gd name="T16" fmla="*/ 12 w 24"/>
                              <a:gd name="T17" fmla="*/ 55 h 57"/>
                              <a:gd name="T18" fmla="*/ 24 w 24"/>
                              <a:gd name="T19" fmla="*/ 46 h 57"/>
                              <a:gd name="T20" fmla="*/ 22 w 24"/>
                              <a:gd name="T21" fmla="*/ 44 h 57"/>
                              <a:gd name="T22" fmla="*/ 17 w 24"/>
                              <a:gd name="T23" fmla="*/ 49 h 57"/>
                              <a:gd name="T24" fmla="*/ 14 w 24"/>
                              <a:gd name="T25" fmla="*/ 49 h 57"/>
                              <a:gd name="T26" fmla="*/ 11 w 24"/>
                              <a:gd name="T27" fmla="*/ 48 h 57"/>
                              <a:gd name="T28" fmla="*/ 12 w 24"/>
                              <a:gd name="T29" fmla="*/ 45 h 57"/>
                              <a:gd name="T30" fmla="*/ 12 w 24"/>
                              <a:gd name="T31" fmla="*/ 44 h 57"/>
                              <a:gd name="T32" fmla="*/ 22 w 24"/>
                              <a:gd name="T33" fmla="*/ 1 h 57"/>
                              <a:gd name="T34" fmla="*/ 21 w 24"/>
                              <a:gd name="T35" fmla="*/ 0 h 57"/>
                              <a:gd name="T36" fmla="*/ 18 w 24"/>
                              <a:gd name="T37" fmla="*/ 2 h 57"/>
                              <a:gd name="T38" fmla="*/ 7 w 24"/>
                              <a:gd name="T39" fmla="*/ 0 h 57"/>
                              <a:gd name="T40" fmla="*/ 0 w 24"/>
                              <a:gd name="T41" fmla="*/ 2 h 57"/>
                              <a:gd name="T42" fmla="*/ 0 w 24"/>
                              <a:gd name="T43" fmla="*/ 7 h 57"/>
                              <a:gd name="T44" fmla="*/ 3 w 24"/>
                              <a:gd name="T45" fmla="*/ 5 h 57"/>
                              <a:gd name="T46" fmla="*/ 12 w 24"/>
                              <a:gd name="T47" fmla="*/ 8 h 57"/>
                              <a:gd name="T48" fmla="*/ 7 w 24"/>
                              <a:gd name="T49" fmla="*/ 28 h 57"/>
                              <a:gd name="T50" fmla="*/ 0 w 24"/>
                              <a:gd name="T51" fmla="*/ 36 h 57"/>
                              <a:gd name="T52" fmla="*/ 0 w 24"/>
                              <a:gd name="T53" fmla="*/ 3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57">
                                <a:moveTo>
                                  <a:pt x="0" y="36"/>
                                </a:moveTo>
                                <a:lnTo>
                                  <a:pt x="0" y="39"/>
                                </a:lnTo>
                                <a:lnTo>
                                  <a:pt x="7" y="32"/>
                                </a:lnTo>
                                <a:lnTo>
                                  <a:pt x="5" y="41"/>
                                </a:lnTo>
                                <a:lnTo>
                                  <a:pt x="3" y="49"/>
                                </a:lnTo>
                                <a:lnTo>
                                  <a:pt x="3" y="53"/>
                                </a:lnTo>
                                <a:lnTo>
                                  <a:pt x="4" y="57"/>
                                </a:lnTo>
                                <a:lnTo>
                                  <a:pt x="5" y="57"/>
                                </a:lnTo>
                                <a:lnTo>
                                  <a:pt x="12" y="55"/>
                                </a:lnTo>
                                <a:lnTo>
                                  <a:pt x="24" y="46"/>
                                </a:lnTo>
                                <a:lnTo>
                                  <a:pt x="22" y="44"/>
                                </a:lnTo>
                                <a:lnTo>
                                  <a:pt x="17" y="49"/>
                                </a:lnTo>
                                <a:lnTo>
                                  <a:pt x="14" y="49"/>
                                </a:lnTo>
                                <a:lnTo>
                                  <a:pt x="11" y="48"/>
                                </a:lnTo>
                                <a:lnTo>
                                  <a:pt x="12" y="45"/>
                                </a:lnTo>
                                <a:lnTo>
                                  <a:pt x="12" y="44"/>
                                </a:lnTo>
                                <a:lnTo>
                                  <a:pt x="22" y="1"/>
                                </a:lnTo>
                                <a:lnTo>
                                  <a:pt x="21" y="0"/>
                                </a:lnTo>
                                <a:lnTo>
                                  <a:pt x="18" y="2"/>
                                </a:lnTo>
                                <a:lnTo>
                                  <a:pt x="7" y="0"/>
                                </a:lnTo>
                                <a:lnTo>
                                  <a:pt x="0" y="2"/>
                                </a:lnTo>
                                <a:lnTo>
                                  <a:pt x="0" y="7"/>
                                </a:lnTo>
                                <a:lnTo>
                                  <a:pt x="3" y="5"/>
                                </a:lnTo>
                                <a:lnTo>
                                  <a:pt x="12" y="8"/>
                                </a:lnTo>
                                <a:lnTo>
                                  <a:pt x="7" y="28"/>
                                </a:lnTo>
                                <a:lnTo>
                                  <a:pt x="0"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wps:cNvSpPr>
                        <wps:spPr bwMode="auto">
                          <a:xfrm>
                            <a:off x="601980" y="1069340"/>
                            <a:ext cx="15240" cy="34925"/>
                          </a:xfrm>
                          <a:custGeom>
                            <a:avLst/>
                            <a:gdLst>
                              <a:gd name="T0" fmla="*/ 24 w 24"/>
                              <a:gd name="T1" fmla="*/ 5 h 55"/>
                              <a:gd name="T2" fmla="*/ 24 w 24"/>
                              <a:gd name="T3" fmla="*/ 0 h 55"/>
                              <a:gd name="T4" fmla="*/ 21 w 24"/>
                              <a:gd name="T5" fmla="*/ 2 h 55"/>
                              <a:gd name="T6" fmla="*/ 15 w 24"/>
                              <a:gd name="T7" fmla="*/ 5 h 55"/>
                              <a:gd name="T8" fmla="*/ 11 w 24"/>
                              <a:gd name="T9" fmla="*/ 7 h 55"/>
                              <a:gd name="T10" fmla="*/ 3 w 24"/>
                              <a:gd name="T11" fmla="*/ 27 h 55"/>
                              <a:gd name="T12" fmla="*/ 0 w 24"/>
                              <a:gd name="T13" fmla="*/ 46 h 55"/>
                              <a:gd name="T14" fmla="*/ 3 w 24"/>
                              <a:gd name="T15" fmla="*/ 55 h 55"/>
                              <a:gd name="T16" fmla="*/ 17 w 24"/>
                              <a:gd name="T17" fmla="*/ 47 h 55"/>
                              <a:gd name="T18" fmla="*/ 24 w 24"/>
                              <a:gd name="T19" fmla="*/ 37 h 55"/>
                              <a:gd name="T20" fmla="*/ 24 w 24"/>
                              <a:gd name="T21" fmla="*/ 34 h 55"/>
                              <a:gd name="T22" fmla="*/ 20 w 24"/>
                              <a:gd name="T23" fmla="*/ 40 h 55"/>
                              <a:gd name="T24" fmla="*/ 10 w 24"/>
                              <a:gd name="T25" fmla="*/ 47 h 55"/>
                              <a:gd name="T26" fmla="*/ 7 w 24"/>
                              <a:gd name="T27" fmla="*/ 43 h 55"/>
                              <a:gd name="T28" fmla="*/ 13 w 24"/>
                              <a:gd name="T29" fmla="*/ 22 h 55"/>
                              <a:gd name="T30" fmla="*/ 11 w 24"/>
                              <a:gd name="T31" fmla="*/ 22 h 55"/>
                              <a:gd name="T32" fmla="*/ 17 w 24"/>
                              <a:gd name="T33" fmla="*/ 10 h 55"/>
                              <a:gd name="T34" fmla="*/ 21 w 24"/>
                              <a:gd name="T35" fmla="*/ 5 h 55"/>
                              <a:gd name="T36" fmla="*/ 24 w 24"/>
                              <a:gd name="T37" fmla="*/ 5 h 55"/>
                              <a:gd name="T38" fmla="*/ 24 w 24"/>
                              <a:gd name="T39"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55">
                                <a:moveTo>
                                  <a:pt x="24" y="5"/>
                                </a:moveTo>
                                <a:lnTo>
                                  <a:pt x="24" y="0"/>
                                </a:lnTo>
                                <a:lnTo>
                                  <a:pt x="21" y="2"/>
                                </a:lnTo>
                                <a:lnTo>
                                  <a:pt x="15" y="5"/>
                                </a:lnTo>
                                <a:lnTo>
                                  <a:pt x="11" y="7"/>
                                </a:lnTo>
                                <a:lnTo>
                                  <a:pt x="3" y="27"/>
                                </a:lnTo>
                                <a:lnTo>
                                  <a:pt x="0" y="46"/>
                                </a:lnTo>
                                <a:lnTo>
                                  <a:pt x="3" y="55"/>
                                </a:lnTo>
                                <a:lnTo>
                                  <a:pt x="17" y="47"/>
                                </a:lnTo>
                                <a:lnTo>
                                  <a:pt x="24" y="37"/>
                                </a:lnTo>
                                <a:lnTo>
                                  <a:pt x="24" y="34"/>
                                </a:lnTo>
                                <a:lnTo>
                                  <a:pt x="20" y="40"/>
                                </a:lnTo>
                                <a:lnTo>
                                  <a:pt x="10" y="47"/>
                                </a:lnTo>
                                <a:lnTo>
                                  <a:pt x="7" y="43"/>
                                </a:lnTo>
                                <a:lnTo>
                                  <a:pt x="13" y="22"/>
                                </a:lnTo>
                                <a:lnTo>
                                  <a:pt x="11" y="22"/>
                                </a:lnTo>
                                <a:lnTo>
                                  <a:pt x="17" y="10"/>
                                </a:lnTo>
                                <a:lnTo>
                                  <a:pt x="21" y="5"/>
                                </a:lnTo>
                                <a:lnTo>
                                  <a:pt x="2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635635" y="1048385"/>
                            <a:ext cx="33655" cy="55880"/>
                          </a:xfrm>
                          <a:custGeom>
                            <a:avLst/>
                            <a:gdLst>
                              <a:gd name="T0" fmla="*/ 0 w 53"/>
                              <a:gd name="T1" fmla="*/ 87 h 88"/>
                              <a:gd name="T2" fmla="*/ 16 w 53"/>
                              <a:gd name="T3" fmla="*/ 14 h 88"/>
                              <a:gd name="T4" fmla="*/ 16 w 53"/>
                              <a:gd name="T5" fmla="*/ 12 h 88"/>
                              <a:gd name="T6" fmla="*/ 14 w 53"/>
                              <a:gd name="T7" fmla="*/ 8 h 88"/>
                              <a:gd name="T8" fmla="*/ 9 w 53"/>
                              <a:gd name="T9" fmla="*/ 8 h 88"/>
                              <a:gd name="T10" fmla="*/ 6 w 53"/>
                              <a:gd name="T11" fmla="*/ 8 h 88"/>
                              <a:gd name="T12" fmla="*/ 6 w 53"/>
                              <a:gd name="T13" fmla="*/ 6 h 88"/>
                              <a:gd name="T14" fmla="*/ 25 w 53"/>
                              <a:gd name="T15" fmla="*/ 0 h 88"/>
                              <a:gd name="T16" fmla="*/ 27 w 53"/>
                              <a:gd name="T17" fmla="*/ 2 h 88"/>
                              <a:gd name="T18" fmla="*/ 14 w 53"/>
                              <a:gd name="T19" fmla="*/ 60 h 88"/>
                              <a:gd name="T20" fmla="*/ 31 w 53"/>
                              <a:gd name="T21" fmla="*/ 40 h 88"/>
                              <a:gd name="T22" fmla="*/ 46 w 53"/>
                              <a:gd name="T23" fmla="*/ 31 h 88"/>
                              <a:gd name="T24" fmla="*/ 53 w 53"/>
                              <a:gd name="T25" fmla="*/ 31 h 88"/>
                              <a:gd name="T26" fmla="*/ 51 w 53"/>
                              <a:gd name="T27" fmla="*/ 39 h 88"/>
                              <a:gd name="T28" fmla="*/ 49 w 53"/>
                              <a:gd name="T29" fmla="*/ 39 h 88"/>
                              <a:gd name="T30" fmla="*/ 46 w 53"/>
                              <a:gd name="T31" fmla="*/ 38 h 88"/>
                              <a:gd name="T32" fmla="*/ 44 w 53"/>
                              <a:gd name="T33" fmla="*/ 38 h 88"/>
                              <a:gd name="T34" fmla="*/ 39 w 53"/>
                              <a:gd name="T35" fmla="*/ 39 h 88"/>
                              <a:gd name="T36" fmla="*/ 34 w 53"/>
                              <a:gd name="T37" fmla="*/ 43 h 88"/>
                              <a:gd name="T38" fmla="*/ 25 w 53"/>
                              <a:gd name="T39" fmla="*/ 49 h 88"/>
                              <a:gd name="T40" fmla="*/ 35 w 53"/>
                              <a:gd name="T41" fmla="*/ 75 h 88"/>
                              <a:gd name="T42" fmla="*/ 41 w 53"/>
                              <a:gd name="T43" fmla="*/ 80 h 88"/>
                              <a:gd name="T44" fmla="*/ 42 w 53"/>
                              <a:gd name="T45" fmla="*/ 80 h 88"/>
                              <a:gd name="T46" fmla="*/ 46 w 53"/>
                              <a:gd name="T47" fmla="*/ 80 h 88"/>
                              <a:gd name="T48" fmla="*/ 49 w 53"/>
                              <a:gd name="T49" fmla="*/ 77 h 88"/>
                              <a:gd name="T50" fmla="*/ 51 w 53"/>
                              <a:gd name="T51" fmla="*/ 80 h 88"/>
                              <a:gd name="T52" fmla="*/ 44 w 53"/>
                              <a:gd name="T53" fmla="*/ 84 h 88"/>
                              <a:gd name="T54" fmla="*/ 35 w 53"/>
                              <a:gd name="T55" fmla="*/ 88 h 88"/>
                              <a:gd name="T56" fmla="*/ 32 w 53"/>
                              <a:gd name="T57" fmla="*/ 87 h 88"/>
                              <a:gd name="T58" fmla="*/ 30 w 53"/>
                              <a:gd name="T59" fmla="*/ 83 h 88"/>
                              <a:gd name="T60" fmla="*/ 20 w 53"/>
                              <a:gd name="T61" fmla="*/ 56 h 88"/>
                              <a:gd name="T62" fmla="*/ 14 w 53"/>
                              <a:gd name="T63" fmla="*/ 65 h 88"/>
                              <a:gd name="T64" fmla="*/ 11 w 53"/>
                              <a:gd name="T65" fmla="*/ 76 h 88"/>
                              <a:gd name="T66" fmla="*/ 9 w 53"/>
                              <a:gd name="T67" fmla="*/ 87 h 88"/>
                              <a:gd name="T68" fmla="*/ 0 w 53"/>
                              <a:gd name="T69" fmla="*/ 88 h 88"/>
                              <a:gd name="T70" fmla="*/ 0 w 53"/>
                              <a:gd name="T71" fmla="*/ 87 h 88"/>
                              <a:gd name="T72" fmla="*/ 0 w 53"/>
                              <a:gd name="T73" fmla="*/ 87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3" h="88">
                                <a:moveTo>
                                  <a:pt x="0" y="87"/>
                                </a:moveTo>
                                <a:lnTo>
                                  <a:pt x="16" y="14"/>
                                </a:lnTo>
                                <a:lnTo>
                                  <a:pt x="16" y="12"/>
                                </a:lnTo>
                                <a:lnTo>
                                  <a:pt x="14" y="8"/>
                                </a:lnTo>
                                <a:lnTo>
                                  <a:pt x="9" y="8"/>
                                </a:lnTo>
                                <a:lnTo>
                                  <a:pt x="6" y="8"/>
                                </a:lnTo>
                                <a:lnTo>
                                  <a:pt x="6" y="6"/>
                                </a:lnTo>
                                <a:lnTo>
                                  <a:pt x="25" y="0"/>
                                </a:lnTo>
                                <a:lnTo>
                                  <a:pt x="27" y="2"/>
                                </a:lnTo>
                                <a:lnTo>
                                  <a:pt x="14" y="60"/>
                                </a:lnTo>
                                <a:lnTo>
                                  <a:pt x="31" y="40"/>
                                </a:lnTo>
                                <a:lnTo>
                                  <a:pt x="46" y="31"/>
                                </a:lnTo>
                                <a:lnTo>
                                  <a:pt x="53" y="31"/>
                                </a:lnTo>
                                <a:lnTo>
                                  <a:pt x="51" y="39"/>
                                </a:lnTo>
                                <a:lnTo>
                                  <a:pt x="49" y="39"/>
                                </a:lnTo>
                                <a:lnTo>
                                  <a:pt x="46" y="38"/>
                                </a:lnTo>
                                <a:lnTo>
                                  <a:pt x="44" y="38"/>
                                </a:lnTo>
                                <a:lnTo>
                                  <a:pt x="39" y="39"/>
                                </a:lnTo>
                                <a:lnTo>
                                  <a:pt x="34" y="43"/>
                                </a:lnTo>
                                <a:lnTo>
                                  <a:pt x="25" y="49"/>
                                </a:lnTo>
                                <a:lnTo>
                                  <a:pt x="35" y="75"/>
                                </a:lnTo>
                                <a:lnTo>
                                  <a:pt x="41" y="80"/>
                                </a:lnTo>
                                <a:lnTo>
                                  <a:pt x="42" y="80"/>
                                </a:lnTo>
                                <a:lnTo>
                                  <a:pt x="46" y="80"/>
                                </a:lnTo>
                                <a:lnTo>
                                  <a:pt x="49" y="77"/>
                                </a:lnTo>
                                <a:lnTo>
                                  <a:pt x="51" y="80"/>
                                </a:lnTo>
                                <a:lnTo>
                                  <a:pt x="44" y="84"/>
                                </a:lnTo>
                                <a:lnTo>
                                  <a:pt x="35" y="88"/>
                                </a:lnTo>
                                <a:lnTo>
                                  <a:pt x="32" y="87"/>
                                </a:lnTo>
                                <a:lnTo>
                                  <a:pt x="30" y="83"/>
                                </a:lnTo>
                                <a:lnTo>
                                  <a:pt x="20" y="56"/>
                                </a:lnTo>
                                <a:lnTo>
                                  <a:pt x="14" y="65"/>
                                </a:lnTo>
                                <a:lnTo>
                                  <a:pt x="11" y="76"/>
                                </a:lnTo>
                                <a:lnTo>
                                  <a:pt x="9" y="87"/>
                                </a:lnTo>
                                <a:lnTo>
                                  <a:pt x="0" y="88"/>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686435" y="1094740"/>
                            <a:ext cx="8255" cy="8255"/>
                          </a:xfrm>
                          <a:custGeom>
                            <a:avLst/>
                            <a:gdLst>
                              <a:gd name="T0" fmla="*/ 0 w 13"/>
                              <a:gd name="T1" fmla="*/ 8 h 13"/>
                              <a:gd name="T2" fmla="*/ 0 w 13"/>
                              <a:gd name="T3" fmla="*/ 13 h 13"/>
                              <a:gd name="T4" fmla="*/ 2 w 13"/>
                              <a:gd name="T5" fmla="*/ 11 h 13"/>
                              <a:gd name="T6" fmla="*/ 13 w 13"/>
                              <a:gd name="T7" fmla="*/ 3 h 13"/>
                              <a:gd name="T8" fmla="*/ 13 w 13"/>
                              <a:gd name="T9" fmla="*/ 0 h 13"/>
                              <a:gd name="T10" fmla="*/ 0 w 13"/>
                              <a:gd name="T11" fmla="*/ 8 h 13"/>
                              <a:gd name="T12" fmla="*/ 0 w 13"/>
                              <a:gd name="T13" fmla="*/ 8 h 13"/>
                            </a:gdLst>
                            <a:ahLst/>
                            <a:cxnLst>
                              <a:cxn ang="0">
                                <a:pos x="T0" y="T1"/>
                              </a:cxn>
                              <a:cxn ang="0">
                                <a:pos x="T2" y="T3"/>
                              </a:cxn>
                              <a:cxn ang="0">
                                <a:pos x="T4" y="T5"/>
                              </a:cxn>
                              <a:cxn ang="0">
                                <a:pos x="T6" y="T7"/>
                              </a:cxn>
                              <a:cxn ang="0">
                                <a:pos x="T8" y="T9"/>
                              </a:cxn>
                              <a:cxn ang="0">
                                <a:pos x="T10" y="T11"/>
                              </a:cxn>
                              <a:cxn ang="0">
                                <a:pos x="T12" y="T13"/>
                              </a:cxn>
                            </a:cxnLst>
                            <a:rect l="0" t="0" r="r" b="b"/>
                            <a:pathLst>
                              <a:path w="13" h="13">
                                <a:moveTo>
                                  <a:pt x="0" y="8"/>
                                </a:moveTo>
                                <a:lnTo>
                                  <a:pt x="0" y="13"/>
                                </a:lnTo>
                                <a:lnTo>
                                  <a:pt x="2" y="11"/>
                                </a:lnTo>
                                <a:lnTo>
                                  <a:pt x="13" y="3"/>
                                </a:lnTo>
                                <a:lnTo>
                                  <a:pt x="13" y="0"/>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686435" y="1068070"/>
                            <a:ext cx="11430" cy="17780"/>
                          </a:xfrm>
                          <a:custGeom>
                            <a:avLst/>
                            <a:gdLst>
                              <a:gd name="T0" fmla="*/ 0 w 18"/>
                              <a:gd name="T1" fmla="*/ 23 h 28"/>
                              <a:gd name="T2" fmla="*/ 0 w 18"/>
                              <a:gd name="T3" fmla="*/ 28 h 28"/>
                              <a:gd name="T4" fmla="*/ 6 w 18"/>
                              <a:gd name="T5" fmla="*/ 24 h 28"/>
                              <a:gd name="T6" fmla="*/ 14 w 18"/>
                              <a:gd name="T7" fmla="*/ 18 h 28"/>
                              <a:gd name="T8" fmla="*/ 18 w 18"/>
                              <a:gd name="T9" fmla="*/ 9 h 28"/>
                              <a:gd name="T10" fmla="*/ 14 w 18"/>
                              <a:gd name="T11" fmla="*/ 2 h 28"/>
                              <a:gd name="T12" fmla="*/ 8 w 18"/>
                              <a:gd name="T13" fmla="*/ 0 h 28"/>
                              <a:gd name="T14" fmla="*/ 7 w 18"/>
                              <a:gd name="T15" fmla="*/ 0 h 28"/>
                              <a:gd name="T16" fmla="*/ 0 w 18"/>
                              <a:gd name="T17" fmla="*/ 2 h 28"/>
                              <a:gd name="T18" fmla="*/ 0 w 18"/>
                              <a:gd name="T19" fmla="*/ 5 h 28"/>
                              <a:gd name="T20" fmla="*/ 2 w 18"/>
                              <a:gd name="T21" fmla="*/ 4 h 28"/>
                              <a:gd name="T22" fmla="*/ 9 w 18"/>
                              <a:gd name="T23" fmla="*/ 10 h 28"/>
                              <a:gd name="T24" fmla="*/ 4 w 18"/>
                              <a:gd name="T25" fmla="*/ 22 h 28"/>
                              <a:gd name="T26" fmla="*/ 0 w 18"/>
                              <a:gd name="T27" fmla="*/ 23 h 28"/>
                              <a:gd name="T28" fmla="*/ 0 w 18"/>
                              <a:gd name="T29" fmla="*/ 2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28">
                                <a:moveTo>
                                  <a:pt x="0" y="23"/>
                                </a:moveTo>
                                <a:lnTo>
                                  <a:pt x="0" y="28"/>
                                </a:lnTo>
                                <a:lnTo>
                                  <a:pt x="6" y="24"/>
                                </a:lnTo>
                                <a:lnTo>
                                  <a:pt x="14" y="18"/>
                                </a:lnTo>
                                <a:lnTo>
                                  <a:pt x="18" y="9"/>
                                </a:lnTo>
                                <a:lnTo>
                                  <a:pt x="14" y="2"/>
                                </a:lnTo>
                                <a:lnTo>
                                  <a:pt x="8" y="0"/>
                                </a:lnTo>
                                <a:lnTo>
                                  <a:pt x="7" y="0"/>
                                </a:lnTo>
                                <a:lnTo>
                                  <a:pt x="0" y="2"/>
                                </a:lnTo>
                                <a:lnTo>
                                  <a:pt x="0" y="5"/>
                                </a:lnTo>
                                <a:lnTo>
                                  <a:pt x="2" y="4"/>
                                </a:lnTo>
                                <a:lnTo>
                                  <a:pt x="9" y="10"/>
                                </a:lnTo>
                                <a:lnTo>
                                  <a:pt x="4" y="22"/>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670560" y="1069340"/>
                            <a:ext cx="15875" cy="34925"/>
                          </a:xfrm>
                          <a:custGeom>
                            <a:avLst/>
                            <a:gdLst>
                              <a:gd name="T0" fmla="*/ 25 w 25"/>
                              <a:gd name="T1" fmla="*/ 3 h 55"/>
                              <a:gd name="T2" fmla="*/ 25 w 25"/>
                              <a:gd name="T3" fmla="*/ 0 h 55"/>
                              <a:gd name="T4" fmla="*/ 18 w 25"/>
                              <a:gd name="T5" fmla="*/ 3 h 55"/>
                              <a:gd name="T6" fmla="*/ 4 w 25"/>
                              <a:gd name="T7" fmla="*/ 20 h 55"/>
                              <a:gd name="T8" fmla="*/ 0 w 25"/>
                              <a:gd name="T9" fmla="*/ 42 h 55"/>
                              <a:gd name="T10" fmla="*/ 4 w 25"/>
                              <a:gd name="T11" fmla="*/ 53 h 55"/>
                              <a:gd name="T12" fmla="*/ 14 w 25"/>
                              <a:gd name="T13" fmla="*/ 55 h 55"/>
                              <a:gd name="T14" fmla="*/ 25 w 25"/>
                              <a:gd name="T15" fmla="*/ 53 h 55"/>
                              <a:gd name="T16" fmla="*/ 25 w 25"/>
                              <a:gd name="T17" fmla="*/ 48 h 55"/>
                              <a:gd name="T18" fmla="*/ 25 w 25"/>
                              <a:gd name="T19" fmla="*/ 48 h 55"/>
                              <a:gd name="T20" fmla="*/ 18 w 25"/>
                              <a:gd name="T21" fmla="*/ 50 h 55"/>
                              <a:gd name="T22" fmla="*/ 11 w 25"/>
                              <a:gd name="T23" fmla="*/ 47 h 55"/>
                              <a:gd name="T24" fmla="*/ 8 w 25"/>
                              <a:gd name="T25" fmla="*/ 39 h 55"/>
                              <a:gd name="T26" fmla="*/ 8 w 25"/>
                              <a:gd name="T27" fmla="*/ 37 h 55"/>
                              <a:gd name="T28" fmla="*/ 10 w 25"/>
                              <a:gd name="T29" fmla="*/ 34 h 55"/>
                              <a:gd name="T30" fmla="*/ 10 w 25"/>
                              <a:gd name="T31" fmla="*/ 29 h 55"/>
                              <a:gd name="T32" fmla="*/ 19 w 25"/>
                              <a:gd name="T33" fmla="*/ 27 h 55"/>
                              <a:gd name="T34" fmla="*/ 25 w 25"/>
                              <a:gd name="T35" fmla="*/ 26 h 55"/>
                              <a:gd name="T36" fmla="*/ 25 w 25"/>
                              <a:gd name="T37" fmla="*/ 21 h 55"/>
                              <a:gd name="T38" fmla="*/ 11 w 25"/>
                              <a:gd name="T39" fmla="*/ 27 h 55"/>
                              <a:gd name="T40" fmla="*/ 18 w 25"/>
                              <a:gd name="T41" fmla="*/ 7 h 55"/>
                              <a:gd name="T42" fmla="*/ 25 w 25"/>
                              <a:gd name="T43" fmla="*/ 3 h 55"/>
                              <a:gd name="T44" fmla="*/ 25 w 25"/>
                              <a:gd name="T45" fmla="*/ 3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5" h="55">
                                <a:moveTo>
                                  <a:pt x="25" y="3"/>
                                </a:moveTo>
                                <a:lnTo>
                                  <a:pt x="25" y="0"/>
                                </a:lnTo>
                                <a:lnTo>
                                  <a:pt x="18" y="3"/>
                                </a:lnTo>
                                <a:lnTo>
                                  <a:pt x="4" y="20"/>
                                </a:lnTo>
                                <a:lnTo>
                                  <a:pt x="0" y="42"/>
                                </a:lnTo>
                                <a:lnTo>
                                  <a:pt x="4" y="53"/>
                                </a:lnTo>
                                <a:lnTo>
                                  <a:pt x="14" y="55"/>
                                </a:lnTo>
                                <a:lnTo>
                                  <a:pt x="25" y="53"/>
                                </a:lnTo>
                                <a:lnTo>
                                  <a:pt x="25" y="48"/>
                                </a:lnTo>
                                <a:lnTo>
                                  <a:pt x="18" y="50"/>
                                </a:lnTo>
                                <a:lnTo>
                                  <a:pt x="11" y="47"/>
                                </a:lnTo>
                                <a:lnTo>
                                  <a:pt x="8" y="39"/>
                                </a:lnTo>
                                <a:lnTo>
                                  <a:pt x="8" y="37"/>
                                </a:lnTo>
                                <a:lnTo>
                                  <a:pt x="10" y="34"/>
                                </a:lnTo>
                                <a:lnTo>
                                  <a:pt x="10" y="29"/>
                                </a:lnTo>
                                <a:lnTo>
                                  <a:pt x="19" y="27"/>
                                </a:lnTo>
                                <a:lnTo>
                                  <a:pt x="25" y="26"/>
                                </a:lnTo>
                                <a:lnTo>
                                  <a:pt x="25" y="21"/>
                                </a:lnTo>
                                <a:lnTo>
                                  <a:pt x="11" y="27"/>
                                </a:lnTo>
                                <a:lnTo>
                                  <a:pt x="18"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722630" y="1052195"/>
                            <a:ext cx="44450" cy="51435"/>
                          </a:xfrm>
                          <a:custGeom>
                            <a:avLst/>
                            <a:gdLst>
                              <a:gd name="T0" fmla="*/ 7 w 70"/>
                              <a:gd name="T1" fmla="*/ 78 h 81"/>
                              <a:gd name="T2" fmla="*/ 10 w 70"/>
                              <a:gd name="T3" fmla="*/ 78 h 81"/>
                              <a:gd name="T4" fmla="*/ 14 w 70"/>
                              <a:gd name="T5" fmla="*/ 78 h 81"/>
                              <a:gd name="T6" fmla="*/ 17 w 70"/>
                              <a:gd name="T7" fmla="*/ 77 h 81"/>
                              <a:gd name="T8" fmla="*/ 19 w 70"/>
                              <a:gd name="T9" fmla="*/ 71 h 81"/>
                              <a:gd name="T10" fmla="*/ 31 w 70"/>
                              <a:gd name="T11" fmla="*/ 5 h 81"/>
                              <a:gd name="T12" fmla="*/ 17 w 70"/>
                              <a:gd name="T13" fmla="*/ 5 h 81"/>
                              <a:gd name="T14" fmla="*/ 7 w 70"/>
                              <a:gd name="T15" fmla="*/ 6 h 81"/>
                              <a:gd name="T16" fmla="*/ 5 w 70"/>
                              <a:gd name="T17" fmla="*/ 13 h 81"/>
                              <a:gd name="T18" fmla="*/ 3 w 70"/>
                              <a:gd name="T19" fmla="*/ 18 h 81"/>
                              <a:gd name="T20" fmla="*/ 0 w 70"/>
                              <a:gd name="T21" fmla="*/ 18 h 81"/>
                              <a:gd name="T22" fmla="*/ 1 w 70"/>
                              <a:gd name="T23" fmla="*/ 0 h 81"/>
                              <a:gd name="T24" fmla="*/ 13 w 70"/>
                              <a:gd name="T25" fmla="*/ 0 h 81"/>
                              <a:gd name="T26" fmla="*/ 27 w 70"/>
                              <a:gd name="T27" fmla="*/ 0 h 81"/>
                              <a:gd name="T28" fmla="*/ 38 w 70"/>
                              <a:gd name="T29" fmla="*/ 0 h 81"/>
                              <a:gd name="T30" fmla="*/ 55 w 70"/>
                              <a:gd name="T31" fmla="*/ 0 h 81"/>
                              <a:gd name="T32" fmla="*/ 70 w 70"/>
                              <a:gd name="T33" fmla="*/ 0 h 81"/>
                              <a:gd name="T34" fmla="*/ 65 w 70"/>
                              <a:gd name="T35" fmla="*/ 18 h 81"/>
                              <a:gd name="T36" fmla="*/ 63 w 70"/>
                              <a:gd name="T37" fmla="*/ 18 h 81"/>
                              <a:gd name="T38" fmla="*/ 63 w 70"/>
                              <a:gd name="T39" fmla="*/ 12 h 81"/>
                              <a:gd name="T40" fmla="*/ 63 w 70"/>
                              <a:gd name="T41" fmla="*/ 9 h 81"/>
                              <a:gd name="T42" fmla="*/ 63 w 70"/>
                              <a:gd name="T43" fmla="*/ 7 h 81"/>
                              <a:gd name="T44" fmla="*/ 59 w 70"/>
                              <a:gd name="T45" fmla="*/ 6 h 81"/>
                              <a:gd name="T46" fmla="*/ 52 w 70"/>
                              <a:gd name="T47" fmla="*/ 5 h 81"/>
                              <a:gd name="T48" fmla="*/ 41 w 70"/>
                              <a:gd name="T49" fmla="*/ 5 h 81"/>
                              <a:gd name="T50" fmla="*/ 38 w 70"/>
                              <a:gd name="T51" fmla="*/ 21 h 81"/>
                              <a:gd name="T52" fmla="*/ 34 w 70"/>
                              <a:gd name="T53" fmla="*/ 39 h 81"/>
                              <a:gd name="T54" fmla="*/ 31 w 70"/>
                              <a:gd name="T55" fmla="*/ 55 h 81"/>
                              <a:gd name="T56" fmla="*/ 28 w 70"/>
                              <a:gd name="T57" fmla="*/ 71 h 81"/>
                              <a:gd name="T58" fmla="*/ 28 w 70"/>
                              <a:gd name="T59" fmla="*/ 74 h 81"/>
                              <a:gd name="T60" fmla="*/ 29 w 70"/>
                              <a:gd name="T61" fmla="*/ 77 h 81"/>
                              <a:gd name="T62" fmla="*/ 34 w 70"/>
                              <a:gd name="T63" fmla="*/ 78 h 81"/>
                              <a:gd name="T64" fmla="*/ 40 w 70"/>
                              <a:gd name="T65" fmla="*/ 78 h 81"/>
                              <a:gd name="T66" fmla="*/ 40 w 70"/>
                              <a:gd name="T67" fmla="*/ 81 h 81"/>
                              <a:gd name="T68" fmla="*/ 22 w 70"/>
                              <a:gd name="T69" fmla="*/ 81 h 81"/>
                              <a:gd name="T70" fmla="*/ 6 w 70"/>
                              <a:gd name="T71" fmla="*/ 81 h 81"/>
                              <a:gd name="T72" fmla="*/ 7 w 70"/>
                              <a:gd name="T73" fmla="*/ 78 h 81"/>
                              <a:gd name="T74" fmla="*/ 7 w 70"/>
                              <a:gd name="T75" fmla="*/ 7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0" h="81">
                                <a:moveTo>
                                  <a:pt x="7" y="78"/>
                                </a:moveTo>
                                <a:lnTo>
                                  <a:pt x="10" y="78"/>
                                </a:lnTo>
                                <a:lnTo>
                                  <a:pt x="14" y="78"/>
                                </a:lnTo>
                                <a:lnTo>
                                  <a:pt x="17" y="77"/>
                                </a:lnTo>
                                <a:lnTo>
                                  <a:pt x="19" y="71"/>
                                </a:lnTo>
                                <a:lnTo>
                                  <a:pt x="31" y="5"/>
                                </a:lnTo>
                                <a:lnTo>
                                  <a:pt x="17" y="5"/>
                                </a:lnTo>
                                <a:lnTo>
                                  <a:pt x="7" y="6"/>
                                </a:lnTo>
                                <a:lnTo>
                                  <a:pt x="5" y="13"/>
                                </a:lnTo>
                                <a:lnTo>
                                  <a:pt x="3" y="18"/>
                                </a:lnTo>
                                <a:lnTo>
                                  <a:pt x="0" y="18"/>
                                </a:lnTo>
                                <a:lnTo>
                                  <a:pt x="1" y="0"/>
                                </a:lnTo>
                                <a:lnTo>
                                  <a:pt x="13" y="0"/>
                                </a:lnTo>
                                <a:lnTo>
                                  <a:pt x="27" y="0"/>
                                </a:lnTo>
                                <a:lnTo>
                                  <a:pt x="38" y="0"/>
                                </a:lnTo>
                                <a:lnTo>
                                  <a:pt x="55" y="0"/>
                                </a:lnTo>
                                <a:lnTo>
                                  <a:pt x="70" y="0"/>
                                </a:lnTo>
                                <a:lnTo>
                                  <a:pt x="65" y="18"/>
                                </a:lnTo>
                                <a:lnTo>
                                  <a:pt x="63" y="18"/>
                                </a:lnTo>
                                <a:lnTo>
                                  <a:pt x="63" y="12"/>
                                </a:lnTo>
                                <a:lnTo>
                                  <a:pt x="63" y="9"/>
                                </a:lnTo>
                                <a:lnTo>
                                  <a:pt x="63" y="7"/>
                                </a:lnTo>
                                <a:lnTo>
                                  <a:pt x="59" y="6"/>
                                </a:lnTo>
                                <a:lnTo>
                                  <a:pt x="52" y="5"/>
                                </a:lnTo>
                                <a:lnTo>
                                  <a:pt x="41" y="5"/>
                                </a:lnTo>
                                <a:lnTo>
                                  <a:pt x="38" y="21"/>
                                </a:lnTo>
                                <a:lnTo>
                                  <a:pt x="34" y="39"/>
                                </a:lnTo>
                                <a:lnTo>
                                  <a:pt x="31" y="55"/>
                                </a:lnTo>
                                <a:lnTo>
                                  <a:pt x="28" y="71"/>
                                </a:lnTo>
                                <a:lnTo>
                                  <a:pt x="28" y="74"/>
                                </a:lnTo>
                                <a:lnTo>
                                  <a:pt x="29" y="77"/>
                                </a:lnTo>
                                <a:lnTo>
                                  <a:pt x="34" y="78"/>
                                </a:lnTo>
                                <a:lnTo>
                                  <a:pt x="40" y="78"/>
                                </a:lnTo>
                                <a:lnTo>
                                  <a:pt x="40" y="81"/>
                                </a:lnTo>
                                <a:lnTo>
                                  <a:pt x="22" y="81"/>
                                </a:lnTo>
                                <a:lnTo>
                                  <a:pt x="6" y="81"/>
                                </a:lnTo>
                                <a:lnTo>
                                  <a:pt x="7"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wps:cNvSpPr>
                        <wps:spPr bwMode="auto">
                          <a:xfrm>
                            <a:off x="766445" y="1048385"/>
                            <a:ext cx="34925" cy="55880"/>
                          </a:xfrm>
                          <a:custGeom>
                            <a:avLst/>
                            <a:gdLst>
                              <a:gd name="T0" fmla="*/ 0 w 55"/>
                              <a:gd name="T1" fmla="*/ 87 h 88"/>
                              <a:gd name="T2" fmla="*/ 3 w 55"/>
                              <a:gd name="T3" fmla="*/ 68 h 88"/>
                              <a:gd name="T4" fmla="*/ 9 w 55"/>
                              <a:gd name="T5" fmla="*/ 40 h 88"/>
                              <a:gd name="T6" fmla="*/ 14 w 55"/>
                              <a:gd name="T7" fmla="*/ 15 h 88"/>
                              <a:gd name="T8" fmla="*/ 15 w 55"/>
                              <a:gd name="T9" fmla="*/ 12 h 88"/>
                              <a:gd name="T10" fmla="*/ 9 w 55"/>
                              <a:gd name="T11" fmla="*/ 8 h 88"/>
                              <a:gd name="T12" fmla="*/ 6 w 55"/>
                              <a:gd name="T13" fmla="*/ 8 h 88"/>
                              <a:gd name="T14" fmla="*/ 6 w 55"/>
                              <a:gd name="T15" fmla="*/ 6 h 88"/>
                              <a:gd name="T16" fmla="*/ 24 w 55"/>
                              <a:gd name="T17" fmla="*/ 0 h 88"/>
                              <a:gd name="T18" fmla="*/ 27 w 55"/>
                              <a:gd name="T19" fmla="*/ 2 h 88"/>
                              <a:gd name="T20" fmla="*/ 15 w 55"/>
                              <a:gd name="T21" fmla="*/ 55 h 88"/>
                              <a:gd name="T22" fmla="*/ 31 w 55"/>
                              <a:gd name="T23" fmla="*/ 40 h 88"/>
                              <a:gd name="T24" fmla="*/ 45 w 55"/>
                              <a:gd name="T25" fmla="*/ 31 h 88"/>
                              <a:gd name="T26" fmla="*/ 50 w 55"/>
                              <a:gd name="T27" fmla="*/ 35 h 88"/>
                              <a:gd name="T28" fmla="*/ 45 w 55"/>
                              <a:gd name="T29" fmla="*/ 55 h 88"/>
                              <a:gd name="T30" fmla="*/ 42 w 55"/>
                              <a:gd name="T31" fmla="*/ 76 h 88"/>
                              <a:gd name="T32" fmla="*/ 41 w 55"/>
                              <a:gd name="T33" fmla="*/ 76 h 88"/>
                              <a:gd name="T34" fmla="*/ 41 w 55"/>
                              <a:gd name="T35" fmla="*/ 79 h 88"/>
                              <a:gd name="T36" fmla="*/ 42 w 55"/>
                              <a:gd name="T37" fmla="*/ 80 h 88"/>
                              <a:gd name="T38" fmla="*/ 44 w 55"/>
                              <a:gd name="T39" fmla="*/ 80 h 88"/>
                              <a:gd name="T40" fmla="*/ 49 w 55"/>
                              <a:gd name="T41" fmla="*/ 77 h 88"/>
                              <a:gd name="T42" fmla="*/ 52 w 55"/>
                              <a:gd name="T43" fmla="*/ 75 h 88"/>
                              <a:gd name="T44" fmla="*/ 55 w 55"/>
                              <a:gd name="T45" fmla="*/ 77 h 88"/>
                              <a:gd name="T46" fmla="*/ 49 w 55"/>
                              <a:gd name="T47" fmla="*/ 81 h 88"/>
                              <a:gd name="T48" fmla="*/ 41 w 55"/>
                              <a:gd name="T49" fmla="*/ 86 h 88"/>
                              <a:gd name="T50" fmla="*/ 35 w 55"/>
                              <a:gd name="T51" fmla="*/ 88 h 88"/>
                              <a:gd name="T52" fmla="*/ 30 w 55"/>
                              <a:gd name="T53" fmla="*/ 84 h 88"/>
                              <a:gd name="T54" fmla="*/ 35 w 55"/>
                              <a:gd name="T55" fmla="*/ 62 h 88"/>
                              <a:gd name="T56" fmla="*/ 41 w 55"/>
                              <a:gd name="T57" fmla="*/ 40 h 88"/>
                              <a:gd name="T58" fmla="*/ 37 w 55"/>
                              <a:gd name="T59" fmla="*/ 38 h 88"/>
                              <a:gd name="T60" fmla="*/ 28 w 55"/>
                              <a:gd name="T61" fmla="*/ 45 h 88"/>
                              <a:gd name="T62" fmla="*/ 17 w 55"/>
                              <a:gd name="T63" fmla="*/ 56 h 88"/>
                              <a:gd name="T64" fmla="*/ 13 w 55"/>
                              <a:gd name="T65" fmla="*/ 68 h 88"/>
                              <a:gd name="T66" fmla="*/ 8 w 55"/>
                              <a:gd name="T67" fmla="*/ 87 h 88"/>
                              <a:gd name="T68" fmla="*/ 0 w 55"/>
                              <a:gd name="T69" fmla="*/ 88 h 88"/>
                              <a:gd name="T70" fmla="*/ 0 w 55"/>
                              <a:gd name="T71" fmla="*/ 87 h 88"/>
                              <a:gd name="T72" fmla="*/ 0 w 55"/>
                              <a:gd name="T73" fmla="*/ 87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5" h="88">
                                <a:moveTo>
                                  <a:pt x="0" y="87"/>
                                </a:moveTo>
                                <a:lnTo>
                                  <a:pt x="3" y="68"/>
                                </a:lnTo>
                                <a:lnTo>
                                  <a:pt x="9" y="40"/>
                                </a:lnTo>
                                <a:lnTo>
                                  <a:pt x="14" y="15"/>
                                </a:lnTo>
                                <a:lnTo>
                                  <a:pt x="15" y="12"/>
                                </a:lnTo>
                                <a:lnTo>
                                  <a:pt x="9" y="8"/>
                                </a:lnTo>
                                <a:lnTo>
                                  <a:pt x="6" y="8"/>
                                </a:lnTo>
                                <a:lnTo>
                                  <a:pt x="6" y="6"/>
                                </a:lnTo>
                                <a:lnTo>
                                  <a:pt x="24" y="0"/>
                                </a:lnTo>
                                <a:lnTo>
                                  <a:pt x="27" y="2"/>
                                </a:lnTo>
                                <a:lnTo>
                                  <a:pt x="15" y="55"/>
                                </a:lnTo>
                                <a:lnTo>
                                  <a:pt x="31" y="40"/>
                                </a:lnTo>
                                <a:lnTo>
                                  <a:pt x="45" y="31"/>
                                </a:lnTo>
                                <a:lnTo>
                                  <a:pt x="50" y="35"/>
                                </a:lnTo>
                                <a:lnTo>
                                  <a:pt x="45" y="55"/>
                                </a:lnTo>
                                <a:lnTo>
                                  <a:pt x="42" y="76"/>
                                </a:lnTo>
                                <a:lnTo>
                                  <a:pt x="41" y="76"/>
                                </a:lnTo>
                                <a:lnTo>
                                  <a:pt x="41" y="79"/>
                                </a:lnTo>
                                <a:lnTo>
                                  <a:pt x="42" y="80"/>
                                </a:lnTo>
                                <a:lnTo>
                                  <a:pt x="44" y="80"/>
                                </a:lnTo>
                                <a:lnTo>
                                  <a:pt x="49" y="77"/>
                                </a:lnTo>
                                <a:lnTo>
                                  <a:pt x="52" y="75"/>
                                </a:lnTo>
                                <a:lnTo>
                                  <a:pt x="55" y="77"/>
                                </a:lnTo>
                                <a:lnTo>
                                  <a:pt x="49" y="81"/>
                                </a:lnTo>
                                <a:lnTo>
                                  <a:pt x="41" y="86"/>
                                </a:lnTo>
                                <a:lnTo>
                                  <a:pt x="35" y="88"/>
                                </a:lnTo>
                                <a:lnTo>
                                  <a:pt x="30" y="84"/>
                                </a:lnTo>
                                <a:lnTo>
                                  <a:pt x="35" y="62"/>
                                </a:lnTo>
                                <a:lnTo>
                                  <a:pt x="41" y="40"/>
                                </a:lnTo>
                                <a:lnTo>
                                  <a:pt x="37" y="38"/>
                                </a:lnTo>
                                <a:lnTo>
                                  <a:pt x="28" y="45"/>
                                </a:lnTo>
                                <a:lnTo>
                                  <a:pt x="17" y="56"/>
                                </a:lnTo>
                                <a:lnTo>
                                  <a:pt x="13" y="68"/>
                                </a:lnTo>
                                <a:lnTo>
                                  <a:pt x="8" y="87"/>
                                </a:lnTo>
                                <a:lnTo>
                                  <a:pt x="0" y="88"/>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wps:cNvSpPr>
                        <wps:spPr bwMode="auto">
                          <a:xfrm>
                            <a:off x="819785" y="1094740"/>
                            <a:ext cx="8890" cy="8255"/>
                          </a:xfrm>
                          <a:custGeom>
                            <a:avLst/>
                            <a:gdLst>
                              <a:gd name="T0" fmla="*/ 0 w 14"/>
                              <a:gd name="T1" fmla="*/ 8 h 13"/>
                              <a:gd name="T2" fmla="*/ 0 w 14"/>
                              <a:gd name="T3" fmla="*/ 13 h 13"/>
                              <a:gd name="T4" fmla="*/ 3 w 14"/>
                              <a:gd name="T5" fmla="*/ 11 h 13"/>
                              <a:gd name="T6" fmla="*/ 14 w 14"/>
                              <a:gd name="T7" fmla="*/ 3 h 13"/>
                              <a:gd name="T8" fmla="*/ 14 w 14"/>
                              <a:gd name="T9" fmla="*/ 0 h 13"/>
                              <a:gd name="T10" fmla="*/ 1 w 14"/>
                              <a:gd name="T11" fmla="*/ 8 h 13"/>
                              <a:gd name="T12" fmla="*/ 0 w 14"/>
                              <a:gd name="T13" fmla="*/ 8 h 13"/>
                              <a:gd name="T14" fmla="*/ 0 w 14"/>
                              <a:gd name="T15" fmla="*/ 8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13">
                                <a:moveTo>
                                  <a:pt x="0" y="8"/>
                                </a:moveTo>
                                <a:lnTo>
                                  <a:pt x="0" y="13"/>
                                </a:lnTo>
                                <a:lnTo>
                                  <a:pt x="3" y="11"/>
                                </a:lnTo>
                                <a:lnTo>
                                  <a:pt x="14" y="3"/>
                                </a:lnTo>
                                <a:lnTo>
                                  <a:pt x="14" y="0"/>
                                </a:lnTo>
                                <a:lnTo>
                                  <a:pt x="1" y="8"/>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819785" y="1068070"/>
                            <a:ext cx="12700" cy="17780"/>
                          </a:xfrm>
                          <a:custGeom>
                            <a:avLst/>
                            <a:gdLst>
                              <a:gd name="T0" fmla="*/ 0 w 20"/>
                              <a:gd name="T1" fmla="*/ 24 h 28"/>
                              <a:gd name="T2" fmla="*/ 0 w 20"/>
                              <a:gd name="T3" fmla="*/ 28 h 28"/>
                              <a:gd name="T4" fmla="*/ 7 w 20"/>
                              <a:gd name="T5" fmla="*/ 24 h 28"/>
                              <a:gd name="T6" fmla="*/ 15 w 20"/>
                              <a:gd name="T7" fmla="*/ 18 h 28"/>
                              <a:gd name="T8" fmla="*/ 20 w 20"/>
                              <a:gd name="T9" fmla="*/ 9 h 28"/>
                              <a:gd name="T10" fmla="*/ 15 w 20"/>
                              <a:gd name="T11" fmla="*/ 2 h 28"/>
                              <a:gd name="T12" fmla="*/ 9 w 20"/>
                              <a:gd name="T13" fmla="*/ 0 h 28"/>
                              <a:gd name="T14" fmla="*/ 8 w 20"/>
                              <a:gd name="T15" fmla="*/ 0 h 28"/>
                              <a:gd name="T16" fmla="*/ 0 w 20"/>
                              <a:gd name="T17" fmla="*/ 2 h 28"/>
                              <a:gd name="T18" fmla="*/ 0 w 20"/>
                              <a:gd name="T19" fmla="*/ 7 h 28"/>
                              <a:gd name="T20" fmla="*/ 3 w 20"/>
                              <a:gd name="T21" fmla="*/ 4 h 28"/>
                              <a:gd name="T22" fmla="*/ 10 w 20"/>
                              <a:gd name="T23" fmla="*/ 10 h 28"/>
                              <a:gd name="T24" fmla="*/ 6 w 20"/>
                              <a:gd name="T25" fmla="*/ 22 h 28"/>
                              <a:gd name="T26" fmla="*/ 0 w 20"/>
                              <a:gd name="T27" fmla="*/ 24 h 28"/>
                              <a:gd name="T28" fmla="*/ 0 w 20"/>
                              <a:gd name="T29"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28">
                                <a:moveTo>
                                  <a:pt x="0" y="24"/>
                                </a:moveTo>
                                <a:lnTo>
                                  <a:pt x="0" y="28"/>
                                </a:lnTo>
                                <a:lnTo>
                                  <a:pt x="7" y="24"/>
                                </a:lnTo>
                                <a:lnTo>
                                  <a:pt x="15" y="18"/>
                                </a:lnTo>
                                <a:lnTo>
                                  <a:pt x="20" y="9"/>
                                </a:lnTo>
                                <a:lnTo>
                                  <a:pt x="15" y="2"/>
                                </a:lnTo>
                                <a:lnTo>
                                  <a:pt x="9" y="0"/>
                                </a:lnTo>
                                <a:lnTo>
                                  <a:pt x="8" y="0"/>
                                </a:lnTo>
                                <a:lnTo>
                                  <a:pt x="0" y="2"/>
                                </a:lnTo>
                                <a:lnTo>
                                  <a:pt x="0" y="7"/>
                                </a:lnTo>
                                <a:lnTo>
                                  <a:pt x="3" y="4"/>
                                </a:lnTo>
                                <a:lnTo>
                                  <a:pt x="10" y="10"/>
                                </a:lnTo>
                                <a:lnTo>
                                  <a:pt x="6" y="22"/>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803910" y="1069340"/>
                            <a:ext cx="16510" cy="34925"/>
                          </a:xfrm>
                          <a:custGeom>
                            <a:avLst/>
                            <a:gdLst>
                              <a:gd name="T0" fmla="*/ 25 w 26"/>
                              <a:gd name="T1" fmla="*/ 5 h 55"/>
                              <a:gd name="T2" fmla="*/ 25 w 26"/>
                              <a:gd name="T3" fmla="*/ 0 h 55"/>
                              <a:gd name="T4" fmla="*/ 19 w 26"/>
                              <a:gd name="T5" fmla="*/ 3 h 55"/>
                              <a:gd name="T6" fmla="*/ 5 w 26"/>
                              <a:gd name="T7" fmla="*/ 20 h 55"/>
                              <a:gd name="T8" fmla="*/ 0 w 26"/>
                              <a:gd name="T9" fmla="*/ 42 h 55"/>
                              <a:gd name="T10" fmla="*/ 5 w 26"/>
                              <a:gd name="T11" fmla="*/ 53 h 55"/>
                              <a:gd name="T12" fmla="*/ 14 w 26"/>
                              <a:gd name="T13" fmla="*/ 55 h 55"/>
                              <a:gd name="T14" fmla="*/ 25 w 26"/>
                              <a:gd name="T15" fmla="*/ 53 h 55"/>
                              <a:gd name="T16" fmla="*/ 26 w 26"/>
                              <a:gd name="T17" fmla="*/ 48 h 55"/>
                              <a:gd name="T18" fmla="*/ 19 w 26"/>
                              <a:gd name="T19" fmla="*/ 50 h 55"/>
                              <a:gd name="T20" fmla="*/ 12 w 26"/>
                              <a:gd name="T21" fmla="*/ 47 h 55"/>
                              <a:gd name="T22" fmla="*/ 10 w 26"/>
                              <a:gd name="T23" fmla="*/ 39 h 55"/>
                              <a:gd name="T24" fmla="*/ 10 w 26"/>
                              <a:gd name="T25" fmla="*/ 37 h 55"/>
                              <a:gd name="T26" fmla="*/ 11 w 26"/>
                              <a:gd name="T27" fmla="*/ 34 h 55"/>
                              <a:gd name="T28" fmla="*/ 11 w 26"/>
                              <a:gd name="T29" fmla="*/ 29 h 55"/>
                              <a:gd name="T30" fmla="*/ 20 w 26"/>
                              <a:gd name="T31" fmla="*/ 27 h 55"/>
                              <a:gd name="T32" fmla="*/ 25 w 26"/>
                              <a:gd name="T33" fmla="*/ 26 h 55"/>
                              <a:gd name="T34" fmla="*/ 25 w 26"/>
                              <a:gd name="T35" fmla="*/ 22 h 55"/>
                              <a:gd name="T36" fmla="*/ 12 w 26"/>
                              <a:gd name="T37" fmla="*/ 27 h 55"/>
                              <a:gd name="T38" fmla="*/ 19 w 26"/>
                              <a:gd name="T39" fmla="*/ 7 h 55"/>
                              <a:gd name="T40" fmla="*/ 25 w 26"/>
                              <a:gd name="T41" fmla="*/ 5 h 55"/>
                              <a:gd name="T42" fmla="*/ 25 w 26"/>
                              <a:gd name="T43"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6" h="55">
                                <a:moveTo>
                                  <a:pt x="25" y="5"/>
                                </a:moveTo>
                                <a:lnTo>
                                  <a:pt x="25" y="0"/>
                                </a:lnTo>
                                <a:lnTo>
                                  <a:pt x="19" y="3"/>
                                </a:lnTo>
                                <a:lnTo>
                                  <a:pt x="5" y="20"/>
                                </a:lnTo>
                                <a:lnTo>
                                  <a:pt x="0" y="42"/>
                                </a:lnTo>
                                <a:lnTo>
                                  <a:pt x="5" y="53"/>
                                </a:lnTo>
                                <a:lnTo>
                                  <a:pt x="14" y="55"/>
                                </a:lnTo>
                                <a:lnTo>
                                  <a:pt x="25" y="53"/>
                                </a:lnTo>
                                <a:lnTo>
                                  <a:pt x="26" y="48"/>
                                </a:lnTo>
                                <a:lnTo>
                                  <a:pt x="19" y="50"/>
                                </a:lnTo>
                                <a:lnTo>
                                  <a:pt x="12" y="47"/>
                                </a:lnTo>
                                <a:lnTo>
                                  <a:pt x="10" y="39"/>
                                </a:lnTo>
                                <a:lnTo>
                                  <a:pt x="10" y="37"/>
                                </a:lnTo>
                                <a:lnTo>
                                  <a:pt x="11" y="34"/>
                                </a:lnTo>
                                <a:lnTo>
                                  <a:pt x="11" y="29"/>
                                </a:lnTo>
                                <a:lnTo>
                                  <a:pt x="20" y="27"/>
                                </a:lnTo>
                                <a:lnTo>
                                  <a:pt x="25" y="26"/>
                                </a:lnTo>
                                <a:lnTo>
                                  <a:pt x="25" y="22"/>
                                </a:lnTo>
                                <a:lnTo>
                                  <a:pt x="12" y="27"/>
                                </a:lnTo>
                                <a:lnTo>
                                  <a:pt x="19" y="7"/>
                                </a:lnTo>
                                <a:lnTo>
                                  <a:pt x="2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wps:cNvSpPr>
                        <wps:spPr bwMode="auto">
                          <a:xfrm>
                            <a:off x="883285" y="1052195"/>
                            <a:ext cx="26035" cy="50800"/>
                          </a:xfrm>
                          <a:custGeom>
                            <a:avLst/>
                            <a:gdLst>
                              <a:gd name="T0" fmla="*/ 0 w 41"/>
                              <a:gd name="T1" fmla="*/ 74 h 80"/>
                              <a:gd name="T2" fmla="*/ 0 w 41"/>
                              <a:gd name="T3" fmla="*/ 80 h 80"/>
                              <a:gd name="T4" fmla="*/ 11 w 41"/>
                              <a:gd name="T5" fmla="*/ 77 h 80"/>
                              <a:gd name="T6" fmla="*/ 26 w 41"/>
                              <a:gd name="T7" fmla="*/ 66 h 80"/>
                              <a:gd name="T8" fmla="*/ 36 w 41"/>
                              <a:gd name="T9" fmla="*/ 49 h 80"/>
                              <a:gd name="T10" fmla="*/ 41 w 41"/>
                              <a:gd name="T11" fmla="*/ 32 h 80"/>
                              <a:gd name="T12" fmla="*/ 33 w 41"/>
                              <a:gd name="T13" fmla="*/ 8 h 80"/>
                              <a:gd name="T14" fmla="*/ 22 w 41"/>
                              <a:gd name="T15" fmla="*/ 2 h 80"/>
                              <a:gd name="T16" fmla="*/ 12 w 41"/>
                              <a:gd name="T17" fmla="*/ 0 h 80"/>
                              <a:gd name="T18" fmla="*/ 0 w 41"/>
                              <a:gd name="T19" fmla="*/ 0 h 80"/>
                              <a:gd name="T20" fmla="*/ 0 w 41"/>
                              <a:gd name="T21" fmla="*/ 6 h 80"/>
                              <a:gd name="T22" fmla="*/ 15 w 41"/>
                              <a:gd name="T23" fmla="*/ 8 h 80"/>
                              <a:gd name="T24" fmla="*/ 27 w 41"/>
                              <a:gd name="T25" fmla="*/ 18 h 80"/>
                              <a:gd name="T26" fmla="*/ 29 w 41"/>
                              <a:gd name="T27" fmla="*/ 32 h 80"/>
                              <a:gd name="T28" fmla="*/ 27 w 41"/>
                              <a:gd name="T29" fmla="*/ 49 h 80"/>
                              <a:gd name="T30" fmla="*/ 19 w 41"/>
                              <a:gd name="T31" fmla="*/ 64 h 80"/>
                              <a:gd name="T32" fmla="*/ 7 w 41"/>
                              <a:gd name="T33" fmla="*/ 73 h 80"/>
                              <a:gd name="T34" fmla="*/ 0 w 41"/>
                              <a:gd name="T35" fmla="*/ 74 h 80"/>
                              <a:gd name="T36" fmla="*/ 0 w 41"/>
                              <a:gd name="T37" fmla="*/ 7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1" h="80">
                                <a:moveTo>
                                  <a:pt x="0" y="74"/>
                                </a:moveTo>
                                <a:lnTo>
                                  <a:pt x="0" y="80"/>
                                </a:lnTo>
                                <a:lnTo>
                                  <a:pt x="11" y="77"/>
                                </a:lnTo>
                                <a:lnTo>
                                  <a:pt x="26" y="66"/>
                                </a:lnTo>
                                <a:lnTo>
                                  <a:pt x="36" y="49"/>
                                </a:lnTo>
                                <a:lnTo>
                                  <a:pt x="41" y="32"/>
                                </a:lnTo>
                                <a:lnTo>
                                  <a:pt x="33" y="8"/>
                                </a:lnTo>
                                <a:lnTo>
                                  <a:pt x="22" y="2"/>
                                </a:lnTo>
                                <a:lnTo>
                                  <a:pt x="12" y="0"/>
                                </a:lnTo>
                                <a:lnTo>
                                  <a:pt x="0" y="0"/>
                                </a:lnTo>
                                <a:lnTo>
                                  <a:pt x="0" y="6"/>
                                </a:lnTo>
                                <a:lnTo>
                                  <a:pt x="15" y="8"/>
                                </a:lnTo>
                                <a:lnTo>
                                  <a:pt x="27" y="18"/>
                                </a:lnTo>
                                <a:lnTo>
                                  <a:pt x="29" y="32"/>
                                </a:lnTo>
                                <a:lnTo>
                                  <a:pt x="27" y="49"/>
                                </a:lnTo>
                                <a:lnTo>
                                  <a:pt x="19" y="64"/>
                                </a:lnTo>
                                <a:lnTo>
                                  <a:pt x="7" y="73"/>
                                </a:lnTo>
                                <a:lnTo>
                                  <a:pt x="0"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wps:cNvSpPr>
                        <wps:spPr bwMode="auto">
                          <a:xfrm>
                            <a:off x="854710" y="1052195"/>
                            <a:ext cx="28575" cy="51435"/>
                          </a:xfrm>
                          <a:custGeom>
                            <a:avLst/>
                            <a:gdLst>
                              <a:gd name="T0" fmla="*/ 45 w 45"/>
                              <a:gd name="T1" fmla="*/ 6 h 81"/>
                              <a:gd name="T2" fmla="*/ 45 w 45"/>
                              <a:gd name="T3" fmla="*/ 0 h 81"/>
                              <a:gd name="T4" fmla="*/ 44 w 45"/>
                              <a:gd name="T5" fmla="*/ 0 h 81"/>
                              <a:gd name="T6" fmla="*/ 30 w 45"/>
                              <a:gd name="T7" fmla="*/ 0 h 81"/>
                              <a:gd name="T8" fmla="*/ 17 w 45"/>
                              <a:gd name="T9" fmla="*/ 0 h 81"/>
                              <a:gd name="T10" fmla="*/ 11 w 45"/>
                              <a:gd name="T11" fmla="*/ 0 h 81"/>
                              <a:gd name="T12" fmla="*/ 8 w 45"/>
                              <a:gd name="T13" fmla="*/ 0 h 81"/>
                              <a:gd name="T14" fmla="*/ 8 w 45"/>
                              <a:gd name="T15" fmla="*/ 5 h 81"/>
                              <a:gd name="T16" fmla="*/ 17 w 45"/>
                              <a:gd name="T17" fmla="*/ 5 h 81"/>
                              <a:gd name="T18" fmla="*/ 17 w 45"/>
                              <a:gd name="T19" fmla="*/ 7 h 81"/>
                              <a:gd name="T20" fmla="*/ 17 w 45"/>
                              <a:gd name="T21" fmla="*/ 9 h 81"/>
                              <a:gd name="T22" fmla="*/ 17 w 45"/>
                              <a:gd name="T23" fmla="*/ 12 h 81"/>
                              <a:gd name="T24" fmla="*/ 16 w 45"/>
                              <a:gd name="T25" fmla="*/ 22 h 81"/>
                              <a:gd name="T26" fmla="*/ 14 w 45"/>
                              <a:gd name="T27" fmla="*/ 35 h 81"/>
                              <a:gd name="T28" fmla="*/ 9 w 45"/>
                              <a:gd name="T29" fmla="*/ 54 h 81"/>
                              <a:gd name="T30" fmla="*/ 9 w 45"/>
                              <a:gd name="T31" fmla="*/ 66 h 81"/>
                              <a:gd name="T32" fmla="*/ 8 w 45"/>
                              <a:gd name="T33" fmla="*/ 66 h 81"/>
                              <a:gd name="T34" fmla="*/ 7 w 45"/>
                              <a:gd name="T35" fmla="*/ 75 h 81"/>
                              <a:gd name="T36" fmla="*/ 3 w 45"/>
                              <a:gd name="T37" fmla="*/ 77 h 81"/>
                              <a:gd name="T38" fmla="*/ 2 w 45"/>
                              <a:gd name="T39" fmla="*/ 78 h 81"/>
                              <a:gd name="T40" fmla="*/ 1 w 45"/>
                              <a:gd name="T41" fmla="*/ 78 h 81"/>
                              <a:gd name="T42" fmla="*/ 0 w 45"/>
                              <a:gd name="T43" fmla="*/ 81 h 81"/>
                              <a:gd name="T44" fmla="*/ 4 w 45"/>
                              <a:gd name="T45" fmla="*/ 81 h 81"/>
                              <a:gd name="T46" fmla="*/ 10 w 45"/>
                              <a:gd name="T47" fmla="*/ 81 h 81"/>
                              <a:gd name="T48" fmla="*/ 35 w 45"/>
                              <a:gd name="T49" fmla="*/ 81 h 81"/>
                              <a:gd name="T50" fmla="*/ 45 w 45"/>
                              <a:gd name="T51" fmla="*/ 80 h 81"/>
                              <a:gd name="T52" fmla="*/ 45 w 45"/>
                              <a:gd name="T53" fmla="*/ 74 h 81"/>
                              <a:gd name="T54" fmla="*/ 36 w 45"/>
                              <a:gd name="T55" fmla="*/ 75 h 81"/>
                              <a:gd name="T56" fmla="*/ 17 w 45"/>
                              <a:gd name="T57" fmla="*/ 74 h 81"/>
                              <a:gd name="T58" fmla="*/ 16 w 45"/>
                              <a:gd name="T59" fmla="*/ 74 h 81"/>
                              <a:gd name="T60" fmla="*/ 18 w 45"/>
                              <a:gd name="T61" fmla="*/ 59 h 81"/>
                              <a:gd name="T62" fmla="*/ 23 w 45"/>
                              <a:gd name="T63" fmla="*/ 34 h 81"/>
                              <a:gd name="T64" fmla="*/ 29 w 45"/>
                              <a:gd name="T65" fmla="*/ 6 h 81"/>
                              <a:gd name="T66" fmla="*/ 35 w 45"/>
                              <a:gd name="T67" fmla="*/ 6 h 81"/>
                              <a:gd name="T68" fmla="*/ 37 w 45"/>
                              <a:gd name="T69" fmla="*/ 5 h 81"/>
                              <a:gd name="T70" fmla="*/ 42 w 45"/>
                              <a:gd name="T71" fmla="*/ 5 h 81"/>
                              <a:gd name="T72" fmla="*/ 45 w 45"/>
                              <a:gd name="T73" fmla="*/ 6 h 81"/>
                              <a:gd name="T74" fmla="*/ 45 w 45"/>
                              <a:gd name="T75" fmla="*/ 6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5" h="81">
                                <a:moveTo>
                                  <a:pt x="45" y="6"/>
                                </a:moveTo>
                                <a:lnTo>
                                  <a:pt x="45" y="0"/>
                                </a:lnTo>
                                <a:lnTo>
                                  <a:pt x="44" y="0"/>
                                </a:lnTo>
                                <a:lnTo>
                                  <a:pt x="30" y="0"/>
                                </a:lnTo>
                                <a:lnTo>
                                  <a:pt x="17" y="0"/>
                                </a:lnTo>
                                <a:lnTo>
                                  <a:pt x="11" y="0"/>
                                </a:lnTo>
                                <a:lnTo>
                                  <a:pt x="8" y="0"/>
                                </a:lnTo>
                                <a:lnTo>
                                  <a:pt x="8" y="5"/>
                                </a:lnTo>
                                <a:lnTo>
                                  <a:pt x="17" y="5"/>
                                </a:lnTo>
                                <a:lnTo>
                                  <a:pt x="17" y="7"/>
                                </a:lnTo>
                                <a:lnTo>
                                  <a:pt x="17" y="9"/>
                                </a:lnTo>
                                <a:lnTo>
                                  <a:pt x="17" y="12"/>
                                </a:lnTo>
                                <a:lnTo>
                                  <a:pt x="16" y="22"/>
                                </a:lnTo>
                                <a:lnTo>
                                  <a:pt x="14" y="35"/>
                                </a:lnTo>
                                <a:lnTo>
                                  <a:pt x="9" y="54"/>
                                </a:lnTo>
                                <a:lnTo>
                                  <a:pt x="9" y="66"/>
                                </a:lnTo>
                                <a:lnTo>
                                  <a:pt x="8" y="66"/>
                                </a:lnTo>
                                <a:lnTo>
                                  <a:pt x="7" y="75"/>
                                </a:lnTo>
                                <a:lnTo>
                                  <a:pt x="3" y="77"/>
                                </a:lnTo>
                                <a:lnTo>
                                  <a:pt x="2" y="78"/>
                                </a:lnTo>
                                <a:lnTo>
                                  <a:pt x="1" y="78"/>
                                </a:lnTo>
                                <a:lnTo>
                                  <a:pt x="0" y="81"/>
                                </a:lnTo>
                                <a:lnTo>
                                  <a:pt x="4" y="81"/>
                                </a:lnTo>
                                <a:lnTo>
                                  <a:pt x="10" y="81"/>
                                </a:lnTo>
                                <a:lnTo>
                                  <a:pt x="35" y="81"/>
                                </a:lnTo>
                                <a:lnTo>
                                  <a:pt x="45" y="80"/>
                                </a:lnTo>
                                <a:lnTo>
                                  <a:pt x="45" y="74"/>
                                </a:lnTo>
                                <a:lnTo>
                                  <a:pt x="36" y="75"/>
                                </a:lnTo>
                                <a:lnTo>
                                  <a:pt x="17" y="74"/>
                                </a:lnTo>
                                <a:lnTo>
                                  <a:pt x="16" y="74"/>
                                </a:lnTo>
                                <a:lnTo>
                                  <a:pt x="18" y="59"/>
                                </a:lnTo>
                                <a:lnTo>
                                  <a:pt x="23" y="34"/>
                                </a:lnTo>
                                <a:lnTo>
                                  <a:pt x="29" y="6"/>
                                </a:lnTo>
                                <a:lnTo>
                                  <a:pt x="35" y="6"/>
                                </a:lnTo>
                                <a:lnTo>
                                  <a:pt x="37" y="5"/>
                                </a:lnTo>
                                <a:lnTo>
                                  <a:pt x="42" y="5"/>
                                </a:lnTo>
                                <a:lnTo>
                                  <a:pt x="4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wps:cNvSpPr>
                        <wps:spPr bwMode="auto">
                          <a:xfrm>
                            <a:off x="925195" y="1050925"/>
                            <a:ext cx="6985" cy="6985"/>
                          </a:xfrm>
                          <a:custGeom>
                            <a:avLst/>
                            <a:gdLst>
                              <a:gd name="T0" fmla="*/ 0 w 11"/>
                              <a:gd name="T1" fmla="*/ 8 h 11"/>
                              <a:gd name="T2" fmla="*/ 2 w 11"/>
                              <a:gd name="T3" fmla="*/ 2 h 11"/>
                              <a:gd name="T4" fmla="*/ 7 w 11"/>
                              <a:gd name="T5" fmla="*/ 0 h 11"/>
                              <a:gd name="T6" fmla="*/ 11 w 11"/>
                              <a:gd name="T7" fmla="*/ 4 h 11"/>
                              <a:gd name="T8" fmla="*/ 10 w 11"/>
                              <a:gd name="T9" fmla="*/ 9 h 11"/>
                              <a:gd name="T10" fmla="*/ 4 w 11"/>
                              <a:gd name="T11" fmla="*/ 11 h 11"/>
                              <a:gd name="T12" fmla="*/ 0 w 11"/>
                              <a:gd name="T13" fmla="*/ 8 h 11"/>
                              <a:gd name="T14" fmla="*/ 0 w 11"/>
                              <a:gd name="T15" fmla="*/ 8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 h="11">
                                <a:moveTo>
                                  <a:pt x="0" y="8"/>
                                </a:moveTo>
                                <a:lnTo>
                                  <a:pt x="2" y="2"/>
                                </a:lnTo>
                                <a:lnTo>
                                  <a:pt x="7" y="0"/>
                                </a:lnTo>
                                <a:lnTo>
                                  <a:pt x="11" y="4"/>
                                </a:lnTo>
                                <a:lnTo>
                                  <a:pt x="10" y="9"/>
                                </a:lnTo>
                                <a:lnTo>
                                  <a:pt x="4" y="11"/>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wps:cNvSpPr>
                        <wps:spPr bwMode="auto">
                          <a:xfrm>
                            <a:off x="913765" y="1068070"/>
                            <a:ext cx="17145" cy="36195"/>
                          </a:xfrm>
                          <a:custGeom>
                            <a:avLst/>
                            <a:gdLst>
                              <a:gd name="T0" fmla="*/ 2 w 27"/>
                              <a:gd name="T1" fmla="*/ 52 h 57"/>
                              <a:gd name="T2" fmla="*/ 2 w 27"/>
                              <a:gd name="T3" fmla="*/ 53 h 57"/>
                              <a:gd name="T4" fmla="*/ 4 w 27"/>
                              <a:gd name="T5" fmla="*/ 44 h 57"/>
                              <a:gd name="T6" fmla="*/ 8 w 27"/>
                              <a:gd name="T7" fmla="*/ 25 h 57"/>
                              <a:gd name="T8" fmla="*/ 13 w 27"/>
                              <a:gd name="T9" fmla="*/ 9 h 57"/>
                              <a:gd name="T10" fmla="*/ 13 w 27"/>
                              <a:gd name="T11" fmla="*/ 8 h 57"/>
                              <a:gd name="T12" fmla="*/ 11 w 27"/>
                              <a:gd name="T13" fmla="*/ 7 h 57"/>
                              <a:gd name="T14" fmla="*/ 7 w 27"/>
                              <a:gd name="T15" fmla="*/ 9 h 57"/>
                              <a:gd name="T16" fmla="*/ 1 w 27"/>
                              <a:gd name="T17" fmla="*/ 12 h 57"/>
                              <a:gd name="T18" fmla="*/ 0 w 27"/>
                              <a:gd name="T19" fmla="*/ 10 h 57"/>
                              <a:gd name="T20" fmla="*/ 14 w 27"/>
                              <a:gd name="T21" fmla="*/ 2 h 57"/>
                              <a:gd name="T22" fmla="*/ 20 w 27"/>
                              <a:gd name="T23" fmla="*/ 0 h 57"/>
                              <a:gd name="T24" fmla="*/ 23 w 27"/>
                              <a:gd name="T25" fmla="*/ 4 h 57"/>
                              <a:gd name="T26" fmla="*/ 22 w 27"/>
                              <a:gd name="T27" fmla="*/ 12 h 57"/>
                              <a:gd name="T28" fmla="*/ 18 w 27"/>
                              <a:gd name="T29" fmla="*/ 28 h 57"/>
                              <a:gd name="T30" fmla="*/ 14 w 27"/>
                              <a:gd name="T31" fmla="*/ 41 h 57"/>
                              <a:gd name="T32" fmla="*/ 13 w 27"/>
                              <a:gd name="T33" fmla="*/ 48 h 57"/>
                              <a:gd name="T34" fmla="*/ 14 w 27"/>
                              <a:gd name="T35" fmla="*/ 49 h 57"/>
                              <a:gd name="T36" fmla="*/ 16 w 27"/>
                              <a:gd name="T37" fmla="*/ 49 h 57"/>
                              <a:gd name="T38" fmla="*/ 21 w 27"/>
                              <a:gd name="T39" fmla="*/ 46 h 57"/>
                              <a:gd name="T40" fmla="*/ 25 w 27"/>
                              <a:gd name="T41" fmla="*/ 44 h 57"/>
                              <a:gd name="T42" fmla="*/ 27 w 27"/>
                              <a:gd name="T43" fmla="*/ 46 h 57"/>
                              <a:gd name="T44" fmla="*/ 20 w 27"/>
                              <a:gd name="T45" fmla="*/ 50 h 57"/>
                              <a:gd name="T46" fmla="*/ 13 w 27"/>
                              <a:gd name="T47" fmla="*/ 55 h 57"/>
                              <a:gd name="T48" fmla="*/ 6 w 27"/>
                              <a:gd name="T49" fmla="*/ 57 h 57"/>
                              <a:gd name="T50" fmla="*/ 2 w 27"/>
                              <a:gd name="T51" fmla="*/ 53 h 57"/>
                              <a:gd name="T52" fmla="*/ 2 w 27"/>
                              <a:gd name="T53" fmla="*/ 52 h 57"/>
                              <a:gd name="T54" fmla="*/ 2 w 27"/>
                              <a:gd name="T55" fmla="*/ 5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7" h="57">
                                <a:moveTo>
                                  <a:pt x="2" y="52"/>
                                </a:moveTo>
                                <a:lnTo>
                                  <a:pt x="2" y="53"/>
                                </a:lnTo>
                                <a:lnTo>
                                  <a:pt x="4" y="44"/>
                                </a:lnTo>
                                <a:lnTo>
                                  <a:pt x="8" y="25"/>
                                </a:lnTo>
                                <a:lnTo>
                                  <a:pt x="13" y="9"/>
                                </a:lnTo>
                                <a:lnTo>
                                  <a:pt x="13" y="8"/>
                                </a:lnTo>
                                <a:lnTo>
                                  <a:pt x="11" y="7"/>
                                </a:lnTo>
                                <a:lnTo>
                                  <a:pt x="7" y="9"/>
                                </a:lnTo>
                                <a:lnTo>
                                  <a:pt x="1" y="12"/>
                                </a:lnTo>
                                <a:lnTo>
                                  <a:pt x="0" y="10"/>
                                </a:lnTo>
                                <a:lnTo>
                                  <a:pt x="14" y="2"/>
                                </a:lnTo>
                                <a:lnTo>
                                  <a:pt x="20" y="0"/>
                                </a:lnTo>
                                <a:lnTo>
                                  <a:pt x="23" y="4"/>
                                </a:lnTo>
                                <a:lnTo>
                                  <a:pt x="22" y="12"/>
                                </a:lnTo>
                                <a:lnTo>
                                  <a:pt x="18" y="28"/>
                                </a:lnTo>
                                <a:lnTo>
                                  <a:pt x="14" y="41"/>
                                </a:lnTo>
                                <a:lnTo>
                                  <a:pt x="13" y="48"/>
                                </a:lnTo>
                                <a:lnTo>
                                  <a:pt x="14" y="49"/>
                                </a:lnTo>
                                <a:lnTo>
                                  <a:pt x="16" y="49"/>
                                </a:lnTo>
                                <a:lnTo>
                                  <a:pt x="21" y="46"/>
                                </a:lnTo>
                                <a:lnTo>
                                  <a:pt x="25" y="44"/>
                                </a:lnTo>
                                <a:lnTo>
                                  <a:pt x="27" y="46"/>
                                </a:lnTo>
                                <a:lnTo>
                                  <a:pt x="20" y="50"/>
                                </a:lnTo>
                                <a:lnTo>
                                  <a:pt x="13" y="55"/>
                                </a:lnTo>
                                <a:lnTo>
                                  <a:pt x="6" y="57"/>
                                </a:lnTo>
                                <a:lnTo>
                                  <a:pt x="2" y="53"/>
                                </a:lnTo>
                                <a:lnTo>
                                  <a:pt x="2"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wps:cNvSpPr>
                        <wps:spPr bwMode="auto">
                          <a:xfrm>
                            <a:off x="920750" y="1048385"/>
                            <a:ext cx="43180" cy="74930"/>
                          </a:xfrm>
                          <a:custGeom>
                            <a:avLst/>
                            <a:gdLst>
                              <a:gd name="T0" fmla="*/ 24 w 68"/>
                              <a:gd name="T1" fmla="*/ 93 h 118"/>
                              <a:gd name="T2" fmla="*/ 28 w 68"/>
                              <a:gd name="T3" fmla="*/ 67 h 118"/>
                              <a:gd name="T4" fmla="*/ 32 w 68"/>
                              <a:gd name="T5" fmla="*/ 41 h 118"/>
                              <a:gd name="T6" fmla="*/ 23 w 68"/>
                              <a:gd name="T7" fmla="*/ 41 h 118"/>
                              <a:gd name="T8" fmla="*/ 23 w 68"/>
                              <a:gd name="T9" fmla="*/ 40 h 118"/>
                              <a:gd name="T10" fmla="*/ 28 w 68"/>
                              <a:gd name="T11" fmla="*/ 38 h 118"/>
                              <a:gd name="T12" fmla="*/ 32 w 68"/>
                              <a:gd name="T13" fmla="*/ 35 h 118"/>
                              <a:gd name="T14" fmla="*/ 33 w 68"/>
                              <a:gd name="T15" fmla="*/ 29 h 118"/>
                              <a:gd name="T16" fmla="*/ 37 w 68"/>
                              <a:gd name="T17" fmla="*/ 21 h 118"/>
                              <a:gd name="T18" fmla="*/ 39 w 68"/>
                              <a:gd name="T19" fmla="*/ 15 h 118"/>
                              <a:gd name="T20" fmla="*/ 46 w 68"/>
                              <a:gd name="T21" fmla="*/ 7 h 118"/>
                              <a:gd name="T22" fmla="*/ 52 w 68"/>
                              <a:gd name="T23" fmla="*/ 5 h 118"/>
                              <a:gd name="T24" fmla="*/ 56 w 68"/>
                              <a:gd name="T25" fmla="*/ 2 h 118"/>
                              <a:gd name="T26" fmla="*/ 60 w 68"/>
                              <a:gd name="T27" fmla="*/ 0 h 118"/>
                              <a:gd name="T28" fmla="*/ 68 w 68"/>
                              <a:gd name="T29" fmla="*/ 2 h 118"/>
                              <a:gd name="T30" fmla="*/ 65 w 68"/>
                              <a:gd name="T31" fmla="*/ 12 h 118"/>
                              <a:gd name="T32" fmla="*/ 54 w 68"/>
                              <a:gd name="T33" fmla="*/ 7 h 118"/>
                              <a:gd name="T34" fmla="*/ 51 w 68"/>
                              <a:gd name="T35" fmla="*/ 11 h 118"/>
                              <a:gd name="T36" fmla="*/ 47 w 68"/>
                              <a:gd name="T37" fmla="*/ 14 h 118"/>
                              <a:gd name="T38" fmla="*/ 45 w 68"/>
                              <a:gd name="T39" fmla="*/ 21 h 118"/>
                              <a:gd name="T40" fmla="*/ 42 w 68"/>
                              <a:gd name="T41" fmla="*/ 36 h 118"/>
                              <a:gd name="T42" fmla="*/ 46 w 68"/>
                              <a:gd name="T43" fmla="*/ 36 h 118"/>
                              <a:gd name="T44" fmla="*/ 47 w 68"/>
                              <a:gd name="T45" fmla="*/ 36 h 118"/>
                              <a:gd name="T46" fmla="*/ 51 w 68"/>
                              <a:gd name="T47" fmla="*/ 35 h 118"/>
                              <a:gd name="T48" fmla="*/ 54 w 68"/>
                              <a:gd name="T49" fmla="*/ 35 h 118"/>
                              <a:gd name="T50" fmla="*/ 53 w 68"/>
                              <a:gd name="T51" fmla="*/ 41 h 118"/>
                              <a:gd name="T52" fmla="*/ 40 w 68"/>
                              <a:gd name="T53" fmla="*/ 41 h 118"/>
                              <a:gd name="T54" fmla="*/ 37 w 68"/>
                              <a:gd name="T55" fmla="*/ 62 h 118"/>
                              <a:gd name="T56" fmla="*/ 32 w 68"/>
                              <a:gd name="T57" fmla="*/ 80 h 118"/>
                              <a:gd name="T58" fmla="*/ 30 w 68"/>
                              <a:gd name="T59" fmla="*/ 93 h 118"/>
                              <a:gd name="T60" fmla="*/ 23 w 68"/>
                              <a:gd name="T61" fmla="*/ 104 h 118"/>
                              <a:gd name="T62" fmla="*/ 14 w 68"/>
                              <a:gd name="T63" fmla="*/ 114 h 118"/>
                              <a:gd name="T64" fmla="*/ 3 w 68"/>
                              <a:gd name="T65" fmla="*/ 118 h 118"/>
                              <a:gd name="T66" fmla="*/ 0 w 68"/>
                              <a:gd name="T67" fmla="*/ 118 h 118"/>
                              <a:gd name="T68" fmla="*/ 2 w 68"/>
                              <a:gd name="T69" fmla="*/ 109 h 118"/>
                              <a:gd name="T70" fmla="*/ 4 w 68"/>
                              <a:gd name="T71" fmla="*/ 109 h 118"/>
                              <a:gd name="T72" fmla="*/ 10 w 68"/>
                              <a:gd name="T73" fmla="*/ 111 h 118"/>
                              <a:gd name="T74" fmla="*/ 23 w 68"/>
                              <a:gd name="T75" fmla="*/ 90 h 118"/>
                              <a:gd name="T76" fmla="*/ 24 w 68"/>
                              <a:gd name="T77" fmla="*/ 93 h 118"/>
                              <a:gd name="T78" fmla="*/ 24 w 68"/>
                              <a:gd name="T79" fmla="*/ 93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8" h="118">
                                <a:moveTo>
                                  <a:pt x="24" y="93"/>
                                </a:moveTo>
                                <a:lnTo>
                                  <a:pt x="28" y="67"/>
                                </a:lnTo>
                                <a:lnTo>
                                  <a:pt x="32" y="41"/>
                                </a:lnTo>
                                <a:lnTo>
                                  <a:pt x="23" y="41"/>
                                </a:lnTo>
                                <a:lnTo>
                                  <a:pt x="23" y="40"/>
                                </a:lnTo>
                                <a:lnTo>
                                  <a:pt x="28" y="38"/>
                                </a:lnTo>
                                <a:lnTo>
                                  <a:pt x="32" y="35"/>
                                </a:lnTo>
                                <a:lnTo>
                                  <a:pt x="33" y="29"/>
                                </a:lnTo>
                                <a:lnTo>
                                  <a:pt x="37" y="21"/>
                                </a:lnTo>
                                <a:lnTo>
                                  <a:pt x="39" y="15"/>
                                </a:lnTo>
                                <a:lnTo>
                                  <a:pt x="46" y="7"/>
                                </a:lnTo>
                                <a:lnTo>
                                  <a:pt x="52" y="5"/>
                                </a:lnTo>
                                <a:lnTo>
                                  <a:pt x="56" y="2"/>
                                </a:lnTo>
                                <a:lnTo>
                                  <a:pt x="60" y="0"/>
                                </a:lnTo>
                                <a:lnTo>
                                  <a:pt x="68" y="2"/>
                                </a:lnTo>
                                <a:lnTo>
                                  <a:pt x="65" y="12"/>
                                </a:lnTo>
                                <a:lnTo>
                                  <a:pt x="54" y="7"/>
                                </a:lnTo>
                                <a:lnTo>
                                  <a:pt x="51" y="11"/>
                                </a:lnTo>
                                <a:lnTo>
                                  <a:pt x="47" y="14"/>
                                </a:lnTo>
                                <a:lnTo>
                                  <a:pt x="45" y="21"/>
                                </a:lnTo>
                                <a:lnTo>
                                  <a:pt x="42" y="36"/>
                                </a:lnTo>
                                <a:lnTo>
                                  <a:pt x="46" y="36"/>
                                </a:lnTo>
                                <a:lnTo>
                                  <a:pt x="47" y="36"/>
                                </a:lnTo>
                                <a:lnTo>
                                  <a:pt x="51" y="35"/>
                                </a:lnTo>
                                <a:lnTo>
                                  <a:pt x="54" y="35"/>
                                </a:lnTo>
                                <a:lnTo>
                                  <a:pt x="53" y="41"/>
                                </a:lnTo>
                                <a:lnTo>
                                  <a:pt x="40" y="41"/>
                                </a:lnTo>
                                <a:lnTo>
                                  <a:pt x="37" y="62"/>
                                </a:lnTo>
                                <a:lnTo>
                                  <a:pt x="32" y="80"/>
                                </a:lnTo>
                                <a:lnTo>
                                  <a:pt x="30" y="93"/>
                                </a:lnTo>
                                <a:lnTo>
                                  <a:pt x="23" y="104"/>
                                </a:lnTo>
                                <a:lnTo>
                                  <a:pt x="14" y="114"/>
                                </a:lnTo>
                                <a:lnTo>
                                  <a:pt x="3" y="118"/>
                                </a:lnTo>
                                <a:lnTo>
                                  <a:pt x="0" y="118"/>
                                </a:lnTo>
                                <a:lnTo>
                                  <a:pt x="2" y="109"/>
                                </a:lnTo>
                                <a:lnTo>
                                  <a:pt x="4" y="109"/>
                                </a:lnTo>
                                <a:lnTo>
                                  <a:pt x="10" y="111"/>
                                </a:lnTo>
                                <a:lnTo>
                                  <a:pt x="23" y="90"/>
                                </a:lnTo>
                                <a:lnTo>
                                  <a:pt x="24"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941705" y="1048385"/>
                            <a:ext cx="43815" cy="74930"/>
                          </a:xfrm>
                          <a:custGeom>
                            <a:avLst/>
                            <a:gdLst>
                              <a:gd name="T0" fmla="*/ 25 w 69"/>
                              <a:gd name="T1" fmla="*/ 93 h 118"/>
                              <a:gd name="T2" fmla="*/ 28 w 69"/>
                              <a:gd name="T3" fmla="*/ 67 h 118"/>
                              <a:gd name="T4" fmla="*/ 33 w 69"/>
                              <a:gd name="T5" fmla="*/ 41 h 118"/>
                              <a:gd name="T6" fmla="*/ 23 w 69"/>
                              <a:gd name="T7" fmla="*/ 41 h 118"/>
                              <a:gd name="T8" fmla="*/ 23 w 69"/>
                              <a:gd name="T9" fmla="*/ 40 h 118"/>
                              <a:gd name="T10" fmla="*/ 28 w 69"/>
                              <a:gd name="T11" fmla="*/ 38 h 118"/>
                              <a:gd name="T12" fmla="*/ 33 w 69"/>
                              <a:gd name="T13" fmla="*/ 35 h 118"/>
                              <a:gd name="T14" fmla="*/ 34 w 69"/>
                              <a:gd name="T15" fmla="*/ 29 h 118"/>
                              <a:gd name="T16" fmla="*/ 37 w 69"/>
                              <a:gd name="T17" fmla="*/ 21 h 118"/>
                              <a:gd name="T18" fmla="*/ 40 w 69"/>
                              <a:gd name="T19" fmla="*/ 15 h 118"/>
                              <a:gd name="T20" fmla="*/ 47 w 69"/>
                              <a:gd name="T21" fmla="*/ 7 h 118"/>
                              <a:gd name="T22" fmla="*/ 53 w 69"/>
                              <a:gd name="T23" fmla="*/ 5 h 118"/>
                              <a:gd name="T24" fmla="*/ 56 w 69"/>
                              <a:gd name="T25" fmla="*/ 2 h 118"/>
                              <a:gd name="T26" fmla="*/ 61 w 69"/>
                              <a:gd name="T27" fmla="*/ 0 h 118"/>
                              <a:gd name="T28" fmla="*/ 69 w 69"/>
                              <a:gd name="T29" fmla="*/ 2 h 118"/>
                              <a:gd name="T30" fmla="*/ 65 w 69"/>
                              <a:gd name="T31" fmla="*/ 12 h 118"/>
                              <a:gd name="T32" fmla="*/ 55 w 69"/>
                              <a:gd name="T33" fmla="*/ 7 h 118"/>
                              <a:gd name="T34" fmla="*/ 51 w 69"/>
                              <a:gd name="T35" fmla="*/ 11 h 118"/>
                              <a:gd name="T36" fmla="*/ 48 w 69"/>
                              <a:gd name="T37" fmla="*/ 14 h 118"/>
                              <a:gd name="T38" fmla="*/ 46 w 69"/>
                              <a:gd name="T39" fmla="*/ 21 h 118"/>
                              <a:gd name="T40" fmla="*/ 42 w 69"/>
                              <a:gd name="T41" fmla="*/ 36 h 118"/>
                              <a:gd name="T42" fmla="*/ 47 w 69"/>
                              <a:gd name="T43" fmla="*/ 36 h 118"/>
                              <a:gd name="T44" fmla="*/ 48 w 69"/>
                              <a:gd name="T45" fmla="*/ 36 h 118"/>
                              <a:gd name="T46" fmla="*/ 51 w 69"/>
                              <a:gd name="T47" fmla="*/ 35 h 118"/>
                              <a:gd name="T48" fmla="*/ 55 w 69"/>
                              <a:gd name="T49" fmla="*/ 35 h 118"/>
                              <a:gd name="T50" fmla="*/ 54 w 69"/>
                              <a:gd name="T51" fmla="*/ 41 h 118"/>
                              <a:gd name="T52" fmla="*/ 41 w 69"/>
                              <a:gd name="T53" fmla="*/ 41 h 118"/>
                              <a:gd name="T54" fmla="*/ 37 w 69"/>
                              <a:gd name="T55" fmla="*/ 62 h 118"/>
                              <a:gd name="T56" fmla="*/ 33 w 69"/>
                              <a:gd name="T57" fmla="*/ 80 h 118"/>
                              <a:gd name="T58" fmla="*/ 30 w 69"/>
                              <a:gd name="T59" fmla="*/ 93 h 118"/>
                              <a:gd name="T60" fmla="*/ 23 w 69"/>
                              <a:gd name="T61" fmla="*/ 104 h 118"/>
                              <a:gd name="T62" fmla="*/ 14 w 69"/>
                              <a:gd name="T63" fmla="*/ 114 h 118"/>
                              <a:gd name="T64" fmla="*/ 4 w 69"/>
                              <a:gd name="T65" fmla="*/ 118 h 118"/>
                              <a:gd name="T66" fmla="*/ 0 w 69"/>
                              <a:gd name="T67" fmla="*/ 118 h 118"/>
                              <a:gd name="T68" fmla="*/ 2 w 69"/>
                              <a:gd name="T69" fmla="*/ 109 h 118"/>
                              <a:gd name="T70" fmla="*/ 5 w 69"/>
                              <a:gd name="T71" fmla="*/ 109 h 118"/>
                              <a:gd name="T72" fmla="*/ 11 w 69"/>
                              <a:gd name="T73" fmla="*/ 111 h 118"/>
                              <a:gd name="T74" fmla="*/ 23 w 69"/>
                              <a:gd name="T75" fmla="*/ 90 h 118"/>
                              <a:gd name="T76" fmla="*/ 25 w 69"/>
                              <a:gd name="T77" fmla="*/ 93 h 118"/>
                              <a:gd name="T78" fmla="*/ 25 w 69"/>
                              <a:gd name="T79" fmla="*/ 93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9" h="118">
                                <a:moveTo>
                                  <a:pt x="25" y="93"/>
                                </a:moveTo>
                                <a:lnTo>
                                  <a:pt x="28" y="67"/>
                                </a:lnTo>
                                <a:lnTo>
                                  <a:pt x="33" y="41"/>
                                </a:lnTo>
                                <a:lnTo>
                                  <a:pt x="23" y="41"/>
                                </a:lnTo>
                                <a:lnTo>
                                  <a:pt x="23" y="40"/>
                                </a:lnTo>
                                <a:lnTo>
                                  <a:pt x="28" y="38"/>
                                </a:lnTo>
                                <a:lnTo>
                                  <a:pt x="33" y="35"/>
                                </a:lnTo>
                                <a:lnTo>
                                  <a:pt x="34" y="29"/>
                                </a:lnTo>
                                <a:lnTo>
                                  <a:pt x="37" y="21"/>
                                </a:lnTo>
                                <a:lnTo>
                                  <a:pt x="40" y="15"/>
                                </a:lnTo>
                                <a:lnTo>
                                  <a:pt x="47" y="7"/>
                                </a:lnTo>
                                <a:lnTo>
                                  <a:pt x="53" y="5"/>
                                </a:lnTo>
                                <a:lnTo>
                                  <a:pt x="56" y="2"/>
                                </a:lnTo>
                                <a:lnTo>
                                  <a:pt x="61" y="0"/>
                                </a:lnTo>
                                <a:lnTo>
                                  <a:pt x="69" y="2"/>
                                </a:lnTo>
                                <a:lnTo>
                                  <a:pt x="65" y="12"/>
                                </a:lnTo>
                                <a:lnTo>
                                  <a:pt x="55" y="7"/>
                                </a:lnTo>
                                <a:lnTo>
                                  <a:pt x="51" y="11"/>
                                </a:lnTo>
                                <a:lnTo>
                                  <a:pt x="48" y="14"/>
                                </a:lnTo>
                                <a:lnTo>
                                  <a:pt x="46" y="21"/>
                                </a:lnTo>
                                <a:lnTo>
                                  <a:pt x="42" y="36"/>
                                </a:lnTo>
                                <a:lnTo>
                                  <a:pt x="47" y="36"/>
                                </a:lnTo>
                                <a:lnTo>
                                  <a:pt x="48" y="36"/>
                                </a:lnTo>
                                <a:lnTo>
                                  <a:pt x="51" y="35"/>
                                </a:lnTo>
                                <a:lnTo>
                                  <a:pt x="55" y="35"/>
                                </a:lnTo>
                                <a:lnTo>
                                  <a:pt x="54" y="41"/>
                                </a:lnTo>
                                <a:lnTo>
                                  <a:pt x="41" y="41"/>
                                </a:lnTo>
                                <a:lnTo>
                                  <a:pt x="37" y="62"/>
                                </a:lnTo>
                                <a:lnTo>
                                  <a:pt x="33" y="80"/>
                                </a:lnTo>
                                <a:lnTo>
                                  <a:pt x="30" y="93"/>
                                </a:lnTo>
                                <a:lnTo>
                                  <a:pt x="23" y="104"/>
                                </a:lnTo>
                                <a:lnTo>
                                  <a:pt x="14" y="114"/>
                                </a:lnTo>
                                <a:lnTo>
                                  <a:pt x="4" y="118"/>
                                </a:lnTo>
                                <a:lnTo>
                                  <a:pt x="0" y="118"/>
                                </a:lnTo>
                                <a:lnTo>
                                  <a:pt x="2" y="109"/>
                                </a:lnTo>
                                <a:lnTo>
                                  <a:pt x="5" y="109"/>
                                </a:lnTo>
                                <a:lnTo>
                                  <a:pt x="11" y="111"/>
                                </a:lnTo>
                                <a:lnTo>
                                  <a:pt x="23" y="90"/>
                                </a:lnTo>
                                <a:lnTo>
                                  <a:pt x="25"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991870" y="1094740"/>
                            <a:ext cx="8890" cy="8255"/>
                          </a:xfrm>
                          <a:custGeom>
                            <a:avLst/>
                            <a:gdLst>
                              <a:gd name="T0" fmla="*/ 0 w 14"/>
                              <a:gd name="T1" fmla="*/ 8 h 13"/>
                              <a:gd name="T2" fmla="*/ 0 w 14"/>
                              <a:gd name="T3" fmla="*/ 13 h 13"/>
                              <a:gd name="T4" fmla="*/ 4 w 14"/>
                              <a:gd name="T5" fmla="*/ 11 h 13"/>
                              <a:gd name="T6" fmla="*/ 14 w 14"/>
                              <a:gd name="T7" fmla="*/ 3 h 13"/>
                              <a:gd name="T8" fmla="*/ 14 w 14"/>
                              <a:gd name="T9" fmla="*/ 0 h 13"/>
                              <a:gd name="T10" fmla="*/ 1 w 14"/>
                              <a:gd name="T11" fmla="*/ 8 h 13"/>
                              <a:gd name="T12" fmla="*/ 0 w 14"/>
                              <a:gd name="T13" fmla="*/ 8 h 13"/>
                              <a:gd name="T14" fmla="*/ 0 w 14"/>
                              <a:gd name="T15" fmla="*/ 8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13">
                                <a:moveTo>
                                  <a:pt x="0" y="8"/>
                                </a:moveTo>
                                <a:lnTo>
                                  <a:pt x="0" y="13"/>
                                </a:lnTo>
                                <a:lnTo>
                                  <a:pt x="4" y="11"/>
                                </a:lnTo>
                                <a:lnTo>
                                  <a:pt x="14" y="3"/>
                                </a:lnTo>
                                <a:lnTo>
                                  <a:pt x="14" y="0"/>
                                </a:lnTo>
                                <a:lnTo>
                                  <a:pt x="1" y="8"/>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991870" y="1068070"/>
                            <a:ext cx="12065" cy="17780"/>
                          </a:xfrm>
                          <a:custGeom>
                            <a:avLst/>
                            <a:gdLst>
                              <a:gd name="T0" fmla="*/ 0 w 19"/>
                              <a:gd name="T1" fmla="*/ 24 h 28"/>
                              <a:gd name="T2" fmla="*/ 0 w 19"/>
                              <a:gd name="T3" fmla="*/ 28 h 28"/>
                              <a:gd name="T4" fmla="*/ 7 w 19"/>
                              <a:gd name="T5" fmla="*/ 24 h 28"/>
                              <a:gd name="T6" fmla="*/ 15 w 19"/>
                              <a:gd name="T7" fmla="*/ 18 h 28"/>
                              <a:gd name="T8" fmla="*/ 19 w 19"/>
                              <a:gd name="T9" fmla="*/ 9 h 28"/>
                              <a:gd name="T10" fmla="*/ 15 w 19"/>
                              <a:gd name="T11" fmla="*/ 2 h 28"/>
                              <a:gd name="T12" fmla="*/ 10 w 19"/>
                              <a:gd name="T13" fmla="*/ 0 h 28"/>
                              <a:gd name="T14" fmla="*/ 8 w 19"/>
                              <a:gd name="T15" fmla="*/ 0 h 28"/>
                              <a:gd name="T16" fmla="*/ 0 w 19"/>
                              <a:gd name="T17" fmla="*/ 2 h 28"/>
                              <a:gd name="T18" fmla="*/ 0 w 19"/>
                              <a:gd name="T19" fmla="*/ 7 h 28"/>
                              <a:gd name="T20" fmla="*/ 4 w 19"/>
                              <a:gd name="T21" fmla="*/ 4 h 28"/>
                              <a:gd name="T22" fmla="*/ 11 w 19"/>
                              <a:gd name="T23" fmla="*/ 10 h 28"/>
                              <a:gd name="T24" fmla="*/ 5 w 19"/>
                              <a:gd name="T25" fmla="*/ 22 h 28"/>
                              <a:gd name="T26" fmla="*/ 0 w 19"/>
                              <a:gd name="T27" fmla="*/ 24 h 28"/>
                              <a:gd name="T28" fmla="*/ 0 w 19"/>
                              <a:gd name="T29"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 h="28">
                                <a:moveTo>
                                  <a:pt x="0" y="24"/>
                                </a:moveTo>
                                <a:lnTo>
                                  <a:pt x="0" y="28"/>
                                </a:lnTo>
                                <a:lnTo>
                                  <a:pt x="7" y="24"/>
                                </a:lnTo>
                                <a:lnTo>
                                  <a:pt x="15" y="18"/>
                                </a:lnTo>
                                <a:lnTo>
                                  <a:pt x="19" y="9"/>
                                </a:lnTo>
                                <a:lnTo>
                                  <a:pt x="15" y="2"/>
                                </a:lnTo>
                                <a:lnTo>
                                  <a:pt x="10" y="0"/>
                                </a:lnTo>
                                <a:lnTo>
                                  <a:pt x="8" y="0"/>
                                </a:lnTo>
                                <a:lnTo>
                                  <a:pt x="0" y="2"/>
                                </a:lnTo>
                                <a:lnTo>
                                  <a:pt x="0" y="7"/>
                                </a:lnTo>
                                <a:lnTo>
                                  <a:pt x="4" y="4"/>
                                </a:lnTo>
                                <a:lnTo>
                                  <a:pt x="11" y="10"/>
                                </a:lnTo>
                                <a:lnTo>
                                  <a:pt x="5" y="22"/>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wps:cNvSpPr>
                        <wps:spPr bwMode="auto">
                          <a:xfrm>
                            <a:off x="976630" y="1069340"/>
                            <a:ext cx="15875" cy="34925"/>
                          </a:xfrm>
                          <a:custGeom>
                            <a:avLst/>
                            <a:gdLst>
                              <a:gd name="T0" fmla="*/ 24 w 25"/>
                              <a:gd name="T1" fmla="*/ 5 h 55"/>
                              <a:gd name="T2" fmla="*/ 24 w 25"/>
                              <a:gd name="T3" fmla="*/ 0 h 55"/>
                              <a:gd name="T4" fmla="*/ 19 w 25"/>
                              <a:gd name="T5" fmla="*/ 3 h 55"/>
                              <a:gd name="T6" fmla="*/ 5 w 25"/>
                              <a:gd name="T7" fmla="*/ 20 h 55"/>
                              <a:gd name="T8" fmla="*/ 0 w 25"/>
                              <a:gd name="T9" fmla="*/ 42 h 55"/>
                              <a:gd name="T10" fmla="*/ 5 w 25"/>
                              <a:gd name="T11" fmla="*/ 53 h 55"/>
                              <a:gd name="T12" fmla="*/ 14 w 25"/>
                              <a:gd name="T13" fmla="*/ 55 h 55"/>
                              <a:gd name="T14" fmla="*/ 24 w 25"/>
                              <a:gd name="T15" fmla="*/ 53 h 55"/>
                              <a:gd name="T16" fmla="*/ 25 w 25"/>
                              <a:gd name="T17" fmla="*/ 48 h 55"/>
                              <a:gd name="T18" fmla="*/ 19 w 25"/>
                              <a:gd name="T19" fmla="*/ 50 h 55"/>
                              <a:gd name="T20" fmla="*/ 12 w 25"/>
                              <a:gd name="T21" fmla="*/ 47 h 55"/>
                              <a:gd name="T22" fmla="*/ 8 w 25"/>
                              <a:gd name="T23" fmla="*/ 39 h 55"/>
                              <a:gd name="T24" fmla="*/ 8 w 25"/>
                              <a:gd name="T25" fmla="*/ 37 h 55"/>
                              <a:gd name="T26" fmla="*/ 10 w 25"/>
                              <a:gd name="T27" fmla="*/ 34 h 55"/>
                              <a:gd name="T28" fmla="*/ 10 w 25"/>
                              <a:gd name="T29" fmla="*/ 29 h 55"/>
                              <a:gd name="T30" fmla="*/ 20 w 25"/>
                              <a:gd name="T31" fmla="*/ 27 h 55"/>
                              <a:gd name="T32" fmla="*/ 24 w 25"/>
                              <a:gd name="T33" fmla="*/ 26 h 55"/>
                              <a:gd name="T34" fmla="*/ 24 w 25"/>
                              <a:gd name="T35" fmla="*/ 22 h 55"/>
                              <a:gd name="T36" fmla="*/ 12 w 25"/>
                              <a:gd name="T37" fmla="*/ 27 h 55"/>
                              <a:gd name="T38" fmla="*/ 19 w 25"/>
                              <a:gd name="T39" fmla="*/ 7 h 55"/>
                              <a:gd name="T40" fmla="*/ 24 w 25"/>
                              <a:gd name="T41" fmla="*/ 5 h 55"/>
                              <a:gd name="T42" fmla="*/ 24 w 25"/>
                              <a:gd name="T43"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55">
                                <a:moveTo>
                                  <a:pt x="24" y="5"/>
                                </a:moveTo>
                                <a:lnTo>
                                  <a:pt x="24" y="0"/>
                                </a:lnTo>
                                <a:lnTo>
                                  <a:pt x="19" y="3"/>
                                </a:lnTo>
                                <a:lnTo>
                                  <a:pt x="5" y="20"/>
                                </a:lnTo>
                                <a:lnTo>
                                  <a:pt x="0" y="42"/>
                                </a:lnTo>
                                <a:lnTo>
                                  <a:pt x="5" y="53"/>
                                </a:lnTo>
                                <a:lnTo>
                                  <a:pt x="14" y="55"/>
                                </a:lnTo>
                                <a:lnTo>
                                  <a:pt x="24" y="53"/>
                                </a:lnTo>
                                <a:lnTo>
                                  <a:pt x="25" y="48"/>
                                </a:lnTo>
                                <a:lnTo>
                                  <a:pt x="19" y="50"/>
                                </a:lnTo>
                                <a:lnTo>
                                  <a:pt x="12" y="47"/>
                                </a:lnTo>
                                <a:lnTo>
                                  <a:pt x="8" y="39"/>
                                </a:lnTo>
                                <a:lnTo>
                                  <a:pt x="8" y="37"/>
                                </a:lnTo>
                                <a:lnTo>
                                  <a:pt x="10" y="34"/>
                                </a:lnTo>
                                <a:lnTo>
                                  <a:pt x="10" y="29"/>
                                </a:lnTo>
                                <a:lnTo>
                                  <a:pt x="20" y="27"/>
                                </a:lnTo>
                                <a:lnTo>
                                  <a:pt x="24" y="26"/>
                                </a:lnTo>
                                <a:lnTo>
                                  <a:pt x="24" y="22"/>
                                </a:lnTo>
                                <a:lnTo>
                                  <a:pt x="12" y="27"/>
                                </a:lnTo>
                                <a:lnTo>
                                  <a:pt x="19" y="7"/>
                                </a:lnTo>
                                <a:lnTo>
                                  <a:pt x="2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1007110" y="1068070"/>
                            <a:ext cx="27305" cy="36195"/>
                          </a:xfrm>
                          <a:custGeom>
                            <a:avLst/>
                            <a:gdLst>
                              <a:gd name="T0" fmla="*/ 12 w 43"/>
                              <a:gd name="T1" fmla="*/ 16 h 57"/>
                              <a:gd name="T2" fmla="*/ 11 w 43"/>
                              <a:gd name="T3" fmla="*/ 15 h 57"/>
                              <a:gd name="T4" fmla="*/ 11 w 43"/>
                              <a:gd name="T5" fmla="*/ 14 h 57"/>
                              <a:gd name="T6" fmla="*/ 12 w 43"/>
                              <a:gd name="T7" fmla="*/ 10 h 57"/>
                              <a:gd name="T8" fmla="*/ 9 w 43"/>
                              <a:gd name="T9" fmla="*/ 8 h 57"/>
                              <a:gd name="T10" fmla="*/ 0 w 43"/>
                              <a:gd name="T11" fmla="*/ 14 h 57"/>
                              <a:gd name="T12" fmla="*/ 0 w 43"/>
                              <a:gd name="T13" fmla="*/ 10 h 57"/>
                              <a:gd name="T14" fmla="*/ 7 w 43"/>
                              <a:gd name="T15" fmla="*/ 7 h 57"/>
                              <a:gd name="T16" fmla="*/ 14 w 43"/>
                              <a:gd name="T17" fmla="*/ 2 h 57"/>
                              <a:gd name="T18" fmla="*/ 18 w 43"/>
                              <a:gd name="T19" fmla="*/ 0 h 57"/>
                              <a:gd name="T20" fmla="*/ 21 w 43"/>
                              <a:gd name="T21" fmla="*/ 4 h 57"/>
                              <a:gd name="T22" fmla="*/ 21 w 43"/>
                              <a:gd name="T23" fmla="*/ 9 h 57"/>
                              <a:gd name="T24" fmla="*/ 19 w 43"/>
                              <a:gd name="T25" fmla="*/ 17 h 57"/>
                              <a:gd name="T26" fmla="*/ 16 w 43"/>
                              <a:gd name="T27" fmla="*/ 24 h 57"/>
                              <a:gd name="T28" fmla="*/ 18 w 43"/>
                              <a:gd name="T29" fmla="*/ 24 h 57"/>
                              <a:gd name="T30" fmla="*/ 19 w 43"/>
                              <a:gd name="T31" fmla="*/ 22 h 57"/>
                              <a:gd name="T32" fmla="*/ 22 w 43"/>
                              <a:gd name="T33" fmla="*/ 16 h 57"/>
                              <a:gd name="T34" fmla="*/ 26 w 43"/>
                              <a:gd name="T35" fmla="*/ 12 h 57"/>
                              <a:gd name="T36" fmla="*/ 33 w 43"/>
                              <a:gd name="T37" fmla="*/ 2 h 57"/>
                              <a:gd name="T38" fmla="*/ 40 w 43"/>
                              <a:gd name="T39" fmla="*/ 0 h 57"/>
                              <a:gd name="T40" fmla="*/ 43 w 43"/>
                              <a:gd name="T41" fmla="*/ 1 h 57"/>
                              <a:gd name="T42" fmla="*/ 40 w 43"/>
                              <a:gd name="T43" fmla="*/ 14 h 57"/>
                              <a:gd name="T44" fmla="*/ 39 w 43"/>
                              <a:gd name="T45" fmla="*/ 14 h 57"/>
                              <a:gd name="T46" fmla="*/ 35 w 43"/>
                              <a:gd name="T47" fmla="*/ 12 h 57"/>
                              <a:gd name="T48" fmla="*/ 28 w 43"/>
                              <a:gd name="T49" fmla="*/ 16 h 57"/>
                              <a:gd name="T50" fmla="*/ 21 w 43"/>
                              <a:gd name="T51" fmla="*/ 25 h 57"/>
                              <a:gd name="T52" fmla="*/ 15 w 43"/>
                              <a:gd name="T53" fmla="*/ 37 h 57"/>
                              <a:gd name="T54" fmla="*/ 14 w 43"/>
                              <a:gd name="T55" fmla="*/ 48 h 57"/>
                              <a:gd name="T56" fmla="*/ 11 w 43"/>
                              <a:gd name="T57" fmla="*/ 56 h 57"/>
                              <a:gd name="T58" fmla="*/ 2 w 43"/>
                              <a:gd name="T59" fmla="*/ 57 h 57"/>
                              <a:gd name="T60" fmla="*/ 1 w 43"/>
                              <a:gd name="T61" fmla="*/ 57 h 57"/>
                              <a:gd name="T62" fmla="*/ 11 w 43"/>
                              <a:gd name="T63" fmla="*/ 16 h 57"/>
                              <a:gd name="T64" fmla="*/ 12 w 43"/>
                              <a:gd name="T65" fmla="*/ 16 h 57"/>
                              <a:gd name="T66" fmla="*/ 12 w 43"/>
                              <a:gd name="T67" fmla="*/ 1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3" h="57">
                                <a:moveTo>
                                  <a:pt x="12" y="16"/>
                                </a:moveTo>
                                <a:lnTo>
                                  <a:pt x="11" y="15"/>
                                </a:lnTo>
                                <a:lnTo>
                                  <a:pt x="11" y="14"/>
                                </a:lnTo>
                                <a:lnTo>
                                  <a:pt x="12" y="10"/>
                                </a:lnTo>
                                <a:lnTo>
                                  <a:pt x="9" y="8"/>
                                </a:lnTo>
                                <a:lnTo>
                                  <a:pt x="0" y="14"/>
                                </a:lnTo>
                                <a:lnTo>
                                  <a:pt x="0" y="10"/>
                                </a:lnTo>
                                <a:lnTo>
                                  <a:pt x="7" y="7"/>
                                </a:lnTo>
                                <a:lnTo>
                                  <a:pt x="14" y="2"/>
                                </a:lnTo>
                                <a:lnTo>
                                  <a:pt x="18" y="0"/>
                                </a:lnTo>
                                <a:lnTo>
                                  <a:pt x="21" y="4"/>
                                </a:lnTo>
                                <a:lnTo>
                                  <a:pt x="21" y="9"/>
                                </a:lnTo>
                                <a:lnTo>
                                  <a:pt x="19" y="17"/>
                                </a:lnTo>
                                <a:lnTo>
                                  <a:pt x="16" y="24"/>
                                </a:lnTo>
                                <a:lnTo>
                                  <a:pt x="18" y="24"/>
                                </a:lnTo>
                                <a:lnTo>
                                  <a:pt x="19" y="22"/>
                                </a:lnTo>
                                <a:lnTo>
                                  <a:pt x="22" y="16"/>
                                </a:lnTo>
                                <a:lnTo>
                                  <a:pt x="26" y="12"/>
                                </a:lnTo>
                                <a:lnTo>
                                  <a:pt x="33" y="2"/>
                                </a:lnTo>
                                <a:lnTo>
                                  <a:pt x="40" y="0"/>
                                </a:lnTo>
                                <a:lnTo>
                                  <a:pt x="43" y="1"/>
                                </a:lnTo>
                                <a:lnTo>
                                  <a:pt x="40" y="14"/>
                                </a:lnTo>
                                <a:lnTo>
                                  <a:pt x="39" y="14"/>
                                </a:lnTo>
                                <a:lnTo>
                                  <a:pt x="35" y="12"/>
                                </a:lnTo>
                                <a:lnTo>
                                  <a:pt x="28" y="16"/>
                                </a:lnTo>
                                <a:lnTo>
                                  <a:pt x="21" y="25"/>
                                </a:lnTo>
                                <a:lnTo>
                                  <a:pt x="15" y="37"/>
                                </a:lnTo>
                                <a:lnTo>
                                  <a:pt x="14" y="48"/>
                                </a:lnTo>
                                <a:lnTo>
                                  <a:pt x="11" y="56"/>
                                </a:lnTo>
                                <a:lnTo>
                                  <a:pt x="2" y="57"/>
                                </a:lnTo>
                                <a:lnTo>
                                  <a:pt x="1" y="57"/>
                                </a:lnTo>
                                <a:lnTo>
                                  <a:pt x="11" y="16"/>
                                </a:lnTo>
                                <a:lnTo>
                                  <a:pt x="12"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wps:cNvSpPr>
                        <wps:spPr bwMode="auto">
                          <a:xfrm>
                            <a:off x="1050290" y="1094740"/>
                            <a:ext cx="8255" cy="8255"/>
                          </a:xfrm>
                          <a:custGeom>
                            <a:avLst/>
                            <a:gdLst>
                              <a:gd name="T0" fmla="*/ 0 w 13"/>
                              <a:gd name="T1" fmla="*/ 8 h 13"/>
                              <a:gd name="T2" fmla="*/ 0 w 13"/>
                              <a:gd name="T3" fmla="*/ 13 h 13"/>
                              <a:gd name="T4" fmla="*/ 3 w 13"/>
                              <a:gd name="T5" fmla="*/ 11 h 13"/>
                              <a:gd name="T6" fmla="*/ 13 w 13"/>
                              <a:gd name="T7" fmla="*/ 3 h 13"/>
                              <a:gd name="T8" fmla="*/ 13 w 13"/>
                              <a:gd name="T9" fmla="*/ 0 h 13"/>
                              <a:gd name="T10" fmla="*/ 0 w 13"/>
                              <a:gd name="T11" fmla="*/ 8 h 13"/>
                              <a:gd name="T12" fmla="*/ 0 w 13"/>
                              <a:gd name="T13" fmla="*/ 8 h 13"/>
                            </a:gdLst>
                            <a:ahLst/>
                            <a:cxnLst>
                              <a:cxn ang="0">
                                <a:pos x="T0" y="T1"/>
                              </a:cxn>
                              <a:cxn ang="0">
                                <a:pos x="T2" y="T3"/>
                              </a:cxn>
                              <a:cxn ang="0">
                                <a:pos x="T4" y="T5"/>
                              </a:cxn>
                              <a:cxn ang="0">
                                <a:pos x="T6" y="T7"/>
                              </a:cxn>
                              <a:cxn ang="0">
                                <a:pos x="T8" y="T9"/>
                              </a:cxn>
                              <a:cxn ang="0">
                                <a:pos x="T10" y="T11"/>
                              </a:cxn>
                              <a:cxn ang="0">
                                <a:pos x="T12" y="T13"/>
                              </a:cxn>
                            </a:cxnLst>
                            <a:rect l="0" t="0" r="r" b="b"/>
                            <a:pathLst>
                              <a:path w="13" h="13">
                                <a:moveTo>
                                  <a:pt x="0" y="8"/>
                                </a:moveTo>
                                <a:lnTo>
                                  <a:pt x="0" y="13"/>
                                </a:lnTo>
                                <a:lnTo>
                                  <a:pt x="3" y="11"/>
                                </a:lnTo>
                                <a:lnTo>
                                  <a:pt x="13" y="3"/>
                                </a:lnTo>
                                <a:lnTo>
                                  <a:pt x="13" y="0"/>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1050290" y="1068070"/>
                            <a:ext cx="11430" cy="17780"/>
                          </a:xfrm>
                          <a:custGeom>
                            <a:avLst/>
                            <a:gdLst>
                              <a:gd name="T0" fmla="*/ 0 w 18"/>
                              <a:gd name="T1" fmla="*/ 23 h 28"/>
                              <a:gd name="T2" fmla="*/ 0 w 18"/>
                              <a:gd name="T3" fmla="*/ 28 h 28"/>
                              <a:gd name="T4" fmla="*/ 6 w 18"/>
                              <a:gd name="T5" fmla="*/ 24 h 28"/>
                              <a:gd name="T6" fmla="*/ 14 w 18"/>
                              <a:gd name="T7" fmla="*/ 18 h 28"/>
                              <a:gd name="T8" fmla="*/ 18 w 18"/>
                              <a:gd name="T9" fmla="*/ 9 h 28"/>
                              <a:gd name="T10" fmla="*/ 14 w 18"/>
                              <a:gd name="T11" fmla="*/ 2 h 28"/>
                              <a:gd name="T12" fmla="*/ 9 w 18"/>
                              <a:gd name="T13" fmla="*/ 0 h 28"/>
                              <a:gd name="T14" fmla="*/ 7 w 18"/>
                              <a:gd name="T15" fmla="*/ 0 h 28"/>
                              <a:gd name="T16" fmla="*/ 0 w 18"/>
                              <a:gd name="T17" fmla="*/ 2 h 28"/>
                              <a:gd name="T18" fmla="*/ 0 w 18"/>
                              <a:gd name="T19" fmla="*/ 5 h 28"/>
                              <a:gd name="T20" fmla="*/ 3 w 18"/>
                              <a:gd name="T21" fmla="*/ 4 h 28"/>
                              <a:gd name="T22" fmla="*/ 10 w 18"/>
                              <a:gd name="T23" fmla="*/ 10 h 28"/>
                              <a:gd name="T24" fmla="*/ 4 w 18"/>
                              <a:gd name="T25" fmla="*/ 22 h 28"/>
                              <a:gd name="T26" fmla="*/ 0 w 18"/>
                              <a:gd name="T27" fmla="*/ 23 h 28"/>
                              <a:gd name="T28" fmla="*/ 0 w 18"/>
                              <a:gd name="T29" fmla="*/ 2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28">
                                <a:moveTo>
                                  <a:pt x="0" y="23"/>
                                </a:moveTo>
                                <a:lnTo>
                                  <a:pt x="0" y="28"/>
                                </a:lnTo>
                                <a:lnTo>
                                  <a:pt x="6" y="24"/>
                                </a:lnTo>
                                <a:lnTo>
                                  <a:pt x="14" y="18"/>
                                </a:lnTo>
                                <a:lnTo>
                                  <a:pt x="18" y="9"/>
                                </a:lnTo>
                                <a:lnTo>
                                  <a:pt x="14" y="2"/>
                                </a:lnTo>
                                <a:lnTo>
                                  <a:pt x="9" y="0"/>
                                </a:lnTo>
                                <a:lnTo>
                                  <a:pt x="7" y="0"/>
                                </a:lnTo>
                                <a:lnTo>
                                  <a:pt x="0" y="2"/>
                                </a:lnTo>
                                <a:lnTo>
                                  <a:pt x="0" y="5"/>
                                </a:lnTo>
                                <a:lnTo>
                                  <a:pt x="3" y="4"/>
                                </a:lnTo>
                                <a:lnTo>
                                  <a:pt x="10" y="10"/>
                                </a:lnTo>
                                <a:lnTo>
                                  <a:pt x="4" y="22"/>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1034415" y="1069340"/>
                            <a:ext cx="15875" cy="34925"/>
                          </a:xfrm>
                          <a:custGeom>
                            <a:avLst/>
                            <a:gdLst>
                              <a:gd name="T0" fmla="*/ 25 w 25"/>
                              <a:gd name="T1" fmla="*/ 3 h 55"/>
                              <a:gd name="T2" fmla="*/ 25 w 25"/>
                              <a:gd name="T3" fmla="*/ 0 h 55"/>
                              <a:gd name="T4" fmla="*/ 18 w 25"/>
                              <a:gd name="T5" fmla="*/ 3 h 55"/>
                              <a:gd name="T6" fmla="*/ 4 w 25"/>
                              <a:gd name="T7" fmla="*/ 20 h 55"/>
                              <a:gd name="T8" fmla="*/ 0 w 25"/>
                              <a:gd name="T9" fmla="*/ 42 h 55"/>
                              <a:gd name="T10" fmla="*/ 4 w 25"/>
                              <a:gd name="T11" fmla="*/ 53 h 55"/>
                              <a:gd name="T12" fmla="*/ 14 w 25"/>
                              <a:gd name="T13" fmla="*/ 55 h 55"/>
                              <a:gd name="T14" fmla="*/ 25 w 25"/>
                              <a:gd name="T15" fmla="*/ 53 h 55"/>
                              <a:gd name="T16" fmla="*/ 25 w 25"/>
                              <a:gd name="T17" fmla="*/ 48 h 55"/>
                              <a:gd name="T18" fmla="*/ 25 w 25"/>
                              <a:gd name="T19" fmla="*/ 48 h 55"/>
                              <a:gd name="T20" fmla="*/ 18 w 25"/>
                              <a:gd name="T21" fmla="*/ 50 h 55"/>
                              <a:gd name="T22" fmla="*/ 11 w 25"/>
                              <a:gd name="T23" fmla="*/ 47 h 55"/>
                              <a:gd name="T24" fmla="*/ 8 w 25"/>
                              <a:gd name="T25" fmla="*/ 39 h 55"/>
                              <a:gd name="T26" fmla="*/ 8 w 25"/>
                              <a:gd name="T27" fmla="*/ 37 h 55"/>
                              <a:gd name="T28" fmla="*/ 10 w 25"/>
                              <a:gd name="T29" fmla="*/ 34 h 55"/>
                              <a:gd name="T30" fmla="*/ 10 w 25"/>
                              <a:gd name="T31" fmla="*/ 29 h 55"/>
                              <a:gd name="T32" fmla="*/ 20 w 25"/>
                              <a:gd name="T33" fmla="*/ 27 h 55"/>
                              <a:gd name="T34" fmla="*/ 25 w 25"/>
                              <a:gd name="T35" fmla="*/ 26 h 55"/>
                              <a:gd name="T36" fmla="*/ 25 w 25"/>
                              <a:gd name="T37" fmla="*/ 21 h 55"/>
                              <a:gd name="T38" fmla="*/ 11 w 25"/>
                              <a:gd name="T39" fmla="*/ 27 h 55"/>
                              <a:gd name="T40" fmla="*/ 18 w 25"/>
                              <a:gd name="T41" fmla="*/ 7 h 55"/>
                              <a:gd name="T42" fmla="*/ 25 w 25"/>
                              <a:gd name="T43" fmla="*/ 3 h 55"/>
                              <a:gd name="T44" fmla="*/ 25 w 25"/>
                              <a:gd name="T45" fmla="*/ 3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5" h="55">
                                <a:moveTo>
                                  <a:pt x="25" y="3"/>
                                </a:moveTo>
                                <a:lnTo>
                                  <a:pt x="25" y="0"/>
                                </a:lnTo>
                                <a:lnTo>
                                  <a:pt x="18" y="3"/>
                                </a:lnTo>
                                <a:lnTo>
                                  <a:pt x="4" y="20"/>
                                </a:lnTo>
                                <a:lnTo>
                                  <a:pt x="0" y="42"/>
                                </a:lnTo>
                                <a:lnTo>
                                  <a:pt x="4" y="53"/>
                                </a:lnTo>
                                <a:lnTo>
                                  <a:pt x="14" y="55"/>
                                </a:lnTo>
                                <a:lnTo>
                                  <a:pt x="25" y="53"/>
                                </a:lnTo>
                                <a:lnTo>
                                  <a:pt x="25" y="48"/>
                                </a:lnTo>
                                <a:lnTo>
                                  <a:pt x="18" y="50"/>
                                </a:lnTo>
                                <a:lnTo>
                                  <a:pt x="11" y="47"/>
                                </a:lnTo>
                                <a:lnTo>
                                  <a:pt x="8" y="39"/>
                                </a:lnTo>
                                <a:lnTo>
                                  <a:pt x="8" y="37"/>
                                </a:lnTo>
                                <a:lnTo>
                                  <a:pt x="10" y="34"/>
                                </a:lnTo>
                                <a:lnTo>
                                  <a:pt x="10" y="29"/>
                                </a:lnTo>
                                <a:lnTo>
                                  <a:pt x="20" y="27"/>
                                </a:lnTo>
                                <a:lnTo>
                                  <a:pt x="25" y="26"/>
                                </a:lnTo>
                                <a:lnTo>
                                  <a:pt x="25" y="21"/>
                                </a:lnTo>
                                <a:lnTo>
                                  <a:pt x="11" y="27"/>
                                </a:lnTo>
                                <a:lnTo>
                                  <a:pt x="18"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1065530" y="1068070"/>
                            <a:ext cx="37465" cy="36195"/>
                          </a:xfrm>
                          <a:custGeom>
                            <a:avLst/>
                            <a:gdLst>
                              <a:gd name="T0" fmla="*/ 3 w 59"/>
                              <a:gd name="T1" fmla="*/ 56 h 57"/>
                              <a:gd name="T2" fmla="*/ 8 w 59"/>
                              <a:gd name="T3" fmla="*/ 30 h 57"/>
                              <a:gd name="T4" fmla="*/ 12 w 59"/>
                              <a:gd name="T5" fmla="*/ 9 h 57"/>
                              <a:gd name="T6" fmla="*/ 10 w 59"/>
                              <a:gd name="T7" fmla="*/ 7 h 57"/>
                              <a:gd name="T8" fmla="*/ 5 w 59"/>
                              <a:gd name="T9" fmla="*/ 9 h 57"/>
                              <a:gd name="T10" fmla="*/ 0 w 59"/>
                              <a:gd name="T11" fmla="*/ 12 h 57"/>
                              <a:gd name="T12" fmla="*/ 0 w 59"/>
                              <a:gd name="T13" fmla="*/ 10 h 57"/>
                              <a:gd name="T14" fmla="*/ 4 w 59"/>
                              <a:gd name="T15" fmla="*/ 8 h 57"/>
                              <a:gd name="T16" fmla="*/ 12 w 59"/>
                              <a:gd name="T17" fmla="*/ 2 h 57"/>
                              <a:gd name="T18" fmla="*/ 19 w 59"/>
                              <a:gd name="T19" fmla="*/ 0 h 57"/>
                              <a:gd name="T20" fmla="*/ 22 w 59"/>
                              <a:gd name="T21" fmla="*/ 4 h 57"/>
                              <a:gd name="T22" fmla="*/ 21 w 59"/>
                              <a:gd name="T23" fmla="*/ 9 h 57"/>
                              <a:gd name="T24" fmla="*/ 19 w 59"/>
                              <a:gd name="T25" fmla="*/ 17 h 57"/>
                              <a:gd name="T26" fmla="*/ 17 w 59"/>
                              <a:gd name="T27" fmla="*/ 25 h 57"/>
                              <a:gd name="T28" fmla="*/ 33 w 59"/>
                              <a:gd name="T29" fmla="*/ 9 h 57"/>
                              <a:gd name="T30" fmla="*/ 52 w 59"/>
                              <a:gd name="T31" fmla="*/ 0 h 57"/>
                              <a:gd name="T32" fmla="*/ 54 w 59"/>
                              <a:gd name="T33" fmla="*/ 5 h 57"/>
                              <a:gd name="T34" fmla="*/ 52 w 59"/>
                              <a:gd name="T35" fmla="*/ 23 h 57"/>
                              <a:gd name="T36" fmla="*/ 46 w 59"/>
                              <a:gd name="T37" fmla="*/ 42 h 57"/>
                              <a:gd name="T38" fmla="*/ 46 w 59"/>
                              <a:gd name="T39" fmla="*/ 48 h 57"/>
                              <a:gd name="T40" fmla="*/ 47 w 59"/>
                              <a:gd name="T41" fmla="*/ 49 h 57"/>
                              <a:gd name="T42" fmla="*/ 57 w 59"/>
                              <a:gd name="T43" fmla="*/ 44 h 57"/>
                              <a:gd name="T44" fmla="*/ 59 w 59"/>
                              <a:gd name="T45" fmla="*/ 46 h 57"/>
                              <a:gd name="T46" fmla="*/ 39 w 59"/>
                              <a:gd name="T47" fmla="*/ 57 h 57"/>
                              <a:gd name="T48" fmla="*/ 36 w 59"/>
                              <a:gd name="T49" fmla="*/ 53 h 57"/>
                              <a:gd name="T50" fmla="*/ 38 w 59"/>
                              <a:gd name="T51" fmla="*/ 45 h 57"/>
                              <a:gd name="T52" fmla="*/ 40 w 59"/>
                              <a:gd name="T53" fmla="*/ 31 h 57"/>
                              <a:gd name="T54" fmla="*/ 43 w 59"/>
                              <a:gd name="T55" fmla="*/ 18 h 57"/>
                              <a:gd name="T56" fmla="*/ 45 w 59"/>
                              <a:gd name="T57" fmla="*/ 9 h 57"/>
                              <a:gd name="T58" fmla="*/ 43 w 59"/>
                              <a:gd name="T59" fmla="*/ 7 h 57"/>
                              <a:gd name="T60" fmla="*/ 29 w 59"/>
                              <a:gd name="T61" fmla="*/ 16 h 57"/>
                              <a:gd name="T62" fmla="*/ 17 w 59"/>
                              <a:gd name="T63" fmla="*/ 36 h 57"/>
                              <a:gd name="T64" fmla="*/ 14 w 59"/>
                              <a:gd name="T65" fmla="*/ 44 h 57"/>
                              <a:gd name="T66" fmla="*/ 11 w 59"/>
                              <a:gd name="T67" fmla="*/ 56 h 57"/>
                              <a:gd name="T68" fmla="*/ 3 w 59"/>
                              <a:gd name="T69" fmla="*/ 57 h 57"/>
                              <a:gd name="T70" fmla="*/ 3 w 59"/>
                              <a:gd name="T71" fmla="*/ 56 h 57"/>
                              <a:gd name="T72" fmla="*/ 3 w 59"/>
                              <a:gd name="T73" fmla="*/ 5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57">
                                <a:moveTo>
                                  <a:pt x="3" y="56"/>
                                </a:moveTo>
                                <a:lnTo>
                                  <a:pt x="8" y="30"/>
                                </a:lnTo>
                                <a:lnTo>
                                  <a:pt x="12" y="9"/>
                                </a:lnTo>
                                <a:lnTo>
                                  <a:pt x="10" y="7"/>
                                </a:lnTo>
                                <a:lnTo>
                                  <a:pt x="5" y="9"/>
                                </a:lnTo>
                                <a:lnTo>
                                  <a:pt x="0" y="12"/>
                                </a:lnTo>
                                <a:lnTo>
                                  <a:pt x="0" y="10"/>
                                </a:lnTo>
                                <a:lnTo>
                                  <a:pt x="4" y="8"/>
                                </a:lnTo>
                                <a:lnTo>
                                  <a:pt x="12" y="2"/>
                                </a:lnTo>
                                <a:lnTo>
                                  <a:pt x="19" y="0"/>
                                </a:lnTo>
                                <a:lnTo>
                                  <a:pt x="22" y="4"/>
                                </a:lnTo>
                                <a:lnTo>
                                  <a:pt x="21" y="9"/>
                                </a:lnTo>
                                <a:lnTo>
                                  <a:pt x="19" y="17"/>
                                </a:lnTo>
                                <a:lnTo>
                                  <a:pt x="17" y="25"/>
                                </a:lnTo>
                                <a:lnTo>
                                  <a:pt x="33" y="9"/>
                                </a:lnTo>
                                <a:lnTo>
                                  <a:pt x="52" y="0"/>
                                </a:lnTo>
                                <a:lnTo>
                                  <a:pt x="54" y="5"/>
                                </a:lnTo>
                                <a:lnTo>
                                  <a:pt x="52" y="23"/>
                                </a:lnTo>
                                <a:lnTo>
                                  <a:pt x="46" y="42"/>
                                </a:lnTo>
                                <a:lnTo>
                                  <a:pt x="46" y="48"/>
                                </a:lnTo>
                                <a:lnTo>
                                  <a:pt x="47" y="49"/>
                                </a:lnTo>
                                <a:lnTo>
                                  <a:pt x="57" y="44"/>
                                </a:lnTo>
                                <a:lnTo>
                                  <a:pt x="59" y="46"/>
                                </a:lnTo>
                                <a:lnTo>
                                  <a:pt x="39" y="57"/>
                                </a:lnTo>
                                <a:lnTo>
                                  <a:pt x="36" y="53"/>
                                </a:lnTo>
                                <a:lnTo>
                                  <a:pt x="38" y="45"/>
                                </a:lnTo>
                                <a:lnTo>
                                  <a:pt x="40" y="31"/>
                                </a:lnTo>
                                <a:lnTo>
                                  <a:pt x="43" y="18"/>
                                </a:lnTo>
                                <a:lnTo>
                                  <a:pt x="45" y="9"/>
                                </a:lnTo>
                                <a:lnTo>
                                  <a:pt x="43" y="7"/>
                                </a:lnTo>
                                <a:lnTo>
                                  <a:pt x="29" y="16"/>
                                </a:lnTo>
                                <a:lnTo>
                                  <a:pt x="17" y="36"/>
                                </a:lnTo>
                                <a:lnTo>
                                  <a:pt x="14" y="44"/>
                                </a:lnTo>
                                <a:lnTo>
                                  <a:pt x="11" y="56"/>
                                </a:lnTo>
                                <a:lnTo>
                                  <a:pt x="3" y="57"/>
                                </a:lnTo>
                                <a:lnTo>
                                  <a:pt x="3"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wps:cNvSpPr>
                        <wps:spPr bwMode="auto">
                          <a:xfrm>
                            <a:off x="1108075" y="1068070"/>
                            <a:ext cx="27305" cy="36195"/>
                          </a:xfrm>
                          <a:custGeom>
                            <a:avLst/>
                            <a:gdLst>
                              <a:gd name="T0" fmla="*/ 39 w 43"/>
                              <a:gd name="T1" fmla="*/ 10 h 57"/>
                              <a:gd name="T2" fmla="*/ 35 w 43"/>
                              <a:gd name="T3" fmla="*/ 8 h 57"/>
                              <a:gd name="T4" fmla="*/ 29 w 43"/>
                              <a:gd name="T5" fmla="*/ 5 h 57"/>
                              <a:gd name="T6" fmla="*/ 14 w 43"/>
                              <a:gd name="T7" fmla="*/ 15 h 57"/>
                              <a:gd name="T8" fmla="*/ 8 w 43"/>
                              <a:gd name="T9" fmla="*/ 37 h 57"/>
                              <a:gd name="T10" fmla="*/ 10 w 43"/>
                              <a:gd name="T11" fmla="*/ 38 h 57"/>
                              <a:gd name="T12" fmla="*/ 13 w 43"/>
                              <a:gd name="T13" fmla="*/ 48 h 57"/>
                              <a:gd name="T14" fmla="*/ 20 w 43"/>
                              <a:gd name="T15" fmla="*/ 50 h 57"/>
                              <a:gd name="T16" fmla="*/ 38 w 43"/>
                              <a:gd name="T17" fmla="*/ 42 h 57"/>
                              <a:gd name="T18" fmla="*/ 39 w 43"/>
                              <a:gd name="T19" fmla="*/ 45 h 57"/>
                              <a:gd name="T20" fmla="*/ 32 w 43"/>
                              <a:gd name="T21" fmla="*/ 52 h 57"/>
                              <a:gd name="T22" fmla="*/ 24 w 43"/>
                              <a:gd name="T23" fmla="*/ 56 h 57"/>
                              <a:gd name="T24" fmla="*/ 14 w 43"/>
                              <a:gd name="T25" fmla="*/ 57 h 57"/>
                              <a:gd name="T26" fmla="*/ 3 w 43"/>
                              <a:gd name="T27" fmla="*/ 53 h 57"/>
                              <a:gd name="T28" fmla="*/ 0 w 43"/>
                              <a:gd name="T29" fmla="*/ 41 h 57"/>
                              <a:gd name="T30" fmla="*/ 3 w 43"/>
                              <a:gd name="T31" fmla="*/ 24 h 57"/>
                              <a:gd name="T32" fmla="*/ 10 w 43"/>
                              <a:gd name="T33" fmla="*/ 10 h 57"/>
                              <a:gd name="T34" fmla="*/ 18 w 43"/>
                              <a:gd name="T35" fmla="*/ 5 h 57"/>
                              <a:gd name="T36" fmla="*/ 27 w 43"/>
                              <a:gd name="T37" fmla="*/ 1 h 57"/>
                              <a:gd name="T38" fmla="*/ 32 w 43"/>
                              <a:gd name="T39" fmla="*/ 0 h 57"/>
                              <a:gd name="T40" fmla="*/ 43 w 43"/>
                              <a:gd name="T41" fmla="*/ 4 h 57"/>
                              <a:gd name="T42" fmla="*/ 43 w 43"/>
                              <a:gd name="T43" fmla="*/ 9 h 57"/>
                              <a:gd name="T44" fmla="*/ 41 w 43"/>
                              <a:gd name="T45" fmla="*/ 17 h 57"/>
                              <a:gd name="T46" fmla="*/ 38 w 43"/>
                              <a:gd name="T47" fmla="*/ 17 h 57"/>
                              <a:gd name="T48" fmla="*/ 39 w 43"/>
                              <a:gd name="T49" fmla="*/ 10 h 57"/>
                              <a:gd name="T50" fmla="*/ 39 w 43"/>
                              <a:gd name="T51" fmla="*/ 1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3" h="57">
                                <a:moveTo>
                                  <a:pt x="39" y="10"/>
                                </a:moveTo>
                                <a:lnTo>
                                  <a:pt x="35" y="8"/>
                                </a:lnTo>
                                <a:lnTo>
                                  <a:pt x="29" y="5"/>
                                </a:lnTo>
                                <a:lnTo>
                                  <a:pt x="14" y="15"/>
                                </a:lnTo>
                                <a:lnTo>
                                  <a:pt x="8" y="37"/>
                                </a:lnTo>
                                <a:lnTo>
                                  <a:pt x="10" y="38"/>
                                </a:lnTo>
                                <a:lnTo>
                                  <a:pt x="13" y="48"/>
                                </a:lnTo>
                                <a:lnTo>
                                  <a:pt x="20" y="50"/>
                                </a:lnTo>
                                <a:lnTo>
                                  <a:pt x="38" y="42"/>
                                </a:lnTo>
                                <a:lnTo>
                                  <a:pt x="39" y="45"/>
                                </a:lnTo>
                                <a:lnTo>
                                  <a:pt x="32" y="52"/>
                                </a:lnTo>
                                <a:lnTo>
                                  <a:pt x="24" y="56"/>
                                </a:lnTo>
                                <a:lnTo>
                                  <a:pt x="14" y="57"/>
                                </a:lnTo>
                                <a:lnTo>
                                  <a:pt x="3" y="53"/>
                                </a:lnTo>
                                <a:lnTo>
                                  <a:pt x="0" y="41"/>
                                </a:lnTo>
                                <a:lnTo>
                                  <a:pt x="3" y="24"/>
                                </a:lnTo>
                                <a:lnTo>
                                  <a:pt x="10" y="10"/>
                                </a:lnTo>
                                <a:lnTo>
                                  <a:pt x="18" y="5"/>
                                </a:lnTo>
                                <a:lnTo>
                                  <a:pt x="27" y="1"/>
                                </a:lnTo>
                                <a:lnTo>
                                  <a:pt x="32" y="0"/>
                                </a:lnTo>
                                <a:lnTo>
                                  <a:pt x="43" y="4"/>
                                </a:lnTo>
                                <a:lnTo>
                                  <a:pt x="43" y="9"/>
                                </a:lnTo>
                                <a:lnTo>
                                  <a:pt x="41" y="17"/>
                                </a:lnTo>
                                <a:lnTo>
                                  <a:pt x="38" y="17"/>
                                </a:lnTo>
                                <a:lnTo>
                                  <a:pt x="39"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1153160" y="1094740"/>
                            <a:ext cx="8890" cy="8255"/>
                          </a:xfrm>
                          <a:custGeom>
                            <a:avLst/>
                            <a:gdLst>
                              <a:gd name="T0" fmla="*/ 0 w 14"/>
                              <a:gd name="T1" fmla="*/ 8 h 13"/>
                              <a:gd name="T2" fmla="*/ 0 w 14"/>
                              <a:gd name="T3" fmla="*/ 13 h 13"/>
                              <a:gd name="T4" fmla="*/ 5 w 14"/>
                              <a:gd name="T5" fmla="*/ 11 h 13"/>
                              <a:gd name="T6" fmla="*/ 14 w 14"/>
                              <a:gd name="T7" fmla="*/ 3 h 13"/>
                              <a:gd name="T8" fmla="*/ 14 w 14"/>
                              <a:gd name="T9" fmla="*/ 0 h 13"/>
                              <a:gd name="T10" fmla="*/ 1 w 14"/>
                              <a:gd name="T11" fmla="*/ 8 h 13"/>
                              <a:gd name="T12" fmla="*/ 0 w 14"/>
                              <a:gd name="T13" fmla="*/ 8 h 13"/>
                              <a:gd name="T14" fmla="*/ 0 w 14"/>
                              <a:gd name="T15" fmla="*/ 8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13">
                                <a:moveTo>
                                  <a:pt x="0" y="8"/>
                                </a:moveTo>
                                <a:lnTo>
                                  <a:pt x="0" y="13"/>
                                </a:lnTo>
                                <a:lnTo>
                                  <a:pt x="5" y="11"/>
                                </a:lnTo>
                                <a:lnTo>
                                  <a:pt x="14" y="3"/>
                                </a:lnTo>
                                <a:lnTo>
                                  <a:pt x="14" y="0"/>
                                </a:lnTo>
                                <a:lnTo>
                                  <a:pt x="1" y="8"/>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1153160" y="1068070"/>
                            <a:ext cx="12700" cy="17780"/>
                          </a:xfrm>
                          <a:custGeom>
                            <a:avLst/>
                            <a:gdLst>
                              <a:gd name="T0" fmla="*/ 0 w 20"/>
                              <a:gd name="T1" fmla="*/ 24 h 28"/>
                              <a:gd name="T2" fmla="*/ 0 w 20"/>
                              <a:gd name="T3" fmla="*/ 28 h 28"/>
                              <a:gd name="T4" fmla="*/ 7 w 20"/>
                              <a:gd name="T5" fmla="*/ 24 h 28"/>
                              <a:gd name="T6" fmla="*/ 15 w 20"/>
                              <a:gd name="T7" fmla="*/ 18 h 28"/>
                              <a:gd name="T8" fmla="*/ 20 w 20"/>
                              <a:gd name="T9" fmla="*/ 9 h 28"/>
                              <a:gd name="T10" fmla="*/ 15 w 20"/>
                              <a:gd name="T11" fmla="*/ 2 h 28"/>
                              <a:gd name="T12" fmla="*/ 10 w 20"/>
                              <a:gd name="T13" fmla="*/ 0 h 28"/>
                              <a:gd name="T14" fmla="*/ 8 w 20"/>
                              <a:gd name="T15" fmla="*/ 0 h 28"/>
                              <a:gd name="T16" fmla="*/ 0 w 20"/>
                              <a:gd name="T17" fmla="*/ 2 h 28"/>
                              <a:gd name="T18" fmla="*/ 0 w 20"/>
                              <a:gd name="T19" fmla="*/ 7 h 28"/>
                              <a:gd name="T20" fmla="*/ 5 w 20"/>
                              <a:gd name="T21" fmla="*/ 4 h 28"/>
                              <a:gd name="T22" fmla="*/ 12 w 20"/>
                              <a:gd name="T23" fmla="*/ 10 h 28"/>
                              <a:gd name="T24" fmla="*/ 6 w 20"/>
                              <a:gd name="T25" fmla="*/ 22 h 28"/>
                              <a:gd name="T26" fmla="*/ 0 w 20"/>
                              <a:gd name="T27" fmla="*/ 24 h 28"/>
                              <a:gd name="T28" fmla="*/ 0 w 20"/>
                              <a:gd name="T29"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 h="28">
                                <a:moveTo>
                                  <a:pt x="0" y="24"/>
                                </a:moveTo>
                                <a:lnTo>
                                  <a:pt x="0" y="28"/>
                                </a:lnTo>
                                <a:lnTo>
                                  <a:pt x="7" y="24"/>
                                </a:lnTo>
                                <a:lnTo>
                                  <a:pt x="15" y="18"/>
                                </a:lnTo>
                                <a:lnTo>
                                  <a:pt x="20" y="9"/>
                                </a:lnTo>
                                <a:lnTo>
                                  <a:pt x="15" y="2"/>
                                </a:lnTo>
                                <a:lnTo>
                                  <a:pt x="10" y="0"/>
                                </a:lnTo>
                                <a:lnTo>
                                  <a:pt x="8" y="0"/>
                                </a:lnTo>
                                <a:lnTo>
                                  <a:pt x="0" y="2"/>
                                </a:lnTo>
                                <a:lnTo>
                                  <a:pt x="0" y="7"/>
                                </a:lnTo>
                                <a:lnTo>
                                  <a:pt x="5" y="4"/>
                                </a:lnTo>
                                <a:lnTo>
                                  <a:pt x="12" y="10"/>
                                </a:lnTo>
                                <a:lnTo>
                                  <a:pt x="6" y="22"/>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9"/>
                        <wps:cNvSpPr>
                          <a:spLocks/>
                        </wps:cNvSpPr>
                        <wps:spPr bwMode="auto">
                          <a:xfrm>
                            <a:off x="1138555" y="1069340"/>
                            <a:ext cx="15240" cy="34925"/>
                          </a:xfrm>
                          <a:custGeom>
                            <a:avLst/>
                            <a:gdLst>
                              <a:gd name="T0" fmla="*/ 23 w 24"/>
                              <a:gd name="T1" fmla="*/ 5 h 55"/>
                              <a:gd name="T2" fmla="*/ 23 w 24"/>
                              <a:gd name="T3" fmla="*/ 0 h 55"/>
                              <a:gd name="T4" fmla="*/ 17 w 24"/>
                              <a:gd name="T5" fmla="*/ 3 h 55"/>
                              <a:gd name="T6" fmla="*/ 4 w 24"/>
                              <a:gd name="T7" fmla="*/ 20 h 55"/>
                              <a:gd name="T8" fmla="*/ 0 w 24"/>
                              <a:gd name="T9" fmla="*/ 42 h 55"/>
                              <a:gd name="T10" fmla="*/ 4 w 24"/>
                              <a:gd name="T11" fmla="*/ 53 h 55"/>
                              <a:gd name="T12" fmla="*/ 14 w 24"/>
                              <a:gd name="T13" fmla="*/ 55 h 55"/>
                              <a:gd name="T14" fmla="*/ 23 w 24"/>
                              <a:gd name="T15" fmla="*/ 53 h 55"/>
                              <a:gd name="T16" fmla="*/ 24 w 24"/>
                              <a:gd name="T17" fmla="*/ 48 h 55"/>
                              <a:gd name="T18" fmla="*/ 17 w 24"/>
                              <a:gd name="T19" fmla="*/ 50 h 55"/>
                              <a:gd name="T20" fmla="*/ 10 w 24"/>
                              <a:gd name="T21" fmla="*/ 47 h 55"/>
                              <a:gd name="T22" fmla="*/ 8 w 24"/>
                              <a:gd name="T23" fmla="*/ 39 h 55"/>
                              <a:gd name="T24" fmla="*/ 8 w 24"/>
                              <a:gd name="T25" fmla="*/ 37 h 55"/>
                              <a:gd name="T26" fmla="*/ 9 w 24"/>
                              <a:gd name="T27" fmla="*/ 34 h 55"/>
                              <a:gd name="T28" fmla="*/ 9 w 24"/>
                              <a:gd name="T29" fmla="*/ 29 h 55"/>
                              <a:gd name="T30" fmla="*/ 19 w 24"/>
                              <a:gd name="T31" fmla="*/ 27 h 55"/>
                              <a:gd name="T32" fmla="*/ 23 w 24"/>
                              <a:gd name="T33" fmla="*/ 26 h 55"/>
                              <a:gd name="T34" fmla="*/ 23 w 24"/>
                              <a:gd name="T35" fmla="*/ 22 h 55"/>
                              <a:gd name="T36" fmla="*/ 10 w 24"/>
                              <a:gd name="T37" fmla="*/ 27 h 55"/>
                              <a:gd name="T38" fmla="*/ 17 w 24"/>
                              <a:gd name="T39" fmla="*/ 7 h 55"/>
                              <a:gd name="T40" fmla="*/ 23 w 24"/>
                              <a:gd name="T41" fmla="*/ 5 h 55"/>
                              <a:gd name="T42" fmla="*/ 23 w 24"/>
                              <a:gd name="T43"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55">
                                <a:moveTo>
                                  <a:pt x="23" y="5"/>
                                </a:moveTo>
                                <a:lnTo>
                                  <a:pt x="23" y="0"/>
                                </a:lnTo>
                                <a:lnTo>
                                  <a:pt x="17" y="3"/>
                                </a:lnTo>
                                <a:lnTo>
                                  <a:pt x="4" y="20"/>
                                </a:lnTo>
                                <a:lnTo>
                                  <a:pt x="0" y="42"/>
                                </a:lnTo>
                                <a:lnTo>
                                  <a:pt x="4" y="53"/>
                                </a:lnTo>
                                <a:lnTo>
                                  <a:pt x="14" y="55"/>
                                </a:lnTo>
                                <a:lnTo>
                                  <a:pt x="23" y="53"/>
                                </a:lnTo>
                                <a:lnTo>
                                  <a:pt x="24" y="48"/>
                                </a:lnTo>
                                <a:lnTo>
                                  <a:pt x="17" y="50"/>
                                </a:lnTo>
                                <a:lnTo>
                                  <a:pt x="10" y="47"/>
                                </a:lnTo>
                                <a:lnTo>
                                  <a:pt x="8" y="39"/>
                                </a:lnTo>
                                <a:lnTo>
                                  <a:pt x="8" y="37"/>
                                </a:lnTo>
                                <a:lnTo>
                                  <a:pt x="9" y="34"/>
                                </a:lnTo>
                                <a:lnTo>
                                  <a:pt x="9" y="29"/>
                                </a:lnTo>
                                <a:lnTo>
                                  <a:pt x="19" y="27"/>
                                </a:lnTo>
                                <a:lnTo>
                                  <a:pt x="23" y="26"/>
                                </a:lnTo>
                                <a:lnTo>
                                  <a:pt x="23" y="22"/>
                                </a:lnTo>
                                <a:lnTo>
                                  <a:pt x="10" y="27"/>
                                </a:lnTo>
                                <a:lnTo>
                                  <a:pt x="17" y="7"/>
                                </a:lnTo>
                                <a:lnTo>
                                  <a:pt x="23"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0"/>
                        <wps:cNvSpPr>
                          <a:spLocks/>
                        </wps:cNvSpPr>
                        <wps:spPr bwMode="auto">
                          <a:xfrm>
                            <a:off x="620395" y="929005"/>
                            <a:ext cx="81915" cy="79375"/>
                          </a:xfrm>
                          <a:custGeom>
                            <a:avLst/>
                            <a:gdLst>
                              <a:gd name="T0" fmla="*/ 62 w 129"/>
                              <a:gd name="T1" fmla="*/ 0 h 125"/>
                              <a:gd name="T2" fmla="*/ 75 w 129"/>
                              <a:gd name="T3" fmla="*/ 52 h 125"/>
                              <a:gd name="T4" fmla="*/ 129 w 129"/>
                              <a:gd name="T5" fmla="*/ 64 h 125"/>
                              <a:gd name="T6" fmla="*/ 76 w 129"/>
                              <a:gd name="T7" fmla="*/ 76 h 125"/>
                              <a:gd name="T8" fmla="*/ 62 w 129"/>
                              <a:gd name="T9" fmla="*/ 125 h 125"/>
                              <a:gd name="T10" fmla="*/ 48 w 129"/>
                              <a:gd name="T11" fmla="*/ 76 h 125"/>
                              <a:gd name="T12" fmla="*/ 0 w 129"/>
                              <a:gd name="T13" fmla="*/ 63 h 125"/>
                              <a:gd name="T14" fmla="*/ 49 w 129"/>
                              <a:gd name="T15" fmla="*/ 52 h 125"/>
                              <a:gd name="T16" fmla="*/ 62 w 129"/>
                              <a:gd name="T17" fmla="*/ 0 h 125"/>
                              <a:gd name="T18" fmla="*/ 62 w 129"/>
                              <a:gd name="T19"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9" h="125">
                                <a:moveTo>
                                  <a:pt x="62" y="0"/>
                                </a:moveTo>
                                <a:lnTo>
                                  <a:pt x="75" y="52"/>
                                </a:lnTo>
                                <a:lnTo>
                                  <a:pt x="129" y="64"/>
                                </a:lnTo>
                                <a:lnTo>
                                  <a:pt x="76" y="76"/>
                                </a:lnTo>
                                <a:lnTo>
                                  <a:pt x="62" y="125"/>
                                </a:lnTo>
                                <a:lnTo>
                                  <a:pt x="48" y="76"/>
                                </a:lnTo>
                                <a:lnTo>
                                  <a:pt x="0" y="63"/>
                                </a:lnTo>
                                <a:lnTo>
                                  <a:pt x="49" y="52"/>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78" o:spid="_x0000_s1026" editas="canvas" style="width:93.05pt;height:88.45pt;mso-position-horizontal-relative:char;mso-position-vertical-relative:line" coordsize="11817,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817;height:11233;visibility:visible;mso-wrap-style:square">
                  <v:fill o:detectmouseclick="t"/>
                  <v:path o:connecttype="none"/>
                </v:shape>
                <v:shape id="Freeform 4" o:spid="_x0000_s1028" style="position:absolute;left:2139;top:863;width:7779;height:4921;visibility:visible;mso-wrap-style:square;v-text-anchor:top" coordsize="122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x5cAA&#10;AADaAAAADwAAAGRycy9kb3ducmV2LnhtbERPS4vCMBC+L/gfwgje1lQPPrpGER/LgnjwsXgdmtm2&#10;bDMpSdTqrzeC4Gn4+J4zmTWmEhdyvrSsoNdNQBBnVpecKzge1p8jED4ga6wsk4IbeZhNWx8TTLW9&#10;8o4u+5CLGMI+RQVFCHUqpc8KMui7tiaO3J91BkOELpfa4TWGm0r2k2QgDZYcGwqsaVFQ9r8/GwWr&#10;33xpv0/htL3xSC7GQzde3zdKddrN/AtEoCa8xS/3j47z4fnK88r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Nx5cAAAADaAAAADwAAAAAAAAAAAAAAAACYAgAAZHJzL2Rvd25y&#10;ZXYueG1sUEsFBgAAAAAEAAQA9QAAAIUDAAAAAA==&#10;" path="m21,466l52,381,93,306r47,-64l193,186r58,-48l311,98,370,65,428,41,477,24,526,12,579,4,632,,743,2,851,25r55,18l960,69r51,28l1060,131r48,40l1150,217r40,52l1225,330,997,454,954,394,906,346,857,308,804,278,750,260,689,250r-63,l559,261r-65,21l433,315r-51,42l338,408r-35,57l277,527r-13,61l263,650,17,775,,632,3,555,21,466xe" fillcolor="black" stroked="f">
                  <v:path arrowok="t" o:connecttype="custom" o:connectlocs="13335,295910;33020,241935;59055,194310;88900,153670;122555,118110;159385,87630;197485,62230;234950,41275;271780,26035;302895,15240;334010,7620;367665,2540;401320,0;471805,1270;540385,15875;575310,27305;609600,43815;641985,61595;673100,83185;703580,108585;730250,137795;755650,170815;777875,209550;633095,288290;605790,250190;575310,219710;544195,195580;510540,176530;476250,165100;437515,158750;397510,158750;354965,165735;313690,179070;274955,200025;242570,226695;214630,259080;192405,295275;175895,334645;167640,373380;167005,412750;10795,492125;0,401320;1905,352425;13335,295910;13335,295910" o:connectangles="0,0,0,0,0,0,0,0,0,0,0,0,0,0,0,0,0,0,0,0,0,0,0,0,0,0,0,0,0,0,0,0,0,0,0,0,0,0,0,0,0,0,0,0,0"/>
                </v:shape>
                <v:shape id="Freeform 5" o:spid="_x0000_s1029" style="position:absolute;left:2209;top:4229;width:8128;height:1867;visibility:visible;mso-wrap-style:square;v-text-anchor:top" coordsize="1280,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d2+MMA&#10;AADaAAAADwAAAGRycy9kb3ducmV2LnhtbESPQWvCQBSE74L/YXmCN91Vq0jqKlIQIz0UbUF6e2Sf&#10;STD7NmS3Sfz33ULB4zAz3zCbXW8r0VLjS8caZlMFgjhzpuRcw9fnYbIG4QOywcoxaXiQh912ONhg&#10;YlzHZ2ovIRcRwj5BDUUIdSKlzwqy6KeuJo7ezTUWQ5RNLk2DXYTbSs6VWkmLJceFAmt6Kyi7X36s&#10;husHH5etOnRVu0hL9b74Tl+6k9bjUb9/BRGoD8/wfzs1GubwdyXe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d2+MMAAADaAAAADwAAAAAAAAAAAAAAAACYAgAAZHJzL2Rv&#10;d25yZXYueG1sUEsFBgAAAAAEAAQA9QAAAIgDAAAAAA==&#10;" path="m,294l516,,726,104,854,49r138,98l1104,104r176,120l1266,291r-134,-2l1132,214r-356,l777,250r-65,l712,127r-94,l618,264r-39,l579,214r-244,l335,292,,294xe" fillcolor="black" stroked="f">
                  <v:path arrowok="t" o:connecttype="custom" o:connectlocs="0,186690;327660,0;461010,66040;542290,31115;629920,93345;701040,66040;812800,142240;803910,184785;718820,183515;718820,135890;492760,135890;493395,158750;452120,158750;452120,80645;392430,80645;392430,167640;367665,167640;367665,135890;212725,135890;212725,185420;0,186690;0,186690" o:connectangles="0,0,0,0,0,0,0,0,0,0,0,0,0,0,0,0,0,0,0,0,0,0"/>
                </v:shape>
                <v:shape id="Freeform 6" o:spid="_x0000_s1030" style="position:absolute;left:2381;top:6223;width:7855;height:2774;visibility:visible;mso-wrap-style:square;v-text-anchor:top" coordsize="123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lOcYA&#10;AADaAAAADwAAAGRycy9kb3ducmV2LnhtbESPQWvCQBSE74X+h+UVehGzMUKxqauUhoIHQapC8faa&#10;fSbR7NuYXU3sr+8KQo/DzHzDTOe9qcWFWldZVjCKYhDEudUVFwq2m8/hBITzyBpry6TgSg7ms8eH&#10;KabadvxFl7UvRICwS1FB6X2TSunykgy6yDbEwdvb1qAPsi2kbrELcFPLJI5fpMGKw0KJDX2UlB/X&#10;Z6OAV/qwy3/qwfV1f/7ukuVvVpwypZ6f+vc3EJ56/x++txdawRhuV8IN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9lOcYAAADaAAAADwAAAAAAAAAAAAAAAACYAgAAZHJz&#10;L2Rvd25yZXYueG1sUEsFBgAAAAAEAAQA9QAAAIsDAAAAAA==&#10;" path="m,1l1237,r-7,30l1215,60r-63,l1115,63r-23,4l1135,98r26,16l1175,130r-20,41l1129,193,1029,128,981,82,957,67r-28,l936,84r14,20l987,134r22,29l1043,193r55,42l1056,275r-26,19l1006,302,985,275,960,238,925,203,901,158,863,125,842,89,834,73,818,66,799,64r-16,3l791,98r21,32l840,162r12,16l854,203r26,35l909,279r1,16l923,312r14,16l940,349r-31,21l862,390r-45,12l780,403,768,317,757,301r-7,-21l738,232,719,196,707,150,678,66r-4,11l672,104r-1,71l667,294r11,67l681,430r-41,7l584,437r-54,-7l489,418r-5,-5l492,377r15,-43l524,279r3,-67l554,175r12,-33l573,69,559,67r-10,8l537,108r-9,37l523,158r-9,7l463,286r-1,37l448,350r-19,24l414,399r-31,-5l348,381,316,361,289,341r12,-36l329,274r30,-34l378,206r28,-34l416,156r14,-19l432,123r4,-11l451,97,465,83r2,-14l462,68r-9,3l434,87r-40,55l343,185r-14,20l322,226r-39,48l251,323,205,293,167,260r7,-16l190,227r54,-44l268,150r28,-28l335,77,324,66,301,77,275,96r-48,46l177,187r-56,31l91,180,63,141,84,121r23,-17l156,75,90,67r-70,l6,36,,1xe" fillcolor="black" stroked="f">
                  <v:path arrowok="t" o:connecttype="custom" o:connectlocs="781050,19050;708025,40005;737235,72390;716915,122555;607695,42545;603250,66040;662305,122555;654050,186690;609600,151130;548005,79375;519430,41910;502285,62230;541020,113030;577215,177165;594995,208280;547370,247650;487680,201295;468630,147320;430530,41910;426085,111125;432435,273050;336550,273050;312420,239395;334645,134620;363855,43815;340995,68580;326390,104775;284480,222250;243205,250190;183515,216535;227965,152400;264160,99060;276860,71120;296545,43815;275590,55245;208915,130175;159385,205105;110490,154940;170180,95250;205740,41910;144145,90170;57785,114300;67945,66040;12700,42545;0,635" o:connectangles="0,0,0,0,0,0,0,0,0,0,0,0,0,0,0,0,0,0,0,0,0,0,0,0,0,0,0,0,0,0,0,0,0,0,0,0,0,0,0,0,0,0,0,0,0"/>
                </v:shape>
                <v:shape id="Freeform 7" o:spid="_x0000_s1031" style="position:absolute;left:374;top:9188;width:889;height:959;visibility:visible;mso-wrap-style:square;v-text-anchor:top" coordsize="140,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l73sQA&#10;AADaAAAADwAAAGRycy9kb3ducmV2LnhtbESPT2sCMRTE7wW/Q3hCb5q1lEVXo4hSW2gP/gWPj81z&#10;d3Xzsiapbr99UxB6HGbmN8xk1ppa3Mj5yrKCQT8BQZxbXXGhYL976w1B+ICssbZMCn7Iw2zaeZpg&#10;pu2dN3TbhkJECPsMFZQhNJmUPi/JoO/bhjh6J+sMhihdIbXDe4SbWr4kSSoNVhwXSmxoUVJ+2X4b&#10;BfXR0nIxWg9Xn+l79bV0eEjPV6Weu+18DCJQG/7Dj/aHVvAKf1fiDZ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Ze97EAAAA2gAAAA8AAAAAAAAAAAAAAAAAmAIAAGRycy9k&#10;b3ducmV2LnhtbFBLBQYAAAAABAAEAPUAAACJAwAAAAA=&#10;" path="m4,82l21,37,51,11,84,r39,11l136,25r4,20l140,47r-18,l112,24,85,17,63,23,44,37,30,58,24,86r,3l24,96r1,17l31,122r11,11l59,135r28,-9l101,114,112,95r18,l113,126,89,144r-30,7l32,149,19,143,10,133,3,119,,102,4,82xe" fillcolor="black" stroked="f">
                  <v:path arrowok="t" o:connecttype="custom" o:connectlocs="2540,52070;13335,23495;32385,6985;53340,0;78105,6985;86360,15875;88900,28575;88900,29845;77470,29845;71120,15240;53975,10795;40005,14605;27940,23495;19050,36830;15240,54610;15240,56515;15240,60960;15875,71755;19685,77470;26670,84455;37465,85725;55245,80010;64135,72390;71120,60325;82550,60325;71755,80010;56515,91440;37465,95885;20320,94615;12065,90805;6350,84455;1905,75565;0,64770;2540,52070;2540,52070" o:connectangles="0,0,0,0,0,0,0,0,0,0,0,0,0,0,0,0,0,0,0,0,0,0,0,0,0,0,0,0,0,0,0,0,0,0,0"/>
                </v:shape>
                <v:shape id="Freeform 8" o:spid="_x0000_s1032" style="position:absolute;left:1263;top:9220;width:654;height:901;visibility:visible;mso-wrap-style:square;v-text-anchor:top" coordsize="103,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3HEMQA&#10;AADaAAAADwAAAGRycy9kb3ducmV2LnhtbESP3WoCMRSE7wt9h3AKvavZCm1lNYr0VxAVo+DtYXPc&#10;LN2cLJvUXX16Uyj0cpiZb5jJrHe1OFEbKs8KHgcZCOLCm4pLBfvdx8MIRIjIBmvPpOBMAWbT25sJ&#10;5sZ3vKWTjqVIEA45KrAxNrmUobDkMAx8Q5y8o28dxiTbUpoWuwR3tRxm2bN0WHFasNjQq6XiW/84&#10;Be8b+/Kml82nHy4drruLPqy+tFL3d/18DCJSH//Df+2FUfAEv1fSDZ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dxxDEAAAA2gAAAA8AAAAAAAAAAAAAAAAAmAIAAGRycy9k&#10;b3ducmV2LnhtbFBLBQYAAAAABAAEAPUAAACJAwAAAAA=&#10;" path="m,142l31,,49,,38,52,54,40,72,35r14,4l99,48r4,13l102,71,86,142r-19,l84,75r,-11l81,55,65,52,46,59,36,69,29,88,17,142,,142xe" fillcolor="black" stroked="f">
                  <v:path arrowok="t" o:connecttype="custom" o:connectlocs="0,90170;19685,0;31115,0;24130,33020;34290,25400;45720,22225;54610,24765;62865,30480;65405,38735;64770,45085;54610,90170;42545,90170;53340,47625;53340,40640;51435,34925;41275,33020;29210,37465;22860,43815;18415,55880;10795,90170;0,90170;0,90170" o:connectangles="0,0,0,0,0,0,0,0,0,0,0,0,0,0,0,0,0,0,0,0,0,0"/>
                </v:shape>
                <v:shape id="Freeform 9" o:spid="_x0000_s1033" style="position:absolute;left:2286;top:9442;width:342;height:692;visibility:visible;mso-wrap-style:square;v-text-anchor:top" coordsize="54,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ZHcQA&#10;AADaAAAADwAAAGRycy9kb3ducmV2LnhtbESPUWvCQBCE34X+h2MLfasXhWpJPcUqQqEVrC0U39bc&#10;moTm9kJum8R/7wkFH4eZ+YaZLXpXqZaaUHo2MBomoIgzb0vODXx/bR6fQQVBtlh5JgNnCrCY3w1m&#10;mFrf8Se1e8lVhHBI0UAhUqdah6wgh2Hoa+LonXzjUKJscm0b7CLcVXqcJBPtsOS4UGBNq4Ky3/2f&#10;M/Cz7ezuUH+069PmCc+v46PI+9SYh/t++QJKqJdb+L/9Zg1M4Hol3gA9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cWR3EAAAA2gAAAA8AAAAAAAAAAAAAAAAAmAIAAGRycy9k&#10;b3ducmV2LnhtbFBLBQYAAAAABAAEAPUAAACJAwAAAAA=&#10;" path="m,94r,15l2,107,22,95r-3,2l23,106r13,3l45,107,50,95r-6,l38,93r,-5l52,29r2,-7l44,7,16,,,6,,18,12,14r18,4l36,29r-1,2l33,36r-4,6l23,42r,4l,48,,62,15,60,29,55,24,73,19,83,9,90,,94xe" fillcolor="black" stroked="f">
                  <v:path arrowok="t" o:connecttype="custom" o:connectlocs="0,59690;0,69215;1270,67945;13970,60325;12065,61595;14605,67310;22860,69215;28575,67945;31750,60325;27940,60325;24130,59055;24130,55880;33020,18415;34290,13970;27940,4445;10160,0;0,3810;0,11430;7620,8890;19050,11430;22860,18415;22225,19685;20955,22860;18415,26670;14605,26670;14605,29210;0,30480;0,39370;9525,38100;18415,34925;15240,46355;12065,52705;5715,57150;0,59690;0,59690" o:connectangles="0,0,0,0,0,0,0,0,0,0,0,0,0,0,0,0,0,0,0,0,0,0,0,0,0,0,0,0,0,0,0,0,0,0,0"/>
                </v:shape>
                <v:shape id="Freeform 10" o:spid="_x0000_s1034" style="position:absolute;left:2070;top:9480;width:216;height:191;visibility:visible;mso-wrap-style:square;v-text-anchor:top" coordsize="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iXMQA&#10;AADaAAAADwAAAGRycy9kb3ducmV2LnhtbESPzWrDMBCE74W8g9hAbo3sHprgRg4hUGipe6iTi2+L&#10;tbWNrZWxFP+8fVQI9DjMzDfM4TibTow0uMaygngbgSAurW64UnC9vD/vQTiPrLGzTAoWcnBMV08H&#10;TLSd+IfG3FciQNglqKD2vk+kdGVNBt3W9sTB+7WDQR/kUEk94BTgppMvUfQqDTYcFmrs6VxT2eY3&#10;o6D4zHGO98t31va3L3O+FKc4K5TarOfTGwhPs/8PP9ofWsEO/q6EGy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AIlzEAAAA2gAAAA8AAAAAAAAAAAAAAAAAmAIAAGRycy9k&#10;b3ducmV2LnhtbFBLBQYAAAAABAAEAPUAAACJAwAAAAA=&#10;" path="m34,12l34,,17,4,,30r17,l28,14r6,-2xe" fillcolor="black" stroked="f">
                  <v:path arrowok="t" o:connecttype="custom" o:connectlocs="21590,7620;21590,0;10795,2540;0,19050;10795,19050;17780,8890;21590,7620;21590,7620" o:connectangles="0,0,0,0,0,0,0,0"/>
                </v:shape>
                <v:shape id="Freeform 11" o:spid="_x0000_s1035" style="position:absolute;left:1962;top:9747;width:324;height:400;visibility:visible;mso-wrap-style:square;v-text-anchor:top" coordsize="5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jcEA&#10;AADaAAAADwAAAGRycy9kb3ducmV2LnhtbESPS2vDMBCE74H8B7GB3hK5aVKMGyWEhICvdfq4bq2t&#10;ZWqtjKX48e+rQKHHYeabYXaH0Taip87XjhU8rhIQxKXTNVcK3q6XZQrCB2SNjWNSMJGHw34+22Gm&#10;3cCv1BehErGEfYYKTAhtJqUvDVn0K9cSR+/bdRZDlF0ldYdDLLeNXCfJs7RYc1ww2NLJUPlT3KyC&#10;tNzavGjOH18m0Ht6mfj8uXlS6mExHl9ABBrDf/iPznXk4H4l3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LI3BAAAA2gAAAA8AAAAAAAAAAAAAAAAAmAIAAGRycy9kb3du&#10;cmV2LnhtbFBLBQYAAAAABAAEAPUAAACGAwAAAAA=&#10;" path="m51,14l51,,37,1,16,12,3,33r,5l,40r3,9l10,56r21,7l51,61r,-15l37,49,24,45,23,33r-2,1l27,21,44,14r7,xe" fillcolor="black" stroked="f">
                  <v:path arrowok="t" o:connecttype="custom" o:connectlocs="32385,8890;32385,0;23495,635;10160,7620;1905,20955;1905,24130;0,25400;1905,31115;6350,35560;19685,40005;32385,38735;32385,29210;23495,31115;15240,28575;14605,20955;13335,21590;17145,13335;27940,8890;32385,8890;32385,8890" o:connectangles="0,0,0,0,0,0,0,0,0,0,0,0,0,0,0,0,0,0,0,0"/>
                </v:shape>
                <v:shape id="Freeform 12" o:spid="_x0000_s1036" style="position:absolute;left:2705;top:9442;width:660;height:679;visibility:visible;mso-wrap-style:square;v-text-anchor:top" coordsize="104,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kvMMA&#10;AADaAAAADwAAAGRycy9kb3ducmV2LnhtbESPQWvCQBSE7wX/w/IEb3VjD2Kjq6i0xYtCjQjeHtln&#10;Esy+DburSfvrXUHwOMzMN8xs0Zla3Mj5yrKC0TABQZxbXXGh4JB9v09A+ICssbZMCv7Iw2Lee5th&#10;qm3Lv3Tbh0JECPsUFZQhNKmUPi/JoB/ahjh6Z+sMhihdIbXDNsJNLT+SZCwNVhwXSmxoXVJ+2V+N&#10;gqzFH/+/Op+Ol41Ocne4ZtuvnVKDfrecggjUhVf42d5oBZ/wuBJv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CkvMMAAADaAAAADwAAAAAAAAAAAAAAAACYAgAAZHJzL2Rv&#10;d25yZXYueG1sUEsFBgAAAAAEAAQA9QAAAIgDAAAAAA==&#10;" path="m104,36l88,107r-18,l84,42r,-9l81,21,68,17,47,24,37,34,32,53,19,107,,107,23,7,25,4r16,l37,20r2,l51,7,74,,97,7r7,19l104,36xe" fillcolor="black" stroked="f">
                  <v:path arrowok="t" o:connecttype="custom" o:connectlocs="66040,22860;55880,67945;44450,67945;53340,26670;53340,20955;51435,13335;43180,10795;29845,15240;23495,21590;20320,33655;12065,67945;0,67945;14605,4445;15875,2540;26035,2540;23495,12700;24765,12700;32385,4445;46990,0;61595,4445;66040,16510;66040,22860;66040,22860" o:connectangles="0,0,0,0,0,0,0,0,0,0,0,0,0,0,0,0,0,0,0,0,0,0,0"/>
                </v:shape>
                <v:shape id="Freeform 13" o:spid="_x0000_s1037" style="position:absolute;left:3771;top:9220;width:426;height:914;visibility:visible;mso-wrap-style:square;v-text-anchor:top" coordsize="67,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sZMQA&#10;AADbAAAADwAAAGRycy9kb3ducmV2LnhtbESPQWvCQBCF74X+h2UK3urGEkOJrlJqi14UNEKvQ3ZM&#10;QrOzIbvR9N93DoK3Gd6b975ZrkfXqiv1ofFsYDZNQBGX3jZcGTgX36/voEJEtth6JgN/FGC9en5a&#10;Ym79jY90PcVKSQiHHA3UMXa51qGsyWGY+o5YtIvvHUZZ+0rbHm8S7lr9liSZdtiwNNTY0WdN5e9p&#10;cAZimhb7WZOef7bZMN8Um8FnXwdjJi/jxwJUpDE+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8LGTEAAAA2wAAAA8AAAAAAAAAAAAAAAAAmAIAAGRycy9k&#10;b3ducmV2LnhtbFBLBQYAAAAABAAEAPUAAACJAwAAAAA=&#10;" path="m,128r,16l4,142,20,130r-2,12l33,142,67,,48,,36,55r-1,l25,41,4,35,,36,,53,6,52r16,5l28,75r-9,39l7,125,,128xe" fillcolor="black" stroked="f">
                  <v:path arrowok="t" o:connecttype="custom" o:connectlocs="0,81280;0,91440;2540,90170;12700,82550;11430,90170;20955,90170;42545,0;30480,0;22860,34925;22225,34925;15875,26035;2540,22225;0,22860;0,33655;3810,33020;13970,36195;17780,47625;12065,72390;4445,79375;0,81280;0,81280" o:connectangles="0,0,0,0,0,0,0,0,0,0,0,0,0,0,0,0,0,0,0,0,0"/>
                </v:shape>
                <v:shape id="Freeform 14" o:spid="_x0000_s1038" style="position:absolute;left:3454;top:9448;width:317;height:699;visibility:visible;mso-wrap-style:square;v-text-anchor:top" coordsize="5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7QGrwA&#10;AADbAAAADwAAAGRycy9kb3ducmV2LnhtbERPzQ7BQBC+S7zDZiQuwrYiImWJEOGKPsCkO9rSna3u&#10;ot7eSiRu8+X7ncWqNZV4UuNKywriUQSCOLO65FxBet4NZyCcR9ZYWSYFb3KwWnY7C0y0ffGRnief&#10;ixDCLkEFhfd1IqXLCjLoRrYmDtzFNgZ9gE0udYOvEG4qOY6iqTRYcmgosKZNQdnt9DAKNtv0/m4n&#10;xyl7s1vvtXzE18tAqX6vXc9BeGr9X/xzH3SYH8P3l3C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XtAavAAAANsAAAAPAAAAAAAAAAAAAAAAAJgCAABkcnMvZG93bnJldi54&#10;bWxQSwUGAAAAAAQABAD1AAAAgQMAAAAA&#10;" path="m50,17l50,,30,6,15,21,5,45,,71,2,86,8,98r12,10l34,110r16,-2l50,92r-9,2l23,88,19,71,27,32,40,20,50,17xe" fillcolor="black" stroked="f">
                  <v:path arrowok="t" o:connecttype="custom" o:connectlocs="31750,10795;31750,0;19050,3810;9525,13335;3175,28575;0,45085;1270,54610;5080,62230;12700,68580;21590,69850;31750,68580;31750,58420;26035,59690;14605,55880;12065,45085;17145,20320;25400,12700;31750,10795;31750,10795" o:connectangles="0,0,0,0,0,0,0,0,0,0,0,0,0,0,0,0,0,0,0"/>
                </v:shape>
                <v:shape id="Freeform 15" o:spid="_x0000_s1039" style="position:absolute;left:4159;top:9220;width:311;height:901;visibility:visible;mso-wrap-style:square;v-text-anchor:top" coordsize="4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YXcEA&#10;AADbAAAADwAAAGRycy9kb3ducmV2LnhtbERPTWsCMRC9C/0PYQpeRLN60LIapRQFvYjaongbNuNu&#10;cDNZkqjrvzeFQm/zeJ8zW7S2FnfywThWMBxkIIgLpw2XCn6+V/0PECEia6wdk4InBVjM3zozzLV7&#10;8J7uh1iKFMIhRwVVjE0uZSgqshgGriFO3MV5izFBX0rt8ZHCbS1HWTaWFg2nhgob+qqouB5uVkHP&#10;7I8bXp7Nc3fqTfy2bQq3PCvVfW8/pyAitfFf/Ode6zR/BL+/p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2F3BAAAA2wAAAA8AAAAAAAAAAAAAAAAAmAIAAGRycy9kb3du&#10;cmV2LnhtbFBLBQYAAAAABAAEAPUAAACGAwAAAAA=&#10;" path="m,142l29,,49,,16,142,,142xe" fillcolor="black" stroked="f">
                  <v:path arrowok="t" o:connecttype="custom" o:connectlocs="0,90170;18415,0;31115,0;10160,90170;0,90170;0,90170" o:connectangles="0,0,0,0,0,0"/>
                </v:shape>
                <v:shape id="Freeform 16" o:spid="_x0000_s1040" style="position:absolute;left:4800;top:9918;width:260;height:197;visibility:visible;mso-wrap-style:square;v-text-anchor:top" coordsize="4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91sIA&#10;AADbAAAADwAAAGRycy9kb3ducmV2LnhtbERPTWvCQBC9F/wPywje6samFImuImKlUC0avXgbsmMS&#10;zM7G7DbGf+8Khd7m8T5nOu9MJVpqXGlZwWgYgSDOrC45V3A8fL6OQTiPrLGyTAru5GA+671MMdH2&#10;xntqU5+LEMIuQQWF93UipcsKMuiGtiYO3Nk2Bn2ATS51g7cQbir5FkUf0mDJoaHAmpYFZZf01yj4&#10;2bTb+H5dfdP6fbS72n16ilelUoN+t5iA8NT5f/Gf+0uH+TE8fw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z3WwgAAANsAAAAPAAAAAAAAAAAAAAAAAJgCAABkcnMvZG93&#10;bnJldi54bWxQSwUGAAAAAAQABAD1AAAAhwMAAAAA&#10;" path="m,19l,31,20,26,41,,23,,11,15,,19xe" fillcolor="black" stroked="f">
                  <v:path arrowok="t" o:connecttype="custom" o:connectlocs="0,12065;0,19685;12700,16510;26035,0;14605,0;6985,9525;0,12065;0,12065" o:connectangles="0,0,0,0,0,0,0,0"/>
                </v:shape>
                <v:shape id="Freeform 17" o:spid="_x0000_s1041" style="position:absolute;left:4800;top:9442;width:299;height:394;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wlb8A&#10;AADbAAAADwAAAGRycy9kb3ducmV2LnhtbERPzYrCMBC+C75DGGFvmm4Rka5RZMFF9CDqPsDQTJtg&#10;MylNrN233wiCt/n4fme1GVwjeuqC9azgc5aBIC69tlwr+L3upksQISJrbDyTgj8KsFmPRysstH/w&#10;mfpLrEUK4VCgAhNjW0gZSkMOw8y3xImrfOcwJtjVUnf4SOGukXmWLaRDy6nBYEvfhsrb5e4U3O3i&#10;XOncWbs75j+HvemzWJ2U+pgM2y8QkYb4Fr/ce53mz+H5Szp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pTCVvwAAANsAAAAPAAAAAAAAAAAAAAAAAJgCAABkcnMvZG93bnJl&#10;di54bWxQSwUGAAAAAAQABAD1AAAAhAMAAAAA&#10;" path="m,47l,62r46,l47,39,39,10,13,,,4,,20,7,17r18,5l30,39r,8l,47xe" fillcolor="black" stroked="f">
                  <v:path arrowok="t" o:connecttype="custom" o:connectlocs="0,29845;0,39370;29210,39370;29845,24765;24765,6350;8255,0;0,2540;0,12700;4445,10795;15875,13970;19050,24765;19050,29845;0,29845;0,29845" o:connectangles="0,0,0,0,0,0,0,0,0,0,0,0,0,0"/>
                </v:shape>
                <v:shape id="Freeform 18" o:spid="_x0000_s1042" style="position:absolute;left:4470;top:9467;width:330;height:680;visibility:visible;mso-wrap-style:square;v-text-anchor:top" coordsize="52,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vE8AA&#10;AADbAAAADwAAAGRycy9kb3ducmV2LnhtbERPTWvCQBC9F/wPywi91U2CDSW6ighqr00rXsfsmA1m&#10;Z0N2TdJ/3y0UepvH+5z1drKtGKj3jWMF6SIBQVw53XCt4Ovz8PIGwgdkja1jUvBNHrab2dMaC+1G&#10;/qChDLWIIewLVGBC6AopfWXIol+4jjhyN9dbDBH2tdQ9jjHctjJLklxabDg2GOxob6i6lw+rwA7Z&#10;A+/Hc2qmkyt5eT3f8stBqef5tFuBCDSFf/Gf+13H+a/w+0s8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TvE8AAAADbAAAADwAAAAAAAAAAAAAAAACYAgAAZHJzL2Rvd25y&#10;ZXYueG1sUEsFBgAAAAAEAAQA9QAAAIUDAAAAAA==&#10;" path="m52,16l52,,35,3,14,25,7,38,2,56,,56,,70,2,85,9,97r12,8l36,107r16,-5l52,90r-8,1l24,85,17,69,19,58r33,l52,43r-29,l22,43,36,20,52,16xe" fillcolor="black" stroked="f">
                  <v:path arrowok="t" o:connecttype="custom" o:connectlocs="33020,10160;33020,0;22225,1905;8890,15875;4445,24130;1270,35560;0,35560;0,44450;1270,53975;5715,61595;13335,66675;22860,67945;33020,64770;33020,57150;27940,57785;15240,53975;10795,43815;12065,36830;33020,36830;33020,27305;14605,27305;13970,27305;22860,12700;33020,10160;33020,10160" o:connectangles="0,0,0,0,0,0,0,0,0,0,0,0,0,0,0,0,0,0,0,0,0,0,0,0,0"/>
                </v:shape>
                <v:shape id="Freeform 19" o:spid="_x0000_s1043" style="position:absolute;left:5181;top:9442;width:464;height:679;visibility:visible;mso-wrap-style:square;v-text-anchor:top" coordsize="7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Qa8QA&#10;AADbAAAADwAAAGRycy9kb3ducmV2LnhtbERPTWvCQBC9C/6HZYReRDf1ENroKmJp6UGwRlGPQ3ZM&#10;gtnZNLvVtb++Wyj0No/3ObNFMI24UudqywoexwkI4sLqmksF+93r6AmE88gaG8uk4E4OFvN+b4aZ&#10;tjfe0jX3pYgh7DJUUHnfZlK6oiKDbmxb4sidbWfQR9iVUnd4i+GmkZMkSaXBmmNDhS2tKiou+ZdR&#10;cNx8LjfDt/RjYpLDs8zDy/oUvpV6GITlFISn4P/Ff+53Heen8PtLPE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ukGvEAAAA2wAAAA8AAAAAAAAAAAAAAAAAmAIAAGRycy9k&#10;b3ducmV2LnhtbFBLBQYAAAAABAAEAPUAAACJAwAAAAA=&#10;" path="m30,46l16,107,,107,21,7r,-3l37,4,34,21r2,l51,6,69,r4,l69,20r-5,l43,26,34,36,30,47r,-1xe" fillcolor="black" stroked="f">
                  <v:path arrowok="t" o:connecttype="custom" o:connectlocs="19050,29210;10160,67945;0,67945;13335,4445;13335,2540;23495,2540;21590,13335;22860,13335;32385,3810;43815,0;46355,0;43815,12700;40640,12700;27305,16510;21590,22860;19050,29845;19050,29210;19050,29210" o:connectangles="0,0,0,0,0,0,0,0,0,0,0,0,0,0,0,0,0,0"/>
                </v:shape>
                <v:shape id="Freeform 20" o:spid="_x0000_s1044" style="position:absolute;left:7931;top:9220;width:324;height:901;visibility:visible;mso-wrap-style:square;v-text-anchor:top" coordsize="5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5ZR8MA&#10;AADbAAAADwAAAGRycy9kb3ducmV2LnhtbERPS2vCQBC+F/wPywi96SZSbYluxPqioJemhdrbkJ0m&#10;odnZkF1N/PddQehtPr7nLJa9qcWFWldZVhCPIxDEudUVFwo+P3ajFxDOI2usLZOCKzlYpoOHBSba&#10;dvxOl8wXIoSwS1BB6X2TSOnykgy6sW2IA/djW4M+wLaQusUuhJtaTqJoJg1WHBpKbGhdUv6bnY2C&#10;p+77mO1PX6+TzWFF23hbXe00U+px2K/mIDz1/l98d7/pMP8Zbr+EA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5ZR8MAAADbAAAADwAAAAAAAAAAAAAAAACYAgAAZHJzL2Rv&#10;d25yZXYueG1sUEsFBgAAAAAEAAQA9QAAAIgDAAAAAA==&#10;" path="m,83r,17l23,100r6,42l51,142,29,,7,,,9,,41,13,22r8,61l,83xe" fillcolor="black" stroked="f">
                  <v:path arrowok="t" o:connecttype="custom" o:connectlocs="0,52705;0,63500;14605,63500;18415,90170;32385,90170;18415,0;4445,0;0,5715;0,26035;8255,13970;13335,52705;0,52705;0,52705" o:connectangles="0,0,0,0,0,0,0,0,0,0,0,0,0"/>
                </v:shape>
                <v:shape id="Freeform 21" o:spid="_x0000_s1045" style="position:absolute;left:7435;top:9277;width:496;height:844;visibility:visible;mso-wrap-style:square;v-text-anchor:top" coordsize="78,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htQcYA&#10;AADbAAAADwAAAGRycy9kb3ducmV2LnhtbESPzWvCQBDF74X+D8sI3urGfiHRVUqLEpAejB/gbcyO&#10;SWh2Ns1uNf73nUOhtxnem/d+M1v0rlEX6kLt2cB4lIAiLrytuTSw2y4fJqBCRLbYeCYDNwqwmN/f&#10;zTC1/sobuuSxVBLCIUUDVYxtqnUoKnIYRr4lFu3sO4dR1q7UtsOrhLtGPybJq3ZYszRU2NJ7RcVX&#10;/uMMJPvv7Jk/XrLj5+5peVqvnM2bgzHDQf82BRWpj//mv+vMCr7Ayi8y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htQcYAAADbAAAADwAAAAAAAAAAAAAAAACYAgAAZHJz&#10;L2Rvd25yZXYueG1sUEsFBgAAAAAEAAQA9QAAAIsDAAAAAA==&#10;" path="m78,32l78,,,133r19,l43,91r35,l78,74r-25,l78,32xe" fillcolor="black" stroked="f">
                  <v:path arrowok="t" o:connecttype="custom" o:connectlocs="49530,20320;49530,0;0,84455;12065,84455;27305,57785;49530,57785;49530,46990;33655,46990;49530,20320;49530,20320" o:connectangles="0,0,0,0,0,0,0,0,0,0"/>
                </v:shape>
                <v:shape id="Freeform 22" o:spid="_x0000_s1046" style="position:absolute;left:8382;top:9442;width:476;height:679;visibility:visible;mso-wrap-style:square;v-text-anchor:top" coordsize="75,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wdsEA&#10;AADbAAAADwAAAGRycy9kb3ducmV2LnhtbERPTWuDQBC9B/oflin0lqzJIbQ2q0igEC+hTQO9Du5U&#10;pe6suOuq/fXdQiC3ebzPOeSz6USgwbWWFWw3CQjiyuqWawXXz7f1MwjnkTV2lknBQg7y7GF1wFTb&#10;iT8oXHwtYgi7FBU03veplK5qyKDb2J44ct92MOgjHGqpB5xiuOnkLkn20mDLsaHBno4NVT+X0SjY&#10;/RYVfp3PS7kvx3507+GkQ1Dq6XEuXkF4mv1dfHOfdJz/Av+/x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cHbBAAAA2wAAAA8AAAAAAAAAAAAAAAAAmAIAAGRycy9kb3du&#10;cmV2LnhtbFBLBQYAAAAABAAEAPUAAACGAwAAAAA=&#10;" path="m30,46l16,107,,107,21,7r,-3l37,4,35,21r1,l51,6,70,r5,l70,20r-6,l43,26,35,36,30,47r,-1xe" fillcolor="black" stroked="f">
                  <v:path arrowok="t" o:connecttype="custom" o:connectlocs="19050,29210;10160,67945;0,67945;13335,4445;13335,2540;23495,2540;22225,13335;22860,13335;32385,3810;44450,0;47625,0;44450,12700;40640,12700;27305,16510;22225,22860;19050,29845;19050,29210;19050,29210" o:connectangles="0,0,0,0,0,0,0,0,0,0,0,0,0,0,0,0,0,0"/>
                </v:shape>
                <v:shape id="Freeform 23" o:spid="_x0000_s1047" style="position:absolute;left:8794;top:9467;width:254;height:654;visibility:visible;mso-wrap-style:square;v-text-anchor:top" coordsize="4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5kdMAA&#10;AADbAAAADwAAAGRycy9kb3ducmV2LnhtbERPTYvCMBC9C/6HMII3TRURrUYRcRePa7t78DY2Y1ts&#10;JrWJtfvvzUHw+Hjf621nKtFS40rLCibjCARxZnXJuYLf9Gu0AOE8ssbKMin4JwfbTb+3xljbJ5+o&#10;TXwuQgi7GBUU3texlC4ryKAb25o4cFfbGPQBNrnUDT5DuKnkNIrm0mDJoaHAmvYFZbfkYRTk5X05&#10;a/8m8nj4uSzviU8f3+dUqeGg261AeOr8R/x2H7WCaVgfvoQ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5kdMAAAADbAAAADwAAAAAAAAAAAAAAAACYAgAAZHJzL2Rvd25y&#10;ZXYueG1sUEsFBgAAAAAEAAQA9QAAAIUDAAAAAA==&#10;" path="m,103l24,,40,,18,103,,103xe" fillcolor="black" stroked="f">
                  <v:path arrowok="t" o:connecttype="custom" o:connectlocs="0,65405;15240,0;25400,0;11430,65405;0,65405;0,65405" o:connectangles="0,0,0,0,0,0"/>
                </v:shape>
                <v:shape id="Freeform 24" o:spid="_x0000_s1048" style="position:absolute;left:8966;top:9220;width:139;height:120;visibility:visible;mso-wrap-style:square;v-text-anchor:top" coordsize="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da8MA&#10;AADbAAAADwAAAGRycy9kb3ducmV2LnhtbESPQWvCQBSE74L/YXlCb2YTD22IWUWkLaU3o6DHZ/aZ&#10;BHffhuxW0/56t1DocZiZb5hyPVojbjT4zrGCLElBENdOd9woOOzf5jkIH5A1Gsek4Js8rFfTSYmF&#10;dnfe0a0KjYgQ9gUqaEPoCyl93ZJFn7ieOHoXN1gMUQ6N1APeI9wauUjTZ2mx47jQYk/blupr9WUV&#10;GDRH/X76fMlldt6H7HC18udVqafZuFmCCDSG//Bf+0MrWGTw+yX+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da8MAAADbAAAADwAAAAAAAAAAAAAAAACYAgAAZHJzL2Rv&#10;d25yZXYueG1sUEsFBgAAAAAEAAQA9QAAAIgDAAAAAA==&#10;" path="m,19l4,,22,,18,19,,19xe" fillcolor="black" stroked="f">
                  <v:path arrowok="t" o:connecttype="custom" o:connectlocs="0,12065;2540,0;13970,0;11430,12065;0,12065;0,12065" o:connectangles="0,0,0,0,0,0"/>
                </v:shape>
                <v:shape id="Freeform 25" o:spid="_x0000_s1049" style="position:absolute;left:9048;top:9467;width:692;height:654;visibility:visible;mso-wrap-style:square;v-text-anchor:top" coordsize="10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978QA&#10;AADbAAAADwAAAGRycy9kb3ducmV2LnhtbESPzWrDMBCE74G8g9hAbolcH9LiRjZtwSUhvTg/9LpY&#10;W9tEWhlLSZy3jwqFHoeZ+YZZF6M14kqD7xwreFomIIhrpztuFBwP5eIFhA/IGo1jUnAnD0U+nawx&#10;0+7GFV33oRERwj5DBW0IfSalr1uy6JeuJ47ejxsshiiHRuoBbxFujUyTZCUtdhwXWuzpo6X6vL9Y&#10;BZZWX+b0XG6lPpdm9/65+a4qp9R8Nr69ggg0hv/wX3ujFaQp/H6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iPe/EAAAA2wAAAA8AAAAAAAAAAAAAAAAAmAIAAGRycy9k&#10;b3ducmV2LnhtbFBLBQYAAAAABAAEAPUAAACJAwAAAAA=&#10;" path="m2,91l83,16r-60,l27,r82,l106,16,27,89r65,l88,103,,103,2,91xe" fillcolor="black" stroked="f">
                  <v:path arrowok="t" o:connecttype="custom" o:connectlocs="1270,57785;52705,10160;14605,10160;17145,0;69215,0;67310,10160;17145,56515;58420,56515;55880,65405;0,65405;1270,57785;1270,57785" o:connectangles="0,0,0,0,0,0,0,0,0,0,0,0"/>
                </v:shape>
                <v:shape id="Freeform 26" o:spid="_x0000_s1050" style="position:absolute;left:10077;top:9442;width:330;height:679;visibility:visible;mso-wrap-style:square;v-text-anchor:top" coordsize="52,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0YQcIA&#10;AADbAAAADwAAAGRycy9kb3ducmV2LnhtbESPzWrDMBCE74G+g9hCb4kcN5jiRgml4DbXOA29bq2N&#10;ZWKtjCX/9O2jQiHHYWa+Ybb72bZipN43jhWsVwkI4srphmsFX6di+QLCB2SNrWNS8Ese9ruHxRZz&#10;7SY+0liGWkQI+xwVmBC6XEpfGbLoV64jjt7F9RZDlH0tdY9ThNtWpkmSSYsNxwWDHb0bqq7lYBXY&#10;MR3w+nFem/nTlbz5OV+y70Kpp8f57RVEoDncw//tg1aQPsPfl/gD5O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RhBwgAAANsAAAAPAAAAAAAAAAAAAAAAAJgCAABkcnMvZG93&#10;bnJldi54bWxQSwUGAAAAAAQABAD1AAAAhwMAAAAA&#10;" path="m,93r,14l21,101,43,74,52,42,48,20,32,5,13,,,4,,17,10,14r17,7l32,42,28,69,13,88,,93xe" fillcolor="black" stroked="f">
                  <v:path arrowok="t" o:connecttype="custom" o:connectlocs="0,59055;0,67945;13335,64135;27305,46990;33020,26670;30480,12700;20320,3175;8255,0;0,2540;0,10795;6350,8890;17145,13335;20320,26670;17780,43815;8255,55880;0,59055;0,59055" o:connectangles="0,0,0,0,0,0,0,0,0,0,0,0,0,0,0,0,0"/>
                </v:shape>
                <v:shape id="Freeform 27" o:spid="_x0000_s1051" style="position:absolute;left:9759;top:9467;width:318;height:680;visibility:visible;mso-wrap-style:square;v-text-anchor:top" coordsize="5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0T8QA&#10;AADbAAAADwAAAGRycy9kb3ducmV2LnhtbESPQWsCMRSE7wX/Q3hCL6JZRYusRpGCUnqxbkXw9tg8&#10;s4ubl7BJdf33jVDocZiZb5jlurONuFEbascKxqMMBHHpdM1GwfF7O5yDCBFZY+OYFDwowHrVe1li&#10;rt2dD3QrohEJwiFHBVWMPpcylBVZDCPniZN3ca3FmGRrpG7xnuC2kZMse5MWa04LFXp6r6i8Fj9W&#10;wdT4k9l+7r4Gdjw7dfvz7lF4q9Rrv9ssQETq4n/4r/2hFUym8Py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xdE/EAAAA2wAAAA8AAAAAAAAAAAAAAAAAmAIAAGRycy9k&#10;b3ducmV2LnhtbFBLBQYAAAAABAAEAPUAAACJAwAAAAA=&#10;" path="m50,13l50,,40,1,22,13,7,32,,51,,68,2,83,9,95r12,10l39,107r11,-4l50,89r-8,2l23,84,18,65r,-7l20,51,23,36,32,22,43,14r7,-1xe" fillcolor="black" stroked="f">
                  <v:path arrowok="t" o:connecttype="custom" o:connectlocs="31750,8255;31750,0;25400,635;13970,8255;4445,20320;0,32385;0,43180;1270,52705;5715,60325;13335,66675;24765,67945;31750,65405;31750,56515;26670,57785;14605,53340;11430,41275;11430,36830;12700,32385;14605,22860;20320,13970;27305,8890;31750,8255;31750,8255" o:connectangles="0,0,0,0,0,0,0,0,0,0,0,0,0,0,0,0,0,0,0,0,0,0,0"/>
                </v:shape>
                <v:shape id="Freeform 28" o:spid="_x0000_s1052" style="position:absolute;left:10452;top:9442;width:654;height:679;visibility:visible;mso-wrap-style:square;v-text-anchor:top" coordsize="10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dY9sUA&#10;AADbAAAADwAAAGRycy9kb3ducmV2LnhtbESPT2sCMRTE74V+h/AKvYhmFRRdjVLWCh48qO3B42Pz&#10;9o/dvCxJ1N1vbwqFHoeZ+Q2z2nSmEXdyvrasYDxKQBDnVtdcKvj+2g3nIHxA1thYJgU9edisX19W&#10;mGr74BPdz6EUEcI+RQVVCG0qpc8rMuhHtiWOXmGdwRClK6V2+Ihw08hJksykwZrjQoUtZRXlP+eb&#10;UVAcssGnzhZ9uS0u074dXN3xulXq/a37WIII1IX/8F97rxVMpvD7Jf4A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1j2xQAAANsAAAAPAAAAAAAAAAAAAAAAAJgCAABkcnMv&#10;ZG93bnJldi54bWxQSwUGAAAAAAQABAD1AAAAigMAAAAA&#10;" path="m103,36l86,107r-16,l84,42r,-9l79,21,67,17,46,24,36,34,31,53,18,107,,107,22,7,24,4r16,l36,20r1,l50,7,72,,96,7r7,19l103,36xe" fillcolor="black" stroked="f">
                  <v:path arrowok="t" o:connecttype="custom" o:connectlocs="65405,22860;54610,67945;44450,67945;53340,26670;53340,20955;50165,13335;42545,10795;29210,15240;22860,21590;19685,33655;11430,67945;0,67945;13970,4445;15240,2540;25400,2540;22860,12700;23495,12700;31750,4445;45720,0;60960,4445;65405,16510;65405,22860;65405,22860" o:connectangles="0,0,0,0,0,0,0,0,0,0,0,0,0,0,0,0,0,0,0,0,0,0,0"/>
                </v:shape>
                <v:shape id="Freeform 29" o:spid="_x0000_s1053" style="position:absolute;left:11480;top:9442;width:337;height:692;visibility:visible;mso-wrap-style:square;v-text-anchor:top" coordsize="5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CN8cA&#10;AADbAAAADwAAAGRycy9kb3ducmV2LnhtbESPT2vCQBTE74V+h+UVvNVNVUSimyCFarWC+Odgb4/s&#10;axKafRuzq4n99N1CweMwM79hZmlnKnGlxpWWFbz0IxDEmdUl5wqOh7fnCQjnkTVWlknBjRykyePD&#10;DGNtW97Rde9zESDsYlRQeF/HUrqsIIOub2vi4H3ZxqAPssmlbrANcFPJQRSNpcGSw0KBNb0WlH3v&#10;L0ZBPtx8rj7a0/m25PV29HNZzFd6oVTvqZtPQXjq/D38337XCgZj+PsSfoB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8AjfHAAAA2wAAAA8AAAAAAAAAAAAAAAAAmAIAAGRy&#10;cy9kb3ducmV2LnhtbFBLBQYAAAAABAAEAPUAAACMAwAAAAA=&#10;" path="m,94r1,13l21,95r-3,2l22,106r13,3l44,107,49,95r-6,l37,93r,-5l51,29r2,-7l43,7,15,,,5,,18,11,14r18,4l35,29r-1,2l32,36r-4,6l22,42r,4l,48,,62,14,60,28,55,23,73,18,83,8,90,,94xe" fillcolor="black" stroked="f">
                  <v:path arrowok="t" o:connecttype="custom" o:connectlocs="0,59690;635,67945;13335,60325;11430,61595;13970,67310;22225,69215;27940,67945;31115,60325;27305,60325;23495,59055;23495,55880;32385,18415;33655,13970;27305,4445;9525,0;0,3175;0,11430;6985,8890;18415,11430;22225,18415;21590,19685;20320,22860;17780,26670;13970,26670;13970,29210;0,30480;0,39370;8890,38100;17780,34925;14605,46355;11430,52705;5080,57150;0,59690;0,59690" o:connectangles="0,0,0,0,0,0,0,0,0,0,0,0,0,0,0,0,0,0,0,0,0,0,0,0,0,0,0,0,0,0,0,0,0,0"/>
                </v:shape>
                <v:shape id="Freeform 30" o:spid="_x0000_s1054" style="position:absolute;left:11258;top:9474;width:222;height:197;visibility:visible;mso-wrap-style:square;v-text-anchor:top" coordsize="3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ljcIA&#10;AADbAAAADwAAAGRycy9kb3ducmV2LnhtbESPQYvCMBSE74L/IbwFb5qui65Uo4giCh7Ernh+NM+m&#10;u81LabJa/70RBI/DzHzDzBatrcSVGl86VvA5SEAQ506XXCg4/Wz6ExA+IGusHJOCO3lYzLudGaba&#10;3fhI1ywUIkLYp6jAhFCnUvrckEU/cDVx9C6usRiibAqpG7xFuK3kMEnG0mLJccFgTStD+V/2bxXs&#10;tc+3mzNl6/2XOYTR6V7yb6ZU76NdTkEEasM7/GrvtILhNzy/x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iWNwgAAANsAAAAPAAAAAAAAAAAAAAAAAJgCAABkcnMvZG93&#10;bnJldi54bWxQSwUGAAAAAAQABAD1AAAAhwMAAAAA&#10;" path="m35,13l35,,17,5,,31r17,l28,15r7,-2xe" fillcolor="black" stroked="f">
                  <v:path arrowok="t" o:connecttype="custom" o:connectlocs="22225,8255;22225,0;10795,3175;0,19685;10795,19685;17780,9525;22225,8255;22225,8255" o:connectangles="0,0,0,0,0,0,0,0"/>
                </v:shape>
                <v:shape id="Freeform 31" o:spid="_x0000_s1055" style="position:absolute;left:11150;top:9747;width:330;height:400;visibility:visible;mso-wrap-style:square;v-text-anchor:top" coordsize="5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dFsIA&#10;AADbAAAADwAAAGRycy9kb3ducmV2LnhtbERPy4rCMBTdC/5DuII7TX0gQ8coIs4w6kJqZ+PuTnNt&#10;q81NaTJa/94sBJeH854vW1OJGzWutKxgNIxAEGdWl5wr+E2/Bh8gnEfWWFkmBQ9ysFx0O3OMtb1z&#10;Qrejz0UIYRejgsL7OpbSZQUZdENbEwfubBuDPsAml7rBewg3lRxH0UwaLDk0FFjTuqDsevw3CtpT&#10;mu7O+nuyOVy2f9vZPpmekkSpfq9dfYLw1Pq3+OX+0QrGYWz4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l0WwgAAANsAAAAPAAAAAAAAAAAAAAAAAJgCAABkcnMvZG93&#10;bnJldi54bWxQSwUGAAAAAAQABAD1AAAAhwMAAAAA&#10;" path="m52,14l52,,37,1,16,12,3,33r,5l,40r3,9l10,56r21,7l52,59r,-13l37,49,24,45,23,33r-2,1l27,21,44,14r8,xe" fillcolor="black" stroked="f">
                  <v:path arrowok="t" o:connecttype="custom" o:connectlocs="33020,8890;33020,0;23495,635;10160,7620;1905,20955;1905,24130;0,25400;1905,31115;6350,35560;19685,40005;33020,37465;33020,29210;23495,31115;15240,28575;14605,20955;13335,21590;17145,13335;27940,8890;33020,8890;33020,8890" o:connectangles="0,0,0,0,0,0,0,0,0,0,0,0,0,0,0,0,0,0,0,0"/>
                </v:shape>
                <v:shape id="Freeform 32" o:spid="_x0000_s1056" style="position:absolute;left:895;top:10515;width:692;height:521;visibility:visible;mso-wrap-style:square;v-text-anchor:top" coordsize="10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pnsMA&#10;AADbAAAADwAAAGRycy9kb3ducmV2LnhtbESPQWvCQBSE74X+h+UVvDWbRAg1dRURCz2FVoV4fGRf&#10;k2D2bciuuv57t1DocZiZb5jlOphBXGlyvWUFWZKCIG6s7rlVcDx8vL6BcB5Z42CZFNzJwXr1/LTE&#10;Utsbf9N171sRIexKVNB5P5ZSuqYjgy6xI3H0fuxk0Ec5tVJPeItwM8g8TQtpsOe40OFI246a8/5i&#10;FJwCV0U7Htzuq67mWdhmXOeZUrOXsHkH4Sn4//Bf+1MryBfw+yX+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WpnsMAAADbAAAADwAAAAAAAAAAAAAAAACYAgAAZHJzL2Rv&#10;d25yZXYueG1sUEsFBgAAAAAEAAQA9QAAAIgDAAAAAA==&#10;" path="m14,82r-1,l12,51,9,14,7,7,,6,,1r16,l21,1r7,l28,6r-8,l17,10r2,3l21,65,35,40,47,16,55,r3,l76,67,94,13r,-4l94,7,86,6r,-5l91,1r7,l104,1r5,l109,6r-7,1l100,13,94,30,89,47,83,62,76,82r-6,l65,63,58,38,52,17,41,40,28,63,19,82r-5,xe" fillcolor="black" stroked="f">
                  <v:path arrowok="t" o:connecttype="custom" o:connectlocs="8890,52070;8255,52070;7620,32385;5715,8890;4445,4445;0,3810;0,635;10160,635;13335,635;17780,635;17780,3810;12700,3810;10795,6350;12065,8255;13335,41275;22225,25400;29845,10160;34925,0;36830,0;48260,42545;59690,8255;59690,5715;59690,4445;54610,3810;54610,635;57785,635;62230,635;66040,635;69215,635;69215,3810;64770,4445;63500,8255;59690,19050;56515,29845;52705,39370;48260,52070;44450,52070;41275,40005;36830,24130;33020,10795;26035,25400;17780,40005;12065,52070;8890,52070;8890,52070" o:connectangles="0,0,0,0,0,0,0,0,0,0,0,0,0,0,0,0,0,0,0,0,0,0,0,0,0,0,0,0,0,0,0,0,0,0,0,0,0,0,0,0,0,0,0,0,0"/>
                </v:shape>
                <v:shape id="Freeform 33" o:spid="_x0000_s1057" style="position:absolute;left:1581;top:10483;width:349;height:559;visibility:visible;mso-wrap-style:square;v-text-anchor:top" coordsize="5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2X2r4A&#10;AADbAAAADwAAAGRycy9kb3ducmV2LnhtbERPSwrCMBDdC94hjOBGNFXxQzWKioIbwd8BhmZsi82k&#10;NlHr7c1CcPl4//myNoV4UeVyywr6vQgEcWJ1zqmC62XXnYJwHlljYZkUfMjBctFszDHW9s0nep19&#10;KkIIuxgVZN6XsZQuycig69mSOHA3Wxn0AVap1BW+Q7gp5CCKxtJgzqEhw5I2GSX389Mo0PJxWl+O&#10;z89ktJkM7HZ7XB86qVLtVr2agfBU+7/4595rBcOwPnwJP0A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Ntl9q+AAAA2wAAAA8AAAAAAAAAAAAAAAAAmAIAAGRycy9kb3ducmV2&#10;LnhtbFBLBQYAAAAABAAEAPUAAACDAwAAAAA=&#10;" path="m,87l4,68,10,40,14,15r1,-3l10,8,6,8,6,6,25,r2,2l15,55,32,40,46,31r4,4l46,55,42,76r-1,l41,79r1,1l45,80r4,-3l53,75r2,2l49,81r-8,5l35,88,31,84,35,62,41,40,38,38,28,45,18,56,13,68,8,87,,88,,87xe" fillcolor="black" stroked="f">
                  <v:path arrowok="t" o:connecttype="custom" o:connectlocs="0,55245;2540,43180;6350,25400;8890,9525;9525,7620;6350,5080;3810,5080;3810,3810;15875,0;17145,1270;9525,34925;20320,25400;29210,19685;31750,22225;29210,34925;26670,48260;26035,48260;26035,50165;26670,50800;28575,50800;31115,48895;33655,47625;34925,48895;31115,51435;26035,54610;22225,55880;19685,53340;22225,39370;26035,25400;24130,24130;17780,28575;11430,35560;8255,43180;5080,55245;0,55880;0,55245;0,55245" o:connectangles="0,0,0,0,0,0,0,0,0,0,0,0,0,0,0,0,0,0,0,0,0,0,0,0,0,0,0,0,0,0,0,0,0,0,0,0,0"/>
                </v:shape>
                <v:shape id="Freeform 34" o:spid="_x0000_s1058" style="position:absolute;left:2120;top:10947;width:83;height:82;visibility:visible;mso-wrap-style:square;v-text-anchor:top" coordsize="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METcUA&#10;AADbAAAADwAAAGRycy9kb3ducmV2LnhtbESP3WrCQBSE7wt9h+UUelc3sdBKdBURxLagEFsQ7w7Z&#10;kx+TPRuy2yR9e1coeDnMzDfMYjWaRvTUucqygngSgSDOrK64UPDzvX2ZgXAeWWNjmRT8kYPV8vFh&#10;gYm2A6fUH30hAoRdggpK79tESpeVZNBNbEscvNx2Bn2QXSF1h0OAm0ZOo+hNGqw4LJTY0qakrD7+&#10;GgX57usyppTtD5v80uzS9zOe6k+lnp/G9RyEp9Hfw//tD63gNYbbl/A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4wRNxQAAANsAAAAPAAAAAAAAAAAAAAAAAJgCAABkcnMv&#10;ZG93bnJldi54bWxQSwUGAAAAAAQABAD1AAAAigMAAAAA&#10;" path="m,8r,5l3,11,13,3,13,,,8xe" fillcolor="black" stroked="f">
                  <v:path arrowok="t" o:connecttype="custom" o:connectlocs="0,5080;0,8255;1905,6985;8255,1905;8255,0;0,5080;0,5080" o:connectangles="0,0,0,0,0,0,0"/>
                </v:shape>
                <v:shape id="Freeform 35" o:spid="_x0000_s1059" style="position:absolute;left:2120;top:10680;width:121;height:178;visibility:visible;mso-wrap-style:square;v-text-anchor:top" coordsize="1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ZMQA&#10;AADbAAAADwAAAGRycy9kb3ducmV2LnhtbESPQWsCMRSE7wX/Q3iCF9FsLZSyGkUEoYItaNeDt8fm&#10;ubu4eQlJXNd/bwqFHoeZ+YZZrHrTio58aCwreJ1mIIhLqxuuFBQ/28kHiBCRNbaWScGDAqyWg5cF&#10;5tre+UDdMVYiQTjkqKCO0eVShrImg2FqHXHyLtYbjEn6SmqP9wQ3rZxl2bs02HBaqNHRpqbyerwZ&#10;Bf7cfRdjeT141570pVi78f5rp9Ro2K/nICL18T/81/7UCt5m8Psl/Q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vgmTEAAAA2wAAAA8AAAAAAAAAAAAAAAAAmAIAAGRycy9k&#10;b3ducmV2LnhtbFBLBQYAAAAABAAEAPUAAACJAwAAAAA=&#10;" path="m,23r,5l6,24r8,-6l19,9,14,2,9,,7,,,2,,5,3,4r7,6l5,22,,23xe" fillcolor="black" stroked="f">
                  <v:path arrowok="t" o:connecttype="custom" o:connectlocs="0,14605;0,17780;3810,15240;8890,11430;12065,5715;8890,1270;5715,0;4445,0;0,1270;0,3175;1905,2540;6350,6350;3175,13970;0,14605;0,14605" o:connectangles="0,0,0,0,0,0,0,0,0,0,0,0,0,0,0"/>
                </v:shape>
                <v:shape id="Freeform 36" o:spid="_x0000_s1060" style="position:absolute;left:1962;top:10693;width:158;height:349;visibility:visible;mso-wrap-style:square;v-text-anchor:top" coordsize="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kPsIA&#10;AADbAAAADwAAAGRycy9kb3ducmV2LnhtbESPQYvCMBSE7wv+h/AEL8uaqiBuNYoogrAXdcXzo3m2&#10;xealJtFWf/1GEPY4zMw3zGzRmkrcyfnSsoJBPwFBnFldcq7g+Lv5moDwAVljZZkUPMjDYt75mGGq&#10;bcN7uh9CLiKEfYoKihDqVEqfFWTQ921NHL2zdQZDlC6X2mET4aaSwyQZS4Mlx4UCa1oVlF0ON6Pg&#10;Wl0ejRufmX8m33a9Q3P6fBqlet12OQURqA3/4Xd7qxWMRvD6En+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fKQ+wgAAANsAAAAPAAAAAAAAAAAAAAAAAJgCAABkcnMvZG93&#10;bnJldi54bWxQSwUGAAAAAAQABAD1AAAAhwMAAAAA&#10;" path="m25,3l25,,18,3,4,20,,42,4,53r10,2l25,53r,-5l18,50,11,47,9,39r,-2l10,34r,-5l20,27r5,-1l25,21,11,27,18,7,25,3xe" fillcolor="black" stroked="f">
                  <v:path arrowok="t" o:connecttype="custom" o:connectlocs="15875,1905;15875,0;11430,1905;2540,12700;0,26670;2540,33655;8890,34925;15875,33655;15875,30480;15875,30480;11430,31750;6985,29845;5715,24765;5715,23495;6350,21590;6350,18415;12700,17145;15875,16510;15875,13335;6985,17145;11430,4445;15875,1905;15875,1905" o:connectangles="0,0,0,0,0,0,0,0,0,0,0,0,0,0,0,0,0,0,0,0,0,0,0"/>
                </v:shape>
                <v:shape id="Freeform 37" o:spid="_x0000_s1061" style="position:absolute;left:2266;top:10680;width:274;height:362;visibility:visible;mso-wrap-style:square;v-text-anchor:top" coordsize="4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6a5MUA&#10;AADbAAAADwAAAGRycy9kb3ducmV2LnhtbESPQWvCQBSE7wX/w/KE3urGKkWiq4hQqfXURNTjI/tM&#10;QrJv4+6q6b/vFgo9DjPzDbNY9aYVd3K+tqxgPEpAEBdW11wqOOTvLzMQPiBrbC2Tgm/ysFoOnhaY&#10;avvgL7pnoRQRwj5FBVUIXSqlLyoy6Ee2I47exTqDIUpXSu3wEeGmla9J8iYN1hwXKuxoU1HRZDej&#10;YDrOj3lzyvbbdrZ3n5Pjubnuzko9D/v1HESgPvyH/9ofWsFkC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prkxQAAANsAAAAPAAAAAAAAAAAAAAAAAJgCAABkcnMv&#10;ZG93bnJldi54bWxQSwUGAAAAAAQABAD1AAAAigMAAAAA&#10;" path="m12,16l11,15r,-1l12,10,10,8,,14,,10,6,7,13,2,18,r2,4l20,9r-1,8l17,24r1,l19,22r3,-6l26,12,33,2,40,r3,1l40,14r-1,l34,12r-7,4l20,25,15,37,13,48r-2,8l3,57r-2,l11,16r1,xe" fillcolor="black" stroked="f">
                  <v:path arrowok="t" o:connecttype="custom" o:connectlocs="7620,10160;6985,9525;6985,8890;7620,6350;6350,5080;0,8890;0,6350;3810,4445;8255,1270;11430,0;12700,2540;12700,5715;12065,10795;10795,15240;11430,15240;12065,13970;13970,10160;16510,7620;20955,1270;25400,0;27305,635;25400,8890;24765,8890;21590,7620;17145,10160;12700,15875;9525,23495;8255,30480;6985,35560;1905,36195;635,36195;6985,10160;7620,10160;7620,10160" o:connectangles="0,0,0,0,0,0,0,0,0,0,0,0,0,0,0,0,0,0,0,0,0,0,0,0,0,0,0,0,0,0,0,0,0,0"/>
                </v:shape>
                <v:shape id="Freeform 38" o:spid="_x0000_s1062" style="position:absolute;left:2692;top:10947;width:89;height:82;visibility:visible;mso-wrap-style:square;v-text-anchor:top" coordsize="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Y48QA&#10;AADbAAAADwAAAGRycy9kb3ducmV2LnhtbESPQWvCQBSE7wX/w/KE3upGS8VGVxFJROqp1kOPj+wz&#10;mzb7Ns1uk/TfdwXB4zAz3zCrzWBr0VHrK8cKppMEBHHhdMWlgvNH/rQA4QOyxtoxKfgjD5v16GGF&#10;qXY9v1N3CqWIEPYpKjAhNKmUvjBk0U9cQxy9i2sthijbUuoW+wi3tZwlyVxarDguGGxoZ6j4Pv1a&#10;BfvMG/nFn+XimOVJ8/aKZxl+lHocD9sliEBDuIdv7YNW8PwC1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A2OPEAAAA2wAAAA8AAAAAAAAAAAAAAAAAmAIAAGRycy9k&#10;b3ducmV2LnhtbFBLBQYAAAAABAAEAPUAAACJAwAAAAA=&#10;" path="m,8r,5l4,11,14,3,14,,1,8,,8xe" fillcolor="black" stroked="f">
                  <v:path arrowok="t" o:connecttype="custom" o:connectlocs="0,5080;0,8255;2540,6985;8890,1905;8890,0;635,5080;0,5080;0,5080" o:connectangles="0,0,0,0,0,0,0,0"/>
                </v:shape>
                <v:shape id="Freeform 39" o:spid="_x0000_s1063" style="position:absolute;left:2692;top:10680;width:127;height:178;visibility:visible;mso-wrap-style:square;v-text-anchor:top" coordsize="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8J1MMA&#10;AADbAAAADwAAAGRycy9kb3ducmV2LnhtbESPQWvCQBSE74X+h+UJvdWNClKjq1hpqQcvTcTzI/tM&#10;otm3cXdr0n/vCoLHYWa+YRar3jTiSs7XlhWMhgkI4sLqmksF+/z7/QOED8gaG8uk4J88rJavLwtM&#10;te34l65ZKEWEsE9RQRVCm0rpi4oM+qFtiaN3tM5giNKVUjvsItw0cpwkU2mw5rhQYUubiopz9mcU&#10;9LuLO3Wh4NnnbjL6wa/skF9qpd4G/XoOIlAfnuFHe6sVTKZw/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8J1MMAAADbAAAADwAAAAAAAAAAAAAAAACYAgAAZHJzL2Rv&#10;d25yZXYueG1sUEsFBgAAAAAEAAQA9QAAAIgDAAAAAA==&#10;" path="m,24r,4l7,24r8,-6l20,9,15,2,9,,8,,,2,,7,4,4r7,6l6,22,,24xe" fillcolor="black" stroked="f">
                  <v:path arrowok="t" o:connecttype="custom" o:connectlocs="0,15240;0,17780;4445,15240;9525,11430;12700,5715;9525,1270;5715,0;5080,0;0,1270;0,4445;2540,2540;6985,6350;3810,13970;0,15240;0,15240" o:connectangles="0,0,0,0,0,0,0,0,0,0,0,0,0,0,0"/>
                </v:shape>
                <v:shape id="Freeform 40" o:spid="_x0000_s1064" style="position:absolute;left:2540;top:10693;width:158;height:349;visibility:visible;mso-wrap-style:square;v-text-anchor:top" coordsize="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eiPcQA&#10;AADbAAAADwAAAGRycy9kb3ducmV2LnhtbESPT2sCMRTE70K/Q3iFXkSzrWB13SjSUij0YrfF82Pz&#10;9g9uXtYkdVc/fSMIHoeZ+Q2TbQbTihM531hW8DxNQBAXVjdcKfj9+ZgsQPiArLG1TArO5GGzfhhl&#10;mGrb8zed8lCJCGGfooI6hC6V0hc1GfRT2xFHr7TOYIjSVVI77CPctPIlSebSYMNxocaO3moqDvmf&#10;UXBsD+fezUvmr8XSvu/Q7McXo9TT47BdgQg0hHv41v7UCmavcP0Sf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Hoj3EAAAA2wAAAA8AAAAAAAAAAAAAAAAAmAIAAGRycy9k&#10;b3ducmV2LnhtbFBLBQYAAAAABAAEAPUAAACJAwAAAAA=&#10;" path="m24,5l24,,18,3,4,20,,42,4,53r10,2l24,53r1,-5l18,50,11,47,9,39r,-2l10,34r,-5l19,27r5,-1l24,22,11,27,18,7,24,5xe" fillcolor="black" stroked="f">
                  <v:path arrowok="t" o:connecttype="custom" o:connectlocs="15240,3175;15240,0;11430,1905;2540,12700;0,26670;2540,33655;8890,34925;15240,33655;15875,30480;11430,31750;6985,29845;5715,24765;5715,23495;6350,21590;6350,18415;12065,17145;15240,16510;15240,13970;6985,17145;11430,4445;15240,3175;15240,3175" o:connectangles="0,0,0,0,0,0,0,0,0,0,0,0,0,0,0,0,0,0,0,0,0,0"/>
                </v:shape>
                <v:shape id="Freeform 41" o:spid="_x0000_s1065" style="position:absolute;left:3092;top:10521;width:508;height:515;visibility:visible;mso-wrap-style:square;v-text-anchor:top" coordsize="8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FzMAA&#10;AADbAAAADwAAAGRycy9kb3ducmV2LnhtbERP3WqDMBS+H/Qdwhn0bkZXtoozLWV04KA32j3AwZyp&#10;1JyIyTR7++Vi0MuP7788BjOKhWY3WFaQJSkI4tbqgTsFX9ePpxyE88gaR8uk4JccHA+bhxILbVeu&#10;aWl8J2IIuwIV9N5PhZSu7cmgS+xEHLlvOxv0Ec6d1DOuMdyM8jlNX6XBgWNDjxO999Temh+jQF7W&#10;8zm7Zbkdus99nb+E0FS1UtvHcHoD4Sn4u/jfXWkFuzg2fok/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CFzMAAAADbAAAADwAAAAAAAAAAAAAAAACYAgAAZHJzL2Rvd25y&#10;ZXYueG1sUEsFBgAAAAAEAAQA9QAAAIUDAAAAAA==&#10;" path="m21,81l9,12,7,6,,5,,,16,r6,l29,r,5l27,5r-5,l17,8r3,1l27,69r1,l56,22r7,-9l64,8,55,5,55,r4,l66,r7,l80,r,5l70,12,24,81r-3,xe" fillcolor="black" stroked="f">
                  <v:path arrowok="t" o:connecttype="custom" o:connectlocs="13335,51435;5715,7620;4445,3810;0,3175;0,0;10160,0;13970,0;18415,0;18415,3175;17145,3175;13970,3175;10795,5080;12700,5715;17145,43815;17780,43815;35560,13970;40005,8255;40640,5080;34925,3175;34925,0;37465,0;41910,0;46355,0;50800,0;50800,3175;44450,7620;15240,51435;13335,51435;13335,51435" o:connectangles="0,0,0,0,0,0,0,0,0,0,0,0,0,0,0,0,0,0,0,0,0,0,0,0,0,0,0,0,0"/>
                </v:shape>
                <v:shape id="Freeform 42" o:spid="_x0000_s1066" style="position:absolute;left:3683;top:10680;width:158;height:362;visibility:visible;mso-wrap-style:square;v-text-anchor:top" coordsize="2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ZQdsUA&#10;AADbAAAADwAAAGRycy9kb3ducmV2LnhtbESPQWvCQBSE74L/YXmCt7qxgrSpm6AFxYOXpIXa2yP7&#10;TKLZtyG7xtRf3y0UPA4z8w2zSgfTiJ46V1tWMJ9FIIgLq2suFXx+bJ9eQDiPrLGxTAp+yEGajEcr&#10;jLW9cUZ97ksRIOxiVFB538ZSuqIig25mW+LgnWxn0AfZlVJ3eAtw08jnKFpKgzWHhQpbeq+ouORX&#10;Eyj7w/a87O+Hr/ux/c6OuyzDfKPUdDKs30B4Gvwj/N/eawWLV/j7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lB2xQAAANsAAAAPAAAAAAAAAAAAAAAAAJgCAABkcnMv&#10;ZG93bnJldi54bWxQSwUGAAAAAAQABAD1AAAAigMAAAAA&#10;" path="m,36r,3l7,32,6,41,4,49r,4l5,57r1,l13,55,25,46,22,44r-4,5l14,49,12,48r1,-3l13,44,22,1,21,,19,2,7,,,2,,7,4,5r9,3l7,28,,36xe" fillcolor="black" stroked="f">
                  <v:path arrowok="t" o:connecttype="custom" o:connectlocs="0,22860;0,24765;4445,20320;3810,26035;2540,31115;2540,33655;3175,36195;3810,36195;8255,34925;15875,29210;13970,27940;11430,31115;8890,31115;7620,30480;8255,28575;8255,27940;13970,635;13335,0;12065,1270;4445,0;0,1270;0,4445;2540,3175;8255,5080;4445,17780;0,22860;0,22860" o:connectangles="0,0,0,0,0,0,0,0,0,0,0,0,0,0,0,0,0,0,0,0,0,0,0,0,0,0,0"/>
                </v:shape>
                <v:shape id="Freeform 43" o:spid="_x0000_s1067" style="position:absolute;left:3536;top:10693;width:147;height:349;visibility:visible;mso-wrap-style:square;v-text-anchor:top" coordsize="2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Eh8EA&#10;AADbAAAADwAAAGRycy9kb3ducmV2LnhtbERPTYvCMBC9L/gfwgheFk3VRbQaRQTFg7BavXgbm7Gt&#10;NpPSRK3/3hwW9vh437NFY0rxpNoVlhX0exEI4tTqgjMFp+O6OwbhPLLG0jIpeJODxbz1NcNY2xcf&#10;6Jn4TIQQdjEqyL2vYildmpNB17MVceCutjboA6wzqWt8hXBTykEUjaTBgkNDjhWtckrvycMoGPJg&#10;l9jN5fJLt+X3eV9Fm8n1rlSn3SynIDw1/l/8595qBT9hffgSf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3xIfBAAAA2wAAAA8AAAAAAAAAAAAAAAAAmAIAAGRycy9kb3du&#10;cmV2LnhtbFBLBQYAAAAABAAEAPUAAACGAwAAAAA=&#10;" path="m23,5l23,,21,2,15,5,10,7,2,27,,46r2,9l16,47,23,37r,-3l20,40,9,47,7,43,13,22r-3,l16,10,21,5r2,xe" fillcolor="black" stroked="f">
                  <v:path arrowok="t" o:connecttype="custom" o:connectlocs="14605,3175;14605,0;13335,1270;9525,3175;6350,4445;1270,17145;0,29210;1270,34925;10160,29845;14605,23495;14605,21590;12700,25400;5715,29845;4445,27305;8255,13970;6350,13970;10160,6350;13335,3175;14605,3175;14605,3175" o:connectangles="0,0,0,0,0,0,0,0,0,0,0,0,0,0,0,0,0,0,0,0"/>
                </v:shape>
                <v:shape id="Freeform 44" o:spid="_x0000_s1068" style="position:absolute;left:3892;top:10483;width:152;height:559;visibility:visible;mso-wrap-style:square;v-text-anchor:top" coordsize="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DBMIA&#10;AADbAAAADwAAAGRycy9kb3ducmV2LnhtbESPQYvCMBSE74L/ITzBi6ypIiJdo4iwVDysWMXzo3nb&#10;lG1euk3U+u83guBxmJlvmOW6s7W4Uesrxwom4wQEceF0xaWC8+nrYwHCB2SNtWNS8CAP61W/t8RU&#10;uzsf6ZaHUkQI+xQVmBCaVEpfGLLox64hjt6Pay2GKNtS6hbvEW5rOU2SubRYcVww2NDWUPGbX62C&#10;bC9l1Y0e34c/M8oyPF3sJZkqNRx0m08QgbrwDr/aO61gNoH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3AMEwgAAANsAAAAPAAAAAAAAAAAAAAAAAJgCAABkcnMvZG93&#10;bnJldi54bWxQSwUGAAAAAAQABAD1AAAAhwMAAAAA&#10;" path="m1,76l3,59,9,32,14,13r,-1l8,8,3,8,3,6,22,r2,2l9,75,8,77r,2l9,80r4,l16,77r5,-2l21,77r-8,7l2,88,,84,1,76xe" fillcolor="black" stroked="f">
                  <v:path arrowok="t" o:connecttype="custom" o:connectlocs="635,48260;1905,37465;5715,20320;8890,8255;8890,7620;5080,5080;1905,5080;1905,3810;13970,0;15240,1270;5715,47625;5080,48895;5080,50165;5715,50800;8255,50800;10160,48895;13335,47625;13335,48895;8255,53340;1270,55880;0,53340;635,48260;635,48260" o:connectangles="0,0,0,0,0,0,0,0,0,0,0,0,0,0,0,0,0,0,0,0,0,0,0"/>
                </v:shape>
                <v:shape id="Freeform 45" o:spid="_x0000_s1069" style="position:absolute;left:4108;top:10680;width:362;height:362;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S08MA&#10;AADbAAAADwAAAGRycy9kb3ducmV2LnhtbESPwWrDMBBE74X8g9hAb40cU0pxooSQUMgxcdtDbxtr&#10;YxtbKyOpkZ2vrwqFHoeZecOst6PpxY2cby0rWC4yEMSV1S3XCj7e355eQfiArLG3TAom8rDdzB7W&#10;WGgb+Uy3MtQiQdgXqKAJYSik9FVDBv3CDsTJu1pnMCTpaqkdxgQ3vcyz7EUabDktNDjQvqGqK7+N&#10;gi5m5f0zn6K5XtxX1dWng5uiUo/zcbcCEWgM/+G/9lEreM7h90v6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QS08MAAADbAAAADwAAAAAAAAAAAAAAAACYAgAAZHJzL2Rv&#10;d25yZXYueG1sUEsFBgAAAAAEAAQA9QAAAIgDAAAAAA==&#10;" path="m3,52l7,34,11,10r,-1l9,8,4,9,,12,,10,17,r4,4l16,29,11,46r4,3l25,42,38,24r4,-9l44,2,52,r1,1l49,24,43,48r1,1l56,44r1,2l37,57,32,53r,-5l36,39,38,29,23,48,8,57r-1,l4,57,3,55,2,53,3,52xe" fillcolor="black" stroked="f">
                  <v:path arrowok="t" o:connecttype="custom" o:connectlocs="1905,33020;4445,21590;6985,6350;6985,5715;5715,5080;2540,5715;0,7620;0,6350;10795,0;13335,2540;10160,18415;6985,29210;9525,31115;15875,26670;24130,15240;26670,9525;27940,1270;33020,0;33655,635;31115,15240;27305,30480;27940,31115;35560,27940;36195,29210;23495,36195;20320,33655;20320,30480;22860,24765;24130,18415;14605,30480;5080,36195;4445,36195;2540,36195;1905,34925;1270,33655;1905,33020;1905,33020" o:connectangles="0,0,0,0,0,0,0,0,0,0,0,0,0,0,0,0,0,0,0,0,0,0,0,0,0,0,0,0,0,0,0,0,0,0,0,0,0"/>
                </v:shape>
                <v:shape id="Freeform 46" o:spid="_x0000_s1070" style="position:absolute;left:4660;top:10947;width:89;height:82;visibility:visible;mso-wrap-style:square;v-text-anchor:top" coordsize="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WccQA&#10;AADbAAAADwAAAGRycy9kb3ducmV2LnhtbESPQWvCQBSE7wX/w/KE3upGW8RGVxFJROqp1kOPj+wz&#10;mzb7Ns1uk/TfdwXB4zAz3zCrzWBr0VHrK8cKppMEBHHhdMWlgvNH/rQA4QOyxtoxKfgjD5v16GGF&#10;qXY9v1N3CqWIEPYpKjAhNKmUvjBk0U9cQxy9i2sthijbUuoW+wi3tZwlyVxarDguGGxoZ6j4Pv1a&#10;BfvMG/nFn+XimOVJ8/aKZxl+lHocD9sliEBDuIdv7YNW8PIM1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jlnHEAAAA2wAAAA8AAAAAAAAAAAAAAAAAmAIAAGRycy9k&#10;b3ducmV2LnhtbFBLBQYAAAAABAAEAPUAAACJAwAAAAA=&#10;" path="m,8r,5l5,11,14,3,14,,1,8,,8xe" fillcolor="black" stroked="f">
                  <v:path arrowok="t" o:connecttype="custom" o:connectlocs="0,5080;0,8255;3175,6985;8890,1905;8890,0;635,5080;0,5080;0,5080" o:connectangles="0,0,0,0,0,0,0,0"/>
                </v:shape>
                <v:shape id="Freeform 47" o:spid="_x0000_s1071" style="position:absolute;left:4660;top:10680;width:127;height:178;visibility:visible;mso-wrap-style:square;v-text-anchor:top" coordsize="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RcMA&#10;AADbAAAADwAAAGRycy9kb3ducmV2LnhtbESPQWvCQBSE74L/YXmCN91YpdjoKlaU9uDFWDw/sq9J&#10;avZt3F1N+u+7BcHjMDPfMMt1Z2pxJ+crywom4wQEcW51xYWCr9N+NAfhA7LG2jIp+CUP61W/t8RU&#10;25aPdM9CISKEfYoKyhCaVEqfl2TQj21DHL1v6wyGKF0htcM2wk0tX5LkVRqsOC6U2NC2pPyS3YyC&#10;7nB1P23I+e39MJ184C47n66VUsNBt1mACNSFZ/jR/tQKZj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BRcMAAADbAAAADwAAAAAAAAAAAAAAAACYAgAAZHJzL2Rv&#10;d25yZXYueG1sUEsFBgAAAAAEAAQA9QAAAIgDAAAAAA==&#10;" path="m,24r,4l7,24r8,-6l20,9,15,2,10,,8,,,2,,7,5,4r7,6l6,22,,24xe" fillcolor="black" stroked="f">
                  <v:path arrowok="t" o:connecttype="custom" o:connectlocs="0,15240;0,17780;4445,15240;9525,11430;12700,5715;9525,1270;6350,0;5080,0;0,1270;0,4445;3175,2540;7620,6350;3810,13970;0,15240;0,15240" o:connectangles="0,0,0,0,0,0,0,0,0,0,0,0,0,0,0"/>
                </v:shape>
                <v:shape id="Freeform 48" o:spid="_x0000_s1072" style="position:absolute;left:4514;top:10693;width:153;height:349;visibility:visible;mso-wrap-style:square;v-text-anchor:top" coordsize="2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r1NcMA&#10;AADbAAAADwAAAGRycy9kb3ducmV2LnhtbESPQWvCQBSE7wX/w/IEb3WjtkWiq4i0YOmpaS+9PbKv&#10;SZrs27D7oum/7xYEj8PMfMNs96Pr1JlCbDwbWMwzUMSltw1XBj4/Xu7XoKIgW+w8k4FfirDfTe62&#10;mFt/4Xc6F1KpBOGYo4FapM+1jmVNDuPc98TJ+/bBoSQZKm0DXhLcdXqZZU/aYcNpocaejjWVbTE4&#10;A23WHL9ORXhu5U0GWv0Mi9eCjJlNx8MGlNAot/C1fbIGHh7h/0v6AX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r1NcMAAADbAAAADwAAAAAAAAAAAAAAAACYAgAAZHJzL2Rv&#10;d25yZXYueG1sUEsFBgAAAAAEAAQA9QAAAIgDAAAAAA==&#10;" path="m23,5l23,,17,3,3,20,,42,3,53r11,2l23,53r1,-5l17,50,10,47,8,39r,-2l9,34r,-5l19,27r4,-1l23,22,10,27,17,7,23,5xe" fillcolor="black" stroked="f">
                  <v:path arrowok="t" o:connecttype="custom" o:connectlocs="14605,3175;14605,0;10795,1905;1905,12700;0,26670;1905,33655;8890,34925;14605,33655;15240,30480;10795,31750;6350,29845;5080,24765;5080,23495;5715,21590;5715,18415;12065,17145;14605,16510;14605,13970;6350,17145;10795,4445;14605,3175;14605,3175" o:connectangles="0,0,0,0,0,0,0,0,0,0,0,0,0,0,0,0,0,0,0,0,0,0"/>
                </v:shape>
                <v:shape id="Freeform 49" o:spid="_x0000_s1073" style="position:absolute;left:4794;top:10680;width:266;height:362;visibility:visible;mso-wrap-style:square;v-text-anchor:top" coordsize="4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mHcQA&#10;AADbAAAADwAAAGRycy9kb3ducmV2LnhtbESPwWrDMBBE74X8g9hAbo2c2JjiRgklEGggtNgp9LpY&#10;G9vUWhlJtZ2/rwqFHoeZecPsDrPpxUjOd5YVbNYJCOLa6o4bBR/X0+MTCB+QNfaWScGdPBz2i4cd&#10;FtpOXNJYhUZECPsCFbQhDIWUvm7JoF/bgTh6N+sMhihdI7XDKcJNL7dJkkuDHceFFgc6tlR/Vd9G&#10;wXtWVumbu+bb41TdbGou5+GzVmq1nF+eQQSaw3/4r/2qFWQ5/H6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Iph3EAAAA2wAAAA8AAAAAAAAAAAAAAAAAmAIAAGRycy9k&#10;b3ducmV2LnhtbFBLBQYAAAAABAAEAPUAAACJAwAAAAA=&#10;" path="m6,18l8,10,19,2,28,,42,2,40,16r-4,l36,9,34,7,26,4,17,7r-5,8l13,21r6,2l26,24r7,1l41,36,33,50,14,57,,55,3,39r3,l6,49r2,3l12,53r5,l27,50r6,-9l27,34,20,32,10,29,6,18xe" fillcolor="black" stroked="f">
                  <v:path arrowok="t" o:connecttype="custom" o:connectlocs="3810,11430;5080,6350;12065,1270;17780,0;26670,1270;25400,10160;22860,10160;22860,5715;21590,4445;16510,2540;10795,4445;7620,9525;8255,13335;12065,14605;16510,15240;20955,15875;26035,22860;20955,31750;8890,36195;0,34925;1905,24765;3810,24765;3810,31115;5080,33020;7620,33655;10795,33655;17145,31750;20955,26035;17145,21590;12700,20320;6350,18415;3810,11430;3810,11430" o:connectangles="0,0,0,0,0,0,0,0,0,0,0,0,0,0,0,0,0,0,0,0,0,0,0,0,0,0,0,0,0,0,0,0,0"/>
                </v:shape>
                <v:shape id="Freeform 50" o:spid="_x0000_s1074" style="position:absolute;left:5283;top:10521;width:730;height:528;visibility:visible;mso-wrap-style:square;v-text-anchor:top" coordsize="11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0ZiMQA&#10;AADbAAAADwAAAGRycy9kb3ducmV2LnhtbESPQWvCQBSE70L/w/IKvelGK1VSVymCYMUeagNeH9nX&#10;TWj2bci+xvTfdwXB4zAz3zCrzeAb1VMX68AGppMMFHEZbM3OQPG1Gy9BRUG22AQmA38UYbN+GK0w&#10;t+HCn9SfxKkE4ZijgUqkzbWOZUUe4yS0xMn7Dp1HSbJz2nZ4SXDf6FmWvWiPNaeFClvaVlT+nH69&#10;AeGPfuaK43BYFOf3/bM0x7mbGvP0OLy9ghIa5B6+tffWwHwB1y/pB+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GYjEAAAA2wAAAA8AAAAAAAAAAAAAAAAAmAIAAGRycy9k&#10;b3ducmV2LnhtbFBLBQYAAAAABAAEAPUAAACJAwAAAAA=&#10;" path="m13,62l27,15,28,8,27,7,24,6,20,5r-3,l17,r4,l27,r4,l36,,55,67,62,54,73,35,85,18,94,r3,l101,r3,l109,r6,l113,5r-7,l104,9,99,66r,4l98,74r1,l102,77r7,1l109,81r-10,l91,81r-7,l77,81r,-3l81,78r4,l88,75r2,-5l90,67r,-4l94,14r,-1l80,35,66,59,52,83r-3,l32,15,17,70r,1l15,74r2,1l27,78r,3l24,81r-6,l14,81r-7,l,81,,78,6,77r4,-7l13,63r,-1xe" fillcolor="black" stroked="f">
                  <v:path arrowok="t" o:connecttype="custom" o:connectlocs="17145,9525;17145,4445;12700,3175;10795,0;17145,0;22860,0;39370,34290;53975,11430;61595,0;66040,0;73025,0;67310,3175;62865,41910;62230,46990;64770,48895;69215,51435;57785,51435;48895,51435;51435,49530;55880,47625;57150,42545;59690,8890;50800,22225;33020,52705;20320,9525;10795,45085;10795,47625;17145,51435;11430,51435;4445,51435;0,49530;6350,44450;8255,39370" o:connectangles="0,0,0,0,0,0,0,0,0,0,0,0,0,0,0,0,0,0,0,0,0,0,0,0,0,0,0,0,0,0,0,0,0"/>
                </v:shape>
                <v:shape id="Freeform 51" o:spid="_x0000_s1075" style="position:absolute;left:6172;top:10680;width:152;height:362;visibility:visible;mso-wrap-style:square;v-text-anchor:top" coordsize="2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2CJcMA&#10;AADbAAAADwAAAGRycy9kb3ducmV2LnhtbERPy2rCQBTdC/2H4Ra6EZ1YrLSpkyCFgm58pNJ2ecnc&#10;JtHMnZCZaPTrnUXB5eG852lvanGi1lWWFUzGEQji3OqKCwX7r8/RKwjnkTXWlknBhRykycNgjrG2&#10;Z97RKfOFCCHsYlRQet/EUrq8JINubBviwP3Z1qAPsC2kbvEcwk0tn6NoJg1WHBpKbOijpPyYdUbB&#10;9bCake1evvMOt5sfM/x9y9ZWqafHfvEOwlPv7+J/91IrmIax4Uv4A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2CJcMAAADbAAAADwAAAAAAAAAAAAAAAACYAgAAZHJzL2Rv&#10;d25yZXYueG1sUEsFBgAAAAAEAAQA9QAAAIgDAAAAAA==&#10;" path="m,36r,3l7,32,5,41,3,49r,4l4,57r1,l12,55,24,46,22,44r-5,5l14,49,11,48r1,-3l12,44,22,1,21,,18,2,7,,,2,,7,3,5r9,3l7,28,,36xe" fillcolor="black" stroked="f">
                  <v:path arrowok="t" o:connecttype="custom" o:connectlocs="0,22860;0,24765;4445,20320;3175,26035;1905,31115;1905,33655;2540,36195;3175,36195;7620,34925;15240,29210;13970,27940;10795,31115;8890,31115;6985,30480;7620,28575;7620,27940;13970,635;13335,0;11430,1270;4445,0;0,1270;0,4445;1905,3175;7620,5080;4445,17780;0,22860;0,22860" o:connectangles="0,0,0,0,0,0,0,0,0,0,0,0,0,0,0,0,0,0,0,0,0,0,0,0,0,0,0"/>
                </v:shape>
                <v:shape id="Freeform 52" o:spid="_x0000_s1076" style="position:absolute;left:6019;top:10693;width:153;height:349;visibility:visible;mso-wrap-style:square;v-text-anchor:top" coordsize="2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MMMA&#10;AADbAAAADwAAAGRycy9kb3ducmV2LnhtbESPQWvCQBSE7wX/w/IEb3WjllKjq4i0YOmpaS+9PbKv&#10;SZrs27D7oum/7xYEj8PMfMNs96Pr1JlCbDwbWMwzUMSltw1XBj4/Xu6fQEVBtth5JgO/FGG/m9xt&#10;Mbf+wu90LqRSCcIxRwO1SJ9rHcuaHMa574mT9+2DQ0kyVNoGvCS46/Qyyx61w4bTQo09HWsq22Jw&#10;BtqsOX6divDcypsMtPoZFq8FGTObjocNKKFRbuFr+2QNPKzh/0v6AX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f/MMMAAADbAAAADwAAAAAAAAAAAAAAAACYAgAAZHJzL2Rv&#10;d25yZXYueG1sUEsFBgAAAAAEAAQA9QAAAIgDAAAAAA==&#10;" path="m24,5l24,,21,2,15,5,11,7,3,27,,46r3,9l17,47,24,37r,-3l20,40,10,47,7,43,13,22r-2,l17,10,21,5r3,xe" fillcolor="black" stroked="f">
                  <v:path arrowok="t" o:connecttype="custom" o:connectlocs="15240,3175;15240,0;13335,1270;9525,3175;6985,4445;1905,17145;0,29210;1905,34925;10795,29845;15240,23495;15240,21590;12700,25400;6350,29845;4445,27305;8255,13970;6985,13970;10795,6350;13335,3175;15240,3175;15240,3175" o:connectangles="0,0,0,0,0,0,0,0,0,0,0,0,0,0,0,0,0,0,0,0"/>
                </v:shape>
                <v:shape id="Freeform 53" o:spid="_x0000_s1077" style="position:absolute;left:6356;top:10483;width:336;height:559;visibility:visible;mso-wrap-style:square;v-text-anchor:top" coordsize="5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g7Ar8A&#10;AADbAAAADwAAAGRycy9kb3ducmV2LnhtbERPzYrCMBC+C75DGGEvoukKK1KNIoLgQcG6+wBDMzbV&#10;ZlKaWe2+vTkIe/z4/leb3jfqQV2sAxv4nGagiMtga64M/HzvJwtQUZAtNoHJwB9F2KyHgxXmNjy5&#10;oMdFKpVCOOZowIm0udaxdOQxTkNLnLhr6DxKgl2lbYfPFO4bPcuyufZYc2pw2NLOUXm//HoDi8ON&#10;Cjf2WV/uzsdmfBIq7mLMx6jfLkEJ9fIvfrsP1sBXWp++pB+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qDsCvwAAANsAAAAPAAAAAAAAAAAAAAAAAJgCAABkcnMvZG93bnJl&#10;di54bWxQSwUGAAAAAAQABAD1AAAAhAMAAAAA&#10;" path="m,87l16,14r,-2l14,8,9,8,6,8,6,6,25,r2,2l14,60,31,40,46,31r7,l51,39r-2,l46,38r-2,l39,39r-5,4l25,49,35,75r6,5l42,80r4,l49,77r2,3l44,84r-9,4l32,87,30,83,20,56r-6,9l11,76,9,87,,88,,87xe" fillcolor="black" stroked="f">
                  <v:path arrowok="t" o:connecttype="custom" o:connectlocs="0,55245;10160,8890;10160,7620;8890,5080;5715,5080;3810,5080;3810,3810;15875,0;17145,1270;8890,38100;19685,25400;29210,19685;33655,19685;32385,24765;31115,24765;29210,24130;27940,24130;24765,24765;21590,27305;15875,31115;22225,47625;26035,50800;26670,50800;29210,50800;31115,48895;32385,50800;27940,53340;22225,55880;20320,55245;19050,52705;12700,35560;8890,41275;6985,48260;5715,55245;0,55880;0,55245;0,55245" o:connectangles="0,0,0,0,0,0,0,0,0,0,0,0,0,0,0,0,0,0,0,0,0,0,0,0,0,0,0,0,0,0,0,0,0,0,0,0,0"/>
                </v:shape>
                <v:shape id="Freeform 54" o:spid="_x0000_s1078" style="position:absolute;left:6864;top:10947;width:82;height:82;visibility:visible;mso-wrap-style:square;v-text-anchor:top" coordsize="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zh7cUA&#10;AADbAAAADwAAAGRycy9kb3ducmV2LnhtbESP3WrCQBSE7wt9h+UUelc3EdpKdBURxLagEFsQ7w7Z&#10;kx+TPRuy2yR9e1coeDnMzDfMYjWaRvTUucqygngSgSDOrK64UPDzvX2ZgXAeWWNjmRT8kYPV8vFh&#10;gYm2A6fUH30hAoRdggpK79tESpeVZNBNbEscvNx2Bn2QXSF1h0OAm0ZOo+hNGqw4LJTY0qakrD7+&#10;GgX57usyppTtD5v80uzS9zOe6k+lnp/G9RyEp9Hfw//tD63gNYbbl/A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OHtxQAAANsAAAAPAAAAAAAAAAAAAAAAAJgCAABkcnMv&#10;ZG93bnJldi54bWxQSwUGAAAAAAQABAD1AAAAigMAAAAA&#10;" path="m,8r,5l2,11,13,3,13,,,8xe" fillcolor="black" stroked="f">
                  <v:path arrowok="t" o:connecttype="custom" o:connectlocs="0,5080;0,8255;1270,6985;8255,1905;8255,0;0,5080;0,5080" o:connectangles="0,0,0,0,0,0,0"/>
                </v:shape>
                <v:shape id="Freeform 55" o:spid="_x0000_s1079" style="position:absolute;left:6864;top:10680;width:114;height:178;visibility:visible;mso-wrap-style:square;v-text-anchor:top" coordsize="1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y28UA&#10;AADbAAAADwAAAGRycy9kb3ducmV2LnhtbESPQWvCQBSE7wX/w/KEXkQ3BpQSXUUEoRZb0Cp4fGaf&#10;2WD2bchuNfn33YLQ4zAz3zDzZWsrcafGl44VjEcJCOLc6ZILBcfvzfANhA/IGivHpKAjD8tF72WO&#10;mXYP3tP9EAoRIewzVGBCqDMpfW7Ioh+5mjh6V9dYDFE2hdQNPiLcVjJNkqm0WHJcMFjT2lB+O/xY&#10;BedtejxdPna3r86Ug/Gg++TtOij12m9XMxCB2vAffrbftYJJCn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4nLbxQAAANsAAAAPAAAAAAAAAAAAAAAAAJgCAABkcnMv&#10;ZG93bnJldi54bWxQSwUGAAAAAAQABAD1AAAAigMAAAAA&#10;" path="m,23r,5l6,24r8,-6l18,9,14,2,8,,7,,,2,,5,2,4r7,6l4,22,,23xe" fillcolor="black" stroked="f">
                  <v:path arrowok="t" o:connecttype="custom" o:connectlocs="0,14605;0,17780;3810,15240;8890,11430;11430,5715;8890,1270;5080,0;4445,0;0,1270;0,3175;1270,2540;5715,6350;2540,13970;0,14605;0,14605" o:connectangles="0,0,0,0,0,0,0,0,0,0,0,0,0,0,0"/>
                </v:shape>
                <v:shape id="Freeform 56" o:spid="_x0000_s1080" style="position:absolute;left:6705;top:10693;width:159;height:349;visibility:visible;mso-wrap-style:square;v-text-anchor:top" coordsize="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NBnsQA&#10;AADbAAAADwAAAGRycy9kb3ducmV2LnhtbESPT2sCMRTE70K/Q3iFXkSzrSi6bhRpKRR6sdvi+bF5&#10;+wc3L2uSuqufvhGEHoeZ+Q2TbQfTijM531hW8DxNQBAXVjdcKfj5fp8sQfiArLG1TAou5GG7eRhl&#10;mGrb8xed81CJCGGfooI6hC6V0hc1GfRT2xFHr7TOYIjSVVI77CPctPIlSRbSYMNxocaOXmsqjvmv&#10;UXBqj5feLUrmz+XKvu3RHMZXo9TT47Bbgwg0hP/wvf2hFcxncPsSf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jQZ7EAAAA2wAAAA8AAAAAAAAAAAAAAAAAmAIAAGRycy9k&#10;b3ducmV2LnhtbFBLBQYAAAAABAAEAPUAAACJAwAAAAA=&#10;" path="m25,3l25,,18,3,4,20,,42,4,53r10,2l25,53r,-5l18,50,11,47,8,39r,-2l10,34r,-5l19,27r6,-1l25,21,11,27,18,7,25,3xe" fillcolor="black" stroked="f">
                  <v:path arrowok="t" o:connecttype="custom" o:connectlocs="15875,1905;15875,0;11430,1905;2540,12700;0,26670;2540,33655;8890,34925;15875,33655;15875,30480;15875,30480;11430,31750;6985,29845;5080,24765;5080,23495;6350,21590;6350,18415;12065,17145;15875,16510;15875,13335;6985,17145;11430,4445;15875,1905;15875,1905" o:connectangles="0,0,0,0,0,0,0,0,0,0,0,0,0,0,0,0,0,0,0,0,0,0,0"/>
                </v:shape>
                <v:shape id="Freeform 57" o:spid="_x0000_s1081" style="position:absolute;left:7226;top:10521;width:444;height:515;visibility:visible;mso-wrap-style:square;v-text-anchor:top" coordsize="7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vRsIA&#10;AADbAAAADwAAAGRycy9kb3ducmV2LnhtbESPQYvCMBSE7wv+h/CEva1pRWWpRhFBlD2sbhW8Pppn&#10;W2xeShNr++83guBxmJlvmMWqM5VoqXGlZQXxKAJBnFldcq7gfNp+fYNwHlljZZkU9ORgtRx8LDDR&#10;9sF/1KY+FwHCLkEFhfd1IqXLCjLoRrYmDt7VNgZ9kE0udYOPADeVHEfRTBosOSwUWNOmoOyW3o0C&#10;f2j7S3zGuOXf2EzXx/Jnl/ZKfQ679RyEp86/w6/2XiuYTuD5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m9GwgAAANsAAAAPAAAAAAAAAAAAAAAAAJgCAABkcnMvZG93&#10;bnJldi54bWxQSwUGAAAAAAQABAD1AAAAhwMAAAAA&#10;" path="m7,78r3,l14,78r3,-1l19,71,31,5,17,5,7,6,5,13,3,18,,18,1,,13,,27,,38,,55,,70,,65,18r-2,l63,12r,-3l63,7,59,6,52,5,41,5,38,21,34,39,31,55,28,71r,3l29,77r5,1l40,78r,3l22,81,6,81,7,78xe" fillcolor="black" stroked="f">
                  <v:path arrowok="t" o:connecttype="custom" o:connectlocs="4445,49530;6350,49530;8890,49530;10795,48895;12065,45085;19685,3175;10795,3175;4445,3810;3175,8255;1905,11430;0,11430;635,0;8255,0;17145,0;24130,0;34925,0;44450,0;41275,11430;40005,11430;40005,7620;40005,5715;40005,4445;37465,3810;33020,3175;26035,3175;24130,13335;21590,24765;19685,34925;17780,45085;17780,46990;18415,48895;21590,49530;25400,49530;25400,51435;13970,51435;3810,51435;4445,49530;4445,49530" o:connectangles="0,0,0,0,0,0,0,0,0,0,0,0,0,0,0,0,0,0,0,0,0,0,0,0,0,0,0,0,0,0,0,0,0,0,0,0,0,0"/>
                </v:shape>
                <v:shape id="Freeform 58" o:spid="_x0000_s1082" style="position:absolute;left:7664;top:10483;width:349;height:559;visibility:visible;mso-wrap-style:square;v-text-anchor:top" coordsize="5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XR4sIA&#10;AADbAAAADwAAAGRycy9kb3ducmV2LnhtbESP0YrCMBRE3wX/IVzBF9FUobpUo6go+LJgdT/g0lzb&#10;YnNTm6j1742w4OMwM2eYxao1lXhQ40rLCsajCARxZnXJuYK/8374A8J5ZI2VZVLwIgerZbezwETb&#10;J6f0OPlcBAi7BBUU3teJlC4ryKAb2Zo4eBfbGPRBNrnUDT4D3FRyEkVTabDksFBgTduCsuvpbhRo&#10;eUs35+P9NYu3s4nd7Y6b30GuVL/XrucgPLX+G/5vH7SCOIbPl/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dHiwgAAANsAAAAPAAAAAAAAAAAAAAAAAJgCAABkcnMvZG93&#10;bnJldi54bWxQSwUGAAAAAAQABAD1AAAAhwMAAAAA&#10;" path="m,87l3,68,9,40,14,15r1,-3l9,8,6,8,6,6,24,r3,2l15,55,31,40,45,31r5,4l45,55,42,76r-1,l41,79r1,1l44,80r5,-3l52,75r3,2l49,81r-8,5l35,88,30,84,35,62,41,40,37,38r-9,7l17,56,13,68,8,87,,88,,87xe" fillcolor="black" stroked="f">
                  <v:path arrowok="t" o:connecttype="custom" o:connectlocs="0,55245;1905,43180;5715,25400;8890,9525;9525,7620;5715,5080;3810,5080;3810,3810;15240,0;17145,1270;9525,34925;19685,25400;28575,19685;31750,22225;28575,34925;26670,48260;26035,48260;26035,50165;26670,50800;27940,50800;31115,48895;33020,47625;34925,48895;31115,51435;26035,54610;22225,55880;19050,53340;22225,39370;26035,25400;23495,24130;17780,28575;10795,35560;8255,43180;5080,55245;0,55880;0,55245;0,55245" o:connectangles="0,0,0,0,0,0,0,0,0,0,0,0,0,0,0,0,0,0,0,0,0,0,0,0,0,0,0,0,0,0,0,0,0,0,0,0,0"/>
                </v:shape>
                <v:shape id="Freeform 59" o:spid="_x0000_s1083" style="position:absolute;left:8197;top:10947;width:89;height:82;visibility:visible;mso-wrap-style:square;v-text-anchor:top" coordsize="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2jNMIA&#10;AADbAAAADwAAAGRycy9kb3ducmV2LnhtbESPQYvCMBSE74L/IbyFvWm6wop2jbKIiuhJ7WGPj+bZ&#10;1G1eahO1/nsjCB6HmfmGmcxaW4krNb50rOCrn4Agzp0uuVCQHZa9EQgfkDVWjknBnTzMpt3OBFPt&#10;bryj6z4UIkLYp6jAhFCnUvrckEXfdzVx9I6usRiibAqpG7xFuK3kIEmG0mLJccFgTXND+f/+YhWs&#10;Ft7IE/8Vo+1imdSbMWYynJX6/Gh/f0AEasM7/GqvtYLvITy/xB8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aM0wgAAANsAAAAPAAAAAAAAAAAAAAAAAJgCAABkcnMvZG93&#10;bnJldi54bWxQSwUGAAAAAAQABAD1AAAAhwMAAAAA&#10;" path="m,8r,5l3,11,14,3,14,,1,8,,8xe" fillcolor="black" stroked="f">
                  <v:path arrowok="t" o:connecttype="custom" o:connectlocs="0,5080;0,8255;1905,6985;8890,1905;8890,0;635,5080;0,5080;0,5080" o:connectangles="0,0,0,0,0,0,0,0"/>
                </v:shape>
                <v:shape id="Freeform 60" o:spid="_x0000_s1084" style="position:absolute;left:8197;top:10680;width:127;height:178;visibility:visible;mso-wrap-style:square;v-text-anchor:top" coordsize="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J78QA&#10;AADbAAAADwAAAGRycy9kb3ducmV2LnhtbESPzW7CMBCE70h9B2srcQOHVvwFDGorED1waUCcV/E2&#10;SRuvg21IeHtcqRLH0cx8o1muO1OLKzlfWVYwGiYgiHOrKy4UHA/bwQyED8gaa8uk4EYe1qun3hJT&#10;bVv+omsWChEh7FNUUIbQpFL6vCSDfmgb4uh9W2cwROkKqR22EW5q+ZIkE2mw4rhQYkMfJeW/2cUo&#10;6PZn99OGnOfv+9fRDjfZ6XCulOo/d28LEIG68Aj/tz+1gvEU/r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8Se/EAAAA2wAAAA8AAAAAAAAAAAAAAAAAmAIAAGRycy9k&#10;b3ducmV2LnhtbFBLBQYAAAAABAAEAPUAAACJAwAAAAA=&#10;" path="m,24r,4l7,24r8,-6l20,9,15,2,9,,8,,,2,,7,3,4r7,6l6,22,,24xe" fillcolor="black" stroked="f">
                  <v:path arrowok="t" o:connecttype="custom" o:connectlocs="0,15240;0,17780;4445,15240;9525,11430;12700,5715;9525,1270;5715,0;5080,0;0,1270;0,4445;1905,2540;6350,6350;3810,13970;0,15240;0,15240" o:connectangles="0,0,0,0,0,0,0,0,0,0,0,0,0,0,0"/>
                </v:shape>
                <v:shape id="Freeform 61" o:spid="_x0000_s1085" style="position:absolute;left:8039;top:10693;width:165;height:349;visibility:visible;mso-wrap-style:square;v-text-anchor:top" coordsize="2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qab4A&#10;AADbAAAADwAAAGRycy9kb3ducmV2LnhtbERPTYvCMBC9C/6HMII3TSu4ajWKLgh7EMGq96EZm2oz&#10;KU1Wu/9+cxA8Pt73atPZWjyp9ZVjBek4AUFcOF1xqeBy3o/mIHxA1lg7JgV/5GGz7vdWmGn34hM9&#10;81CKGMI+QwUmhCaT0heGLPqxa4gjd3OtxRBhW0rd4iuG21pOkuRLWqw4Nhhs6NtQ8ch/rYLd4jC7&#10;mwPzFLvJNZ9f0/R4rJUaDrrtEkSgLnzEb/ePVjCNY+OX+APk+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oqmm+AAAA2wAAAA8AAAAAAAAAAAAAAAAAmAIAAGRycy9kb3ducmV2&#10;LnhtbFBLBQYAAAAABAAEAPUAAACDAwAAAAA=&#10;" path="m25,5l25,,19,3,5,20,,42,5,53r9,2l25,53r1,-5l19,50,12,47,10,39r,-2l11,34r,-5l20,27r5,-1l25,22,12,27,19,7,25,5xe" fillcolor="black" stroked="f">
                  <v:path arrowok="t" o:connecttype="custom" o:connectlocs="15875,3175;15875,0;12065,1905;3175,12700;0,26670;3175,33655;8890,34925;15875,33655;16510,30480;12065,31750;7620,29845;6350,24765;6350,23495;6985,21590;6985,18415;12700,17145;15875,16510;15875,13970;7620,17145;12065,4445;15875,3175;15875,3175" o:connectangles="0,0,0,0,0,0,0,0,0,0,0,0,0,0,0,0,0,0,0,0,0,0"/>
                </v:shape>
                <v:shape id="Freeform 62" o:spid="_x0000_s1086" style="position:absolute;left:8832;top:10521;width:261;height:508;visibility:visible;mso-wrap-style:square;v-text-anchor:top" coordsize="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vKMYA&#10;AADbAAAADwAAAGRycy9kb3ducmV2LnhtbESPSWvDMBSE74H8B/ECvZRG7pIuThTThZaeAkl7yPFF&#10;erWdWk9GUr38+6pQyHGYmW+YVTHYRnTkQ+1YweU8A0Gsnam5VPD58XpxDyJEZIONY1IwUoBiPZ2s&#10;MDeu5y11u1iKBOGQo4IqxjaXMuiKLIa5a4mT9+W8xZikL6Xx2Ce4beRVlt1KizWnhQpbeq5If+9+&#10;rILNVr/p82u/Pxxe7vZjbd3TMd4odTYbHpcgIg3xFP5vvxsFiwf4+5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tvKMYAAADbAAAADwAAAAAAAAAAAAAAAACYAgAAZHJz&#10;L2Rvd25yZXYueG1sUEsFBgAAAAAEAAQA9QAAAIsDAAAAAA==&#10;" path="m,74r,6l11,77,26,66,36,49,41,32,33,8,22,2,12,,,,,6,15,8,27,18r2,14l27,49,19,64,7,73,,74xe" fillcolor="black" stroked="f">
                  <v:path arrowok="t" o:connecttype="custom" o:connectlocs="0,46990;0,50800;6985,48895;16510,41910;22860,31115;26035,20320;20955,5080;13970,1270;7620,0;0,0;0,3810;9525,5080;17145,11430;18415,20320;17145,31115;12065,40640;4445,46355;0,46990;0,46990" o:connectangles="0,0,0,0,0,0,0,0,0,0,0,0,0,0,0,0,0,0,0"/>
                </v:shape>
                <v:shape id="Freeform 63" o:spid="_x0000_s1087" style="position:absolute;left:8547;top:10521;width:285;height:515;visibility:visible;mso-wrap-style:square;v-text-anchor:top" coordsize="4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fur8A&#10;AADbAAAADwAAAGRycy9kb3ducmV2LnhtbERPTWvCQBC9F/wPywheim7qIZXoKiII2pvaQ49DdkyC&#10;2dmwOybpv3cPhR4f73uzG12regqx8WzgY5GBIi69bbgy8H07zlegoiBbbD2TgV+KsNtO3jZYWD/w&#10;hfqrVCqFcCzQQC3SFVrHsiaHceE74sTdfXAoCYZK24BDCnetXmZZrh02nBpq7OhQU/m4Pp2BnzP3&#10;7fHrM+wHm59ul0oe76MYM5uO+zUooVH+xX/ukzWQp/XpS/oBe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p+6vwAAANsAAAAPAAAAAAAAAAAAAAAAAJgCAABkcnMvZG93bnJl&#10;di54bWxQSwUGAAAAAAQABAD1AAAAhAMAAAAA&#10;" path="m45,6l45,,44,,30,,17,,11,,8,r,5l17,5r,2l17,9r,3l16,22,14,35,9,54r,12l8,66,7,75,3,77,2,78r-1,l,81r4,l10,81r25,l45,80r,-6l36,75,17,74r-1,l18,59,23,34,29,6r6,l37,5r5,l45,6xe" fillcolor="black" stroked="f">
                  <v:path arrowok="t" o:connecttype="custom" o:connectlocs="28575,3810;28575,0;27940,0;19050,0;10795,0;6985,0;5080,0;5080,3175;10795,3175;10795,4445;10795,5715;10795,7620;10160,13970;8890,22225;5715,34290;5715,41910;5080,41910;4445,47625;1905,48895;1270,49530;635,49530;0,51435;2540,51435;6350,51435;22225,51435;28575,50800;28575,46990;22860,47625;10795,46990;10160,46990;11430,37465;14605,21590;18415,3810;22225,3810;23495,3175;26670,3175;28575,3810;28575,3810" o:connectangles="0,0,0,0,0,0,0,0,0,0,0,0,0,0,0,0,0,0,0,0,0,0,0,0,0,0,0,0,0,0,0,0,0,0,0,0,0,0"/>
                </v:shape>
                <v:shape id="Freeform 64" o:spid="_x0000_s1088" style="position:absolute;left:9251;top:10509;width:70;height:70;visibility:visible;mso-wrap-style:square;v-text-anchor:top" coordsize="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msEsMA&#10;AADbAAAADwAAAGRycy9kb3ducmV2LnhtbESPQWvCQBSE74X+h+UVvNWNBkNJXaVVpOKttvT8yL4m&#10;odm32+xTk3/fFYQeh5n5hlmuB9epM/Wx9WxgNs1AEVfetlwb+PzYPT6BioJssfNMBkaKsF7d3y2x&#10;tP7C73Q+Sq0ShGOJBhqRUGodq4YcxqkPxMn79r1DSbKvte3xkuCu0/MsK7TDltNCg4E2DVU/x5Mz&#10;sHgdeSunr1CEnH7HxeFN5nluzORheHkGJTTIf/jW3lsDxQyuX9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msEsMAAADbAAAADwAAAAAAAAAAAAAAAACYAgAAZHJzL2Rv&#10;d25yZXYueG1sUEsFBgAAAAAEAAQA9QAAAIgDAAAAAA==&#10;" path="m,8l2,2,7,r4,4l10,9,4,11,,8xe" fillcolor="black" stroked="f">
                  <v:path arrowok="t" o:connecttype="custom" o:connectlocs="0,5080;1270,1270;4445,0;6985,2540;6350,5715;2540,6985;0,5080;0,5080" o:connectangles="0,0,0,0,0,0,0,0"/>
                </v:shape>
                <v:shape id="Freeform 65" o:spid="_x0000_s1089" style="position:absolute;left:9137;top:10680;width:172;height:362;visibility:visible;mso-wrap-style:square;v-text-anchor:top" coordsize="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QJ8MA&#10;AADbAAAADwAAAGRycy9kb3ducmV2LnhtbESP3YrCMBSE7wXfIRzBO01XF5Fuo+jCgiAL/j3AoTk2&#10;pc1JaWKtPv1mQfBymJlvmGzd21p01PrSsYKPaQKCOHe65ELB5fwzWYLwAVlj7ZgUPMjDejUcZJhq&#10;d+cjdadQiAhhn6ICE0KTSulzQxb91DXE0bu61mKIsi2kbvEe4baWsyRZSIslxwWDDX0byqvTzSq4&#10;Nd0295W8PrfPx35+uGw+zW+h1HjUb75ABOrDO/xq77SCxQz+v8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bQJ8MAAADbAAAADwAAAAAAAAAAAAAAAACYAgAAZHJzL2Rv&#10;d25yZXYueG1sUEsFBgAAAAAEAAQA9QAAAIgDAAAAAA==&#10;" path="m2,52r,1l4,44,8,25,13,9r,-1l11,7,7,9,1,12,,10,14,2,20,r3,4l22,12,18,28,14,41r-1,7l14,49r2,l21,46r4,-2l27,46r-7,4l13,55,6,57,2,53r,-1xe" fillcolor="black" stroked="f">
                  <v:path arrowok="t" o:connecttype="custom" o:connectlocs="1270,33020;1270,33655;2540,27940;5080,15875;8255,5715;8255,5080;6985,4445;4445,5715;635,7620;0,6350;8890,1270;12700,0;14605,2540;13970,7620;11430,17780;8890,26035;8255,30480;8890,31115;10160,31115;13335,29210;15875,27940;17145,29210;12700,31750;8255,34925;3810,36195;1270,33655;1270,33020;1270,33020" o:connectangles="0,0,0,0,0,0,0,0,0,0,0,0,0,0,0,0,0,0,0,0,0,0,0,0,0,0,0,0"/>
                </v:shape>
                <v:shape id="Freeform 66" o:spid="_x0000_s1090" style="position:absolute;left:9207;top:10483;width:432;height:750;visibility:visible;mso-wrap-style:square;v-text-anchor:top" coordsize="6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OilsQA&#10;AADbAAAADwAAAGRycy9kb3ducmV2LnhtbESPQWvCQBSE74X+h+UJvTUbrYQYXaUILUUQ2kQ9P7LP&#10;JJh9G7Nbk/77rlDocZiZb5jVZjStuFHvGssKplEMgri0uuFKwaF4e05BOI+ssbVMCn7IwWb9+LDC&#10;TNuBv+iW+0oECLsMFdTed5mUrqzJoItsRxy8s+0N+iD7SuoehwA3rZzFcSINNhwWauxoW1N5yb+N&#10;gqKanubHbpe8L2af+3PqzVW7k1JPk/F1CcLT6P/Df+0P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opbEAAAA2wAAAA8AAAAAAAAAAAAAAAAAmAIAAGRycy9k&#10;b3ducmV2LnhtbFBLBQYAAAAABAAEAPUAAACJAwAAAAA=&#10;" path="m24,93l28,67,32,41r-9,l23,40r5,-2l32,35r1,-6l37,21r2,-6l46,7,52,5,56,2,60,r8,2l65,12,54,7r-3,4l47,14r-2,7l42,36r4,l47,36r4,-1l54,35r-1,6l40,41,37,62,32,80,30,93r-7,11l14,114,3,118r-3,l2,109r2,l10,111,23,90r1,3xe" fillcolor="black" stroked="f">
                  <v:path arrowok="t" o:connecttype="custom" o:connectlocs="15240,59055;17780,42545;20320,26035;14605,26035;14605,25400;17780,24130;20320,22225;20955,18415;23495,13335;24765,9525;29210,4445;33020,3175;35560,1270;38100,0;43180,1270;41275,7620;34290,4445;32385,6985;29845,8890;28575,13335;26670,22860;29210,22860;29845,22860;32385,22225;34290,22225;33655,26035;25400,26035;23495,39370;20320,50800;19050,59055;14605,66040;8890,72390;1905,74930;0,74930;1270,69215;2540,69215;6350,70485;14605,57150;15240,59055;15240,59055" o:connectangles="0,0,0,0,0,0,0,0,0,0,0,0,0,0,0,0,0,0,0,0,0,0,0,0,0,0,0,0,0,0,0,0,0,0,0,0,0,0,0,0"/>
                </v:shape>
                <v:shape id="Freeform 67" o:spid="_x0000_s1091" style="position:absolute;left:9417;top:10483;width:438;height:750;visibility:visible;mso-wrap-style:square;v-text-anchor:top" coordsize="6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lsjMIA&#10;AADbAAAADwAAAGRycy9kb3ducmV2LnhtbESPT4vCMBTE7wt+h/AEL4umlkWlGkUEUdDL+gc8Pppn&#10;W2xeShK1fnuzIOxxmJnfMLNFa2rxIOcrywqGgwQEcW51xYWC03Hdn4DwAVljbZkUvMjDYt75mmGm&#10;7ZN/6XEIhYgQ9hkqKENoMil9XpJBP7ANcfSu1hkMUbpCaofPCDe1TJNkJA1WHBdKbGhVUn473I2C&#10;NN1v23G+o51rpP0+R8j5slGq122XUxCB2vAf/rS3WsHoB/6+xB8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WyMwgAAANsAAAAPAAAAAAAAAAAAAAAAAJgCAABkcnMvZG93&#10;bnJldi54bWxQSwUGAAAAAAQABAD1AAAAhwMAAAAA&#10;" path="m25,93l28,67,33,41r-10,l23,40r5,-2l33,35r1,-6l37,21r3,-6l47,7,53,5,56,2,61,r8,2l65,12,55,7r-4,4l48,14r-2,7l42,36r5,l48,36r3,-1l55,35r-1,6l41,41,37,62,33,80,30,93r-7,11l14,114,4,118r-4,l2,109r3,l11,111,23,90r2,3xe" fillcolor="black" stroked="f">
                  <v:path arrowok="t" o:connecttype="custom" o:connectlocs="15875,59055;17780,42545;20955,26035;14605,26035;14605,25400;17780,24130;20955,22225;21590,18415;23495,13335;25400,9525;29845,4445;33655,3175;35560,1270;38735,0;43815,1270;41275,7620;34925,4445;32385,6985;30480,8890;29210,13335;26670,22860;29845,22860;30480,22860;32385,22225;34925,22225;34290,26035;26035,26035;23495,39370;20955,50800;19050,59055;14605,66040;8890,72390;2540,74930;0,74930;1270,69215;3175,69215;6985,70485;14605,57150;15875,59055;15875,59055" o:connectangles="0,0,0,0,0,0,0,0,0,0,0,0,0,0,0,0,0,0,0,0,0,0,0,0,0,0,0,0,0,0,0,0,0,0,0,0,0,0,0,0"/>
                </v:shape>
                <v:shape id="Freeform 68" o:spid="_x0000_s1092" style="position:absolute;left:9918;top:10947;width:89;height:82;visibility:visible;mso-wrap-style:square;v-text-anchor:top" coordsize="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3/sIA&#10;AADbAAAADwAAAGRycy9kb3ducmV2LnhtbESPQYvCMBSE74L/IbyFvWm6wop2jbKIiuhJ7WGPj+bZ&#10;1G1eahO1/nsjCB6HmfmGmcxaW4krNb50rOCrn4Agzp0uuVCQHZa9EQgfkDVWjknBnTzMpt3OBFPt&#10;bryj6z4UIkLYp6jAhFCnUvrckEXfdzVx9I6usRiibAqpG7xFuK3kIEmG0mLJccFgTXND+f/+YhWs&#10;Ft7IE/8Vo+1imdSbMWYynJX6/Gh/f0AEasM7/GqvtYLhNzy/xB8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f+wgAAANsAAAAPAAAAAAAAAAAAAAAAAJgCAABkcnMvZG93&#10;bnJldi54bWxQSwUGAAAAAAQABAD1AAAAhwMAAAAA&#10;" path="m,8r,5l4,11,14,3,14,,1,8,,8xe" fillcolor="black" stroked="f">
                  <v:path arrowok="t" o:connecttype="custom" o:connectlocs="0,5080;0,8255;2540,6985;8890,1905;8890,0;635,5080;0,5080;0,5080" o:connectangles="0,0,0,0,0,0,0,0"/>
                </v:shape>
                <v:shape id="Freeform 69" o:spid="_x0000_s1093" style="position:absolute;left:9918;top:10680;width:121;height:178;visibility:visible;mso-wrap-style:square;v-text-anchor:top" coordsize="1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eresQA&#10;AADbAAAADwAAAGRycy9kb3ducmV2LnhtbESPQWsCMRSE7wX/Q3iFXqRm62EpW6NIQahgBXU9eHts&#10;nruLm5eQxHX77xtB8DjMzDfMbDGYTvTkQ2tZwcckA0FcWd1yraA8rN4/QYSIrLGzTAr+KMBiPnqZ&#10;YaHtjXfU72MtEoRDgQqaGF0hZagaMhgm1hEn72y9wZikr6X2eEtw08lpluXSYMtpoUFH3w1Vl/3V&#10;KPCnfluO5WXnXXfU53LpxpvftVJvr8PyC0SkIT7Dj/aPVpDncP+Sf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nq3rEAAAA2wAAAA8AAAAAAAAAAAAAAAAAmAIAAGRycy9k&#10;b3ducmV2LnhtbFBLBQYAAAAABAAEAPUAAACJAwAAAAA=&#10;" path="m,24r,4l7,24r8,-6l19,9,15,2,10,,8,,,2,,7,4,4r7,6l5,22,,24xe" fillcolor="black" stroked="f">
                  <v:path arrowok="t" o:connecttype="custom" o:connectlocs="0,15240;0,17780;4445,15240;9525,11430;12065,5715;9525,1270;6350,0;5080,0;0,1270;0,4445;2540,2540;6985,6350;3175,13970;0,15240;0,15240" o:connectangles="0,0,0,0,0,0,0,0,0,0,0,0,0,0,0"/>
                </v:shape>
                <v:shape id="Freeform 70" o:spid="_x0000_s1094" style="position:absolute;left:9766;top:10693;width:159;height:349;visibility:visible;mso-wrap-style:square;v-text-anchor:top" coordsize="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NIMQA&#10;AADbAAAADwAAAGRycy9kb3ducmV2LnhtbESPQWvCQBSE74L/YXlCL6Ibe0hjzCrFUij00tri+ZF9&#10;JiHZt+nu1sT++q4geBxm5hum2I2mE2dyvrGsYLVMQBCXVjdcKfj+el1kIHxA1thZJgUX8rDbTicF&#10;5toO/EnnQ6hEhLDPUUEdQp9L6cuaDPql7Ymjd7LOYIjSVVI7HCLcdPIxSVJpsOG4UGNP+5rK9vBr&#10;FPx07WVw6Yn5PVvblw80x/mfUephNj5vQAQawz18a79pBekTXL/EH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0jSDEAAAA2wAAAA8AAAAAAAAAAAAAAAAAmAIAAGRycy9k&#10;b3ducmV2LnhtbFBLBQYAAAAABAAEAPUAAACJAwAAAAA=&#10;" path="m24,5l24,,19,3,5,20,,42,5,53r9,2l24,53r1,-5l19,50,12,47,8,39r,-2l10,34r,-5l20,27r4,-1l24,22,12,27,19,7,24,5xe" fillcolor="black" stroked="f">
                  <v:path arrowok="t" o:connecttype="custom" o:connectlocs="15240,3175;15240,0;12065,1905;3175,12700;0,26670;3175,33655;8890,34925;15240,33655;15875,30480;12065,31750;7620,29845;5080,24765;5080,23495;6350,21590;6350,18415;12700,17145;15240,16510;15240,13970;7620,17145;12065,4445;15240,3175;15240,3175" o:connectangles="0,0,0,0,0,0,0,0,0,0,0,0,0,0,0,0,0,0,0,0,0,0"/>
                </v:shape>
                <v:shape id="Freeform 71" o:spid="_x0000_s1095" style="position:absolute;left:10071;top:10680;width:273;height:362;visibility:visible;mso-wrap-style:square;v-text-anchor:top" coordsize="4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C//MIA&#10;AADbAAAADwAAAGRycy9kb3ducmV2LnhtbERPz2vCMBS+D/Y/hDfYbaZuQ6RrKiIobp5sh/P4aJ5t&#10;afPSJZnW/94chB0/vt/ZYjS9OJPzrWUF00kCgriyuuVawXe5fpmD8AFZY2+ZFFzJwyJ/fMgw1fbC&#10;ezoXoRYxhH2KCpoQhlRKXzVk0E/sQBy5k3UGQ4SultrhJYabXr4myUwabDk2NDjQqqGqK/6Mgvdp&#10;eSi7n2K36ec79/V2OHa/n0elnp/G5QeIQGP4F9/dW61gFsfGL/EH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gL/8wgAAANsAAAAPAAAAAAAAAAAAAAAAAJgCAABkcnMvZG93&#10;bnJldi54bWxQSwUGAAAAAAQABAD1AAAAhwMAAAAA&#10;" path="m12,16l11,15r,-1l12,10,9,8,,14,,10,7,7,14,2,18,r3,4l21,9r-2,8l16,24r2,l19,22r3,-6l26,12,33,2,40,r3,1l40,14r-1,l35,12r-7,4l21,25,15,37,14,48r-3,8l2,57r-1,l11,16r1,xe" fillcolor="black" stroked="f">
                  <v:path arrowok="t" o:connecttype="custom" o:connectlocs="7620,10160;6985,9525;6985,8890;7620,6350;5715,5080;0,8890;0,6350;4445,4445;8890,1270;11430,0;13335,2540;13335,5715;12065,10795;10160,15240;11430,15240;12065,13970;13970,10160;16510,7620;20955,1270;25400,0;27305,635;25400,8890;24765,8890;22225,7620;17780,10160;13335,15875;9525,23495;8890,30480;6985,35560;1270,36195;635,36195;6985,10160;7620,10160;7620,10160" o:connectangles="0,0,0,0,0,0,0,0,0,0,0,0,0,0,0,0,0,0,0,0,0,0,0,0,0,0,0,0,0,0,0,0,0,0"/>
                </v:shape>
                <v:shape id="Freeform 72" o:spid="_x0000_s1096" style="position:absolute;left:10502;top:10947;width:83;height:82;visibility:visible;mso-wrap-style:square;v-text-anchor:top" coordsize="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nVsQA&#10;AADbAAAADwAAAGRycy9kb3ducmV2LnhtbESPS4sCMRCE7wv+h9CCtzXjHnzMGmURxFVQGBWWvTWT&#10;nodOOsMk6vjvjSB4LKrqK2o6b00lrtS40rKCQT8CQZxaXXKu4HhYfo5BOI+ssbJMCu7kYD7rfEwx&#10;1vbGCV33PhcBwi5GBYX3dSylSwsy6Pq2Jg5eZhuDPsgml7rBW4CbSn5F0VAaLDksFFjToqD0vL8Y&#10;Bdlqc2oTSre7RXaqVsnoH//Oa6V63fbnG4Sn1r/Dr/avVjCcwP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mJ1bEAAAA2wAAAA8AAAAAAAAAAAAAAAAAmAIAAGRycy9k&#10;b3ducmV2LnhtbFBLBQYAAAAABAAEAPUAAACJAwAAAAA=&#10;" path="m,8r,5l3,11,13,3,13,,,8xe" fillcolor="black" stroked="f">
                  <v:path arrowok="t" o:connecttype="custom" o:connectlocs="0,5080;0,8255;1905,6985;8255,1905;8255,0;0,5080;0,5080" o:connectangles="0,0,0,0,0,0,0"/>
                </v:shape>
                <v:shape id="Freeform 73" o:spid="_x0000_s1097" style="position:absolute;left:10502;top:10680;width:115;height:178;visibility:visible;mso-wrap-style:square;v-text-anchor:top" coordsize="1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VV8MA&#10;AADbAAAADwAAAGRycy9kb3ducmV2LnhtbERPyWrDMBC9F/IPYgK5mERODm1xo4QSCMSlLTQL5Di1&#10;ppaJNTKW4uXvq0Ohx8fb19vB1qKj1leOFSwXKQjiwumKSwXn037+DMIHZI21Y1IwkoftZvKwxky7&#10;nr+oO4ZSxBD2GSowITSZlL4wZNEvXEMcuR/XWgwRtqXULfYx3NZylaaP0mLFscFgQztDxe14twqu&#10;+ep8+X57v32OpkqWyfjB+S4oNZsOry8gAg3hX/znPmgFT3F9/B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kVV8MAAADbAAAADwAAAAAAAAAAAAAAAACYAgAAZHJzL2Rv&#10;d25yZXYueG1sUEsFBgAAAAAEAAQA9QAAAIgDAAAAAA==&#10;" path="m,23r,5l6,24r8,-6l18,9,14,2,9,,7,,,2,,5,3,4r7,6l4,22,,23xe" fillcolor="black" stroked="f">
                  <v:path arrowok="t" o:connecttype="custom" o:connectlocs="0,14605;0,17780;3810,15240;8890,11430;11430,5715;8890,1270;5715,0;4445,0;0,1270;0,3175;1905,2540;6350,6350;2540,13970;0,14605;0,14605" o:connectangles="0,0,0,0,0,0,0,0,0,0,0,0,0,0,0"/>
                </v:shape>
                <v:shape id="Freeform 74" o:spid="_x0000_s1098" style="position:absolute;left:10344;top:10693;width:158;height:349;visibility:visible;mso-wrap-style:square;v-text-anchor:top" coordsize="2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gmEsQA&#10;AADbAAAADwAAAGRycy9kb3ducmV2LnhtbESPQWvCQBSE70L/w/IKvUjdxEO0qWsoFaHQS43i+ZF9&#10;JsHs23R3NbG/vlsoeBxm5htmVYymE1dyvrWsIJ0lIIgrq1uuFRz22+clCB+QNXaWScGNPBTrh8kK&#10;c20H3tG1DLWIEPY5KmhC6HMpfdWQQT+zPXH0TtYZDFG6WmqHQ4SbTs6TJJMGW44LDfb03lB1Li9G&#10;wXd3vg0uOzF/Ll/s5gvNcfpjlHp6HN9eQQQawz383/7QChYp/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IJhLEAAAA2wAAAA8AAAAAAAAAAAAAAAAAmAIAAGRycy9k&#10;b3ducmV2LnhtbFBLBQYAAAAABAAEAPUAAACJAwAAAAA=&#10;" path="m25,3l25,,18,3,4,20,,42,4,53r10,2l25,53r,-5l18,50,11,47,8,39r,-2l10,34r,-5l20,27r5,-1l25,21,11,27,18,7,25,3xe" fillcolor="black" stroked="f">
                  <v:path arrowok="t" o:connecttype="custom" o:connectlocs="15875,1905;15875,0;11430,1905;2540,12700;0,26670;2540,33655;8890,34925;15875,33655;15875,30480;15875,30480;11430,31750;6985,29845;5080,24765;5080,23495;6350,21590;6350,18415;12700,17145;15875,16510;15875,13335;6985,17145;11430,4445;15875,1905;15875,1905" o:connectangles="0,0,0,0,0,0,0,0,0,0,0,0,0,0,0,0,0,0,0,0,0,0,0"/>
                </v:shape>
                <v:shape id="Freeform 75" o:spid="_x0000_s1099" style="position:absolute;left:10655;top:10680;width:374;height:362;visibility:visible;mso-wrap-style:square;v-text-anchor:top" coordsize="5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0scA&#10;AADbAAAADwAAAGRycy9kb3ducmV2LnhtbESPT2sCMRTE74V+h/AKXkSzVartapQqCD1U8U/p+bF5&#10;7i5uXtZNGtd++qYgeBxm5jfMdN6aSgRqXGlZwXM/AUGcWV1yruDrsOq9gnAeWWNlmRRcycF89vgw&#10;xVTbC+8o7H0uIoRdigoK7+tUSpcVZND1bU0cvaNtDPoom1zqBi8Rbio5SJKRNFhyXCiwpmVB2Wn/&#10;YxRswvklD8PF6ftzE36v3betXXe3SnWe2vcJCE+tv4dv7Q+tYDyA/y/xB8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xNLHAAAA2wAAAA8AAAAAAAAAAAAAAAAAmAIAAGRy&#10;cy9kb3ducmV2LnhtbFBLBQYAAAAABAAEAPUAAACMAwAAAAA=&#10;" path="m3,56l8,30,12,9,10,7,5,9,,12,,10,4,8,12,2,19,r3,4l21,9r-2,8l17,25,33,9,52,r2,5l52,23,46,42r,6l47,49,57,44r2,2l39,57,36,53r2,-8l40,31,43,18,45,9,43,7,29,16,17,36r-3,8l11,56,3,57r,-1xe" fillcolor="black" stroked="f">
                  <v:path arrowok="t" o:connecttype="custom" o:connectlocs="1905,35560;5080,19050;7620,5715;6350,4445;3175,5715;0,7620;0,6350;2540,5080;7620,1270;12065,0;13970,2540;13335,5715;12065,10795;10795,15875;20955,5715;33020,0;34290,3175;33020,14605;29210,26670;29210,30480;29845,31115;36195,27940;37465,29210;24765,36195;22860,33655;24130,28575;25400,19685;27305,11430;28575,5715;27305,4445;18415,10160;10795,22860;8890,27940;6985,35560;1905,36195;1905,35560;1905,35560" o:connectangles="0,0,0,0,0,0,0,0,0,0,0,0,0,0,0,0,0,0,0,0,0,0,0,0,0,0,0,0,0,0,0,0,0,0,0,0,0"/>
                </v:shape>
                <v:shape id="Freeform 76" o:spid="_x0000_s1100" style="position:absolute;left:11080;top:10680;width:273;height:362;visibility:visible;mso-wrap-style:square;v-text-anchor:top" coordsize="4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27UMUA&#10;AADbAAAADwAAAGRycy9kb3ducmV2LnhtbESPQWvCQBSE7wX/w/IK3upGLVVSVxGh0uqpiViPj+xr&#10;EpJ9m+5uNf57Vyj0OMzMN8xi1ZtWnMn52rKC8SgBQVxYXXOp4JC/Pc1B+ICssbVMCq7kYbUcPCww&#10;1fbCn3TOQikihH2KCqoQulRKX1Rk0I9sRxy9b+sMhihdKbXDS4SbVk6S5EUarDkuVNjRpqKiyX6N&#10;gudxfsybr2y/bed7t5seT83Px0mp4WO/fgURqA//4b/2u1Ywm8L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tQxQAAANsAAAAPAAAAAAAAAAAAAAAAAJgCAABkcnMv&#10;ZG93bnJldi54bWxQSwUGAAAAAAQABAD1AAAAigMAAAAA&#10;" path="m39,10l35,8,29,5,14,15,8,37r2,1l13,48r7,2l38,42r1,3l32,52r-8,4l14,57,3,53,,41,3,24,10,10,18,5,27,1,32,,43,4r,5l41,17r-3,l39,10xe" fillcolor="black" stroked="f">
                  <v:path arrowok="t" o:connecttype="custom" o:connectlocs="24765,6350;22225,5080;18415,3175;8890,9525;5080,23495;6350,24130;8255,30480;12700,31750;24130,26670;24765,28575;20320,33020;15240,35560;8890,36195;1905,33655;0,26035;1905,15240;6350,6350;11430,3175;17145,635;20320,0;27305,2540;27305,5715;26035,10795;24130,10795;24765,6350;24765,6350" o:connectangles="0,0,0,0,0,0,0,0,0,0,0,0,0,0,0,0,0,0,0,0,0,0,0,0,0,0"/>
                </v:shape>
                <v:shape id="Freeform 77" o:spid="_x0000_s1101" style="position:absolute;left:11531;top:10947;width:89;height:82;visibility:visible;mso-wrap-style:square;v-text-anchor:top" coordsize="1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bEuMQA&#10;AADbAAAADwAAAGRycy9kb3ducmV2LnhtbESPQWvCQBSE7wX/w/KE3upGKdVGVxFJROqp1kOPj+wz&#10;mzb7Ns1uk/TfdwXB4zAz3zCrzWBr0VHrK8cKppMEBHHhdMWlgvNH/rQA4QOyxtoxKfgjD5v16GGF&#10;qXY9v1N3CqWIEPYpKjAhNKmUvjBk0U9cQxy9i2sthijbUuoW+wi3tZwlyYu0WHFcMNjQzlDxffq1&#10;CvaZN/KLP8vFMcuT5u0VzzL8KPU4HrZLEIGGcA/f2getYP4M1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mxLjEAAAA2wAAAA8AAAAAAAAAAAAAAAAAmAIAAGRycy9k&#10;b3ducmV2LnhtbFBLBQYAAAAABAAEAPUAAACJAwAAAAA=&#10;" path="m,8r,5l5,11,14,3,14,,1,8,,8xe" fillcolor="black" stroked="f">
                  <v:path arrowok="t" o:connecttype="custom" o:connectlocs="0,5080;0,8255;3175,6985;8890,1905;8890,0;635,5080;0,5080;0,5080" o:connectangles="0,0,0,0,0,0,0,0"/>
                </v:shape>
                <v:shape id="Freeform 78" o:spid="_x0000_s1102" style="position:absolute;left:11531;top:10680;width:127;height:178;visibility:visible;mso-wrap-style:square;v-text-anchor:top" coordsize="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uY8QA&#10;AADbAAAADwAAAGRycy9kb3ducmV2LnhtbESPzW7CMBCE70h9B2srcQOHVvwFDGorED1waUCcV/E2&#10;SRuvg21IeHtcqRLH0cx8o1muO1OLKzlfWVYwGiYgiHOrKy4UHA/bwQyED8gaa8uk4EYe1qun3hJT&#10;bVv+omsWChEh7FNUUIbQpFL6vCSDfmgb4uh9W2cwROkKqR22EW5q+ZIkE2mw4rhQYkMfJeW/2cUo&#10;6PZn99OGnOfv+9fRDjfZ6XCulOo/d28LEIG68Aj/tz+1gukY/r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LmPEAAAA2wAAAA8AAAAAAAAAAAAAAAAAmAIAAGRycy9k&#10;b3ducmV2LnhtbFBLBQYAAAAABAAEAPUAAACJAwAAAAA=&#10;" path="m,24r,4l7,24r8,-6l20,9,15,2,10,,8,,,2,,7,5,4r7,6l6,22,,24xe" fillcolor="black" stroked="f">
                  <v:path arrowok="t" o:connecttype="custom" o:connectlocs="0,15240;0,17780;4445,15240;9525,11430;12700,5715;9525,1270;6350,0;5080,0;0,1270;0,4445;3175,2540;7620,6350;3810,13970;0,15240;0,15240" o:connectangles="0,0,0,0,0,0,0,0,0,0,0,0,0,0,0"/>
                </v:shape>
                <v:shape id="Freeform 79" o:spid="_x0000_s1103" style="position:absolute;left:11385;top:10693;width:152;height:349;visibility:visible;mso-wrap-style:square;v-text-anchor:top" coordsize="2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Sh/8MA&#10;AADbAAAADwAAAGRycy9kb3ducmV2LnhtbESPQWvCQBSE74X+h+UVeqsbW7ASXUWkBYsn0168PbLP&#10;JCb7Nuy+aPrvu4LQ4zAz3zDL9eg6daEQG88GppMMFHHpbcOVgZ/vz5c5qCjIFjvPZOCXIqxXjw9L&#10;zK2/8oEuhVQqQTjmaKAW6XOtY1mTwzjxPXHyTj44lCRDpW3Aa4K7Tr9m2Uw7bDgt1NjTtqayLQZn&#10;oM2a7XFXhI9W9jLQ23mYfhVkzPPTuFmAEhrlP3xv76yB9xncvqQf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Sh/8MAAADbAAAADwAAAAAAAAAAAAAAAACYAgAAZHJzL2Rv&#10;d25yZXYueG1sUEsFBgAAAAAEAAQA9QAAAIgDAAAAAA==&#10;" path="m23,5l23,,17,3,4,20,,42,4,53r10,2l23,53r1,-5l17,50,10,47,8,39r,-2l9,34r,-5l19,27r4,-1l23,22,10,27,17,7,23,5xe" fillcolor="black" stroked="f">
                  <v:path arrowok="t" o:connecttype="custom" o:connectlocs="14605,3175;14605,0;10795,1905;2540,12700;0,26670;2540,33655;8890,34925;14605,33655;15240,30480;10795,31750;6350,29845;5080,24765;5080,23495;5715,21590;5715,18415;12065,17145;14605,16510;14605,13970;6350,17145;10795,4445;14605,3175;14605,3175" o:connectangles="0,0,0,0,0,0,0,0,0,0,0,0,0,0,0,0,0,0,0,0,0,0"/>
                </v:shape>
                <v:shape id="Freeform 80" o:spid="_x0000_s1104" style="position:absolute;left:6203;top:9290;width:820;height:793;visibility:visible;mso-wrap-style:square;v-text-anchor:top" coordsize="12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2L8McA&#10;AADbAAAADwAAAGRycy9kb3ducmV2LnhtbESPT2sCMRTE70K/Q3gFL6JZLVRdjVIUYWkPrX8Qj8/N&#10;6+7Szcs2ibr99qZQ6HGYmd8w82VranEl5yvLCoaDBARxbnXFhYLDftOfgPABWWNtmRT8kIfl4qEz&#10;x1TbG2/puguFiBD2KSooQ2hSKX1ekkE/sA1x9D6tMxiidIXUDm8Rbmo5SpJnabDiuFBiQ6uS8q/d&#10;xSj4mFKTTQ7vwyd//M5Wb2t3eu2dleo+ti8zEIHa8B/+a2dawXgMv1/iD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ti/DHAAAA2wAAAA8AAAAAAAAAAAAAAAAAmAIAAGRy&#10;cy9kb3ducmV2LnhtbFBLBQYAAAAABAAEAPUAAACMAwAAAAA=&#10;" path="m62,l75,52r54,12l76,76,62,125,48,76,,63,49,52,62,xe" fillcolor="black" stroked="f">
                  <v:path arrowok="t" o:connecttype="custom" o:connectlocs="39370,0;47625,33020;81915,40640;48260,48260;39370,79375;30480,48260;0,40005;31115,33020;39370,0;39370,0" o:connectangles="0,0,0,0,0,0,0,0,0,0"/>
                </v:shape>
                <w10:anchorlock/>
              </v:group>
            </w:pict>
          </mc:Fallback>
        </mc:AlternateContent>
      </w:r>
    </w:p>
    <w:p w:rsidR="009917A5" w:rsidRDefault="009917A5" w:rsidP="001C3729">
      <w:pPr>
        <w:pStyle w:val="Title"/>
        <w:rPr>
          <w:rFonts w:ascii="Calibri" w:hAnsi="Calibri" w:cs="Calibri"/>
          <w:sz w:val="28"/>
          <w:szCs w:val="28"/>
        </w:rPr>
      </w:pPr>
    </w:p>
    <w:p w:rsidR="00E3267A" w:rsidRPr="00947234" w:rsidRDefault="00F87AC3" w:rsidP="001C3729">
      <w:pPr>
        <w:pStyle w:val="Title"/>
        <w:rPr>
          <w:rFonts w:ascii="Calibri" w:hAnsi="Calibri" w:cs="Calibri"/>
          <w:sz w:val="32"/>
          <w:szCs w:val="32"/>
        </w:rPr>
      </w:pPr>
      <w:r>
        <w:rPr>
          <w:rFonts w:ascii="Calibri" w:hAnsi="Calibri" w:cs="Calibri"/>
          <w:sz w:val="32"/>
          <w:szCs w:val="32"/>
        </w:rPr>
        <w:t>REVENUE</w:t>
      </w:r>
      <w:r w:rsidR="00E024B3" w:rsidRPr="00947234">
        <w:rPr>
          <w:rFonts w:ascii="Calibri" w:hAnsi="Calibri" w:cs="Calibri"/>
          <w:sz w:val="32"/>
          <w:szCs w:val="32"/>
        </w:rPr>
        <w:t xml:space="preserve"> AND </w:t>
      </w:r>
      <w:r>
        <w:rPr>
          <w:rFonts w:ascii="Calibri" w:hAnsi="Calibri" w:cs="Calibri"/>
          <w:sz w:val="32"/>
          <w:szCs w:val="32"/>
        </w:rPr>
        <w:t>TAX</w:t>
      </w:r>
      <w:r w:rsidR="00E024B3" w:rsidRPr="00947234">
        <w:rPr>
          <w:rFonts w:ascii="Calibri" w:hAnsi="Calibri" w:cs="Calibri"/>
          <w:sz w:val="32"/>
          <w:szCs w:val="32"/>
        </w:rPr>
        <w:t xml:space="preserve"> MANAGER</w:t>
      </w:r>
    </w:p>
    <w:p w:rsidR="00334FB0" w:rsidRPr="00947234" w:rsidRDefault="00334FB0" w:rsidP="001C3729">
      <w:pPr>
        <w:pStyle w:val="Title"/>
        <w:rPr>
          <w:rFonts w:ascii="Calibri" w:hAnsi="Calibri" w:cs="Calibri"/>
          <w:sz w:val="32"/>
          <w:szCs w:val="32"/>
        </w:rPr>
      </w:pPr>
      <w:r w:rsidRPr="00947234">
        <w:rPr>
          <w:rFonts w:ascii="Calibri" w:hAnsi="Calibri" w:cs="Calibri"/>
          <w:sz w:val="32"/>
          <w:szCs w:val="32"/>
        </w:rPr>
        <w:t>City of Chandler</w:t>
      </w:r>
    </w:p>
    <w:tbl>
      <w:tblPr>
        <w:tblpPr w:leftFromText="180" w:rightFromText="180" w:vertAnchor="text" w:horzAnchor="margin" w:tblpY="233"/>
        <w:tblW w:w="5000" w:type="pct"/>
        <w:tblCellSpacing w:w="0" w:type="dxa"/>
        <w:tblCellMar>
          <w:left w:w="0" w:type="dxa"/>
          <w:right w:w="0" w:type="dxa"/>
        </w:tblCellMar>
        <w:tblLook w:val="0000" w:firstRow="0" w:lastRow="0" w:firstColumn="0" w:lastColumn="0" w:noHBand="0" w:noVBand="0"/>
      </w:tblPr>
      <w:tblGrid>
        <w:gridCol w:w="10798"/>
        <w:gridCol w:w="2"/>
      </w:tblGrid>
      <w:tr w:rsidR="00334FB0" w:rsidRPr="00913DCF" w:rsidTr="00345EBA">
        <w:trPr>
          <w:tblCellSpacing w:w="0" w:type="dxa"/>
        </w:trPr>
        <w:tc>
          <w:tcPr>
            <w:tcW w:w="4997" w:type="pct"/>
            <w:noWrap/>
            <w:vAlign w:val="center"/>
          </w:tcPr>
          <w:p w:rsidR="00334FB0" w:rsidRPr="00947234" w:rsidRDefault="00334FB0" w:rsidP="00334FB0">
            <w:pPr>
              <w:spacing w:after="0"/>
              <w:rPr>
                <w:rFonts w:ascii="Verdana" w:eastAsia="Arial Unicode MS" w:hAnsi="Verdana" w:cs="Arial Unicode MS"/>
                <w:color w:val="000000"/>
              </w:rPr>
            </w:pPr>
            <w:r w:rsidRPr="00947234">
              <w:rPr>
                <w:rFonts w:ascii="Verdana" w:eastAsia="Arial Unicode MS" w:hAnsi="Verdana" w:cs="Arial Unicode MS"/>
                <w:b/>
                <w:color w:val="000000"/>
              </w:rPr>
              <w:t xml:space="preserve">Opening Date:  </w:t>
            </w:r>
            <w:r w:rsidR="00E024B3" w:rsidRPr="00947234">
              <w:rPr>
                <w:rFonts w:ascii="Verdana" w:eastAsia="Arial Unicode MS" w:hAnsi="Verdana" w:cs="Arial Unicode MS"/>
                <w:color w:val="000000"/>
              </w:rPr>
              <w:t xml:space="preserve">August </w:t>
            </w:r>
            <w:r w:rsidR="00F87AC3">
              <w:rPr>
                <w:rFonts w:ascii="Verdana" w:eastAsia="Arial Unicode MS" w:hAnsi="Verdana" w:cs="Arial Unicode MS"/>
                <w:color w:val="000000"/>
              </w:rPr>
              <w:t>26</w:t>
            </w:r>
            <w:r w:rsidR="00A30877" w:rsidRPr="00947234">
              <w:rPr>
                <w:rFonts w:ascii="Verdana" w:eastAsia="Arial Unicode MS" w:hAnsi="Verdana" w:cs="Arial Unicode MS"/>
                <w:color w:val="000000"/>
              </w:rPr>
              <w:t>, 201</w:t>
            </w:r>
            <w:r w:rsidR="00E024B3" w:rsidRPr="00947234">
              <w:rPr>
                <w:rFonts w:ascii="Verdana" w:eastAsia="Arial Unicode MS" w:hAnsi="Verdana" w:cs="Arial Unicode MS"/>
                <w:color w:val="000000"/>
              </w:rPr>
              <w:t>9</w:t>
            </w:r>
          </w:p>
          <w:p w:rsidR="00334FB0" w:rsidRPr="00947234" w:rsidRDefault="00334FB0" w:rsidP="00334FB0">
            <w:pPr>
              <w:spacing w:after="0"/>
              <w:rPr>
                <w:rFonts w:ascii="Verdana" w:eastAsia="Arial Unicode MS" w:hAnsi="Verdana" w:cs="Arial Unicode MS"/>
                <w:color w:val="000000"/>
              </w:rPr>
            </w:pPr>
          </w:p>
          <w:p w:rsidR="00334FB0" w:rsidRPr="00947234" w:rsidRDefault="00334FB0" w:rsidP="00F87AC3">
            <w:pPr>
              <w:spacing w:after="0"/>
              <w:rPr>
                <w:rFonts w:ascii="Verdana" w:eastAsia="Arial Unicode MS" w:hAnsi="Verdana" w:cs="Arial Unicode MS"/>
                <w:b/>
                <w:color w:val="000000"/>
              </w:rPr>
            </w:pPr>
            <w:r w:rsidRPr="00947234">
              <w:rPr>
                <w:rFonts w:ascii="Verdana" w:eastAsia="Arial Unicode MS" w:hAnsi="Verdana" w:cs="Arial Unicode MS"/>
                <w:b/>
                <w:color w:val="000000"/>
              </w:rPr>
              <w:t xml:space="preserve">Closing Date:   </w:t>
            </w:r>
            <w:r w:rsidR="00E53D33" w:rsidRPr="00947234">
              <w:rPr>
                <w:rFonts w:ascii="Verdana" w:hAnsi="Verdana" w:cs="Calibri"/>
                <w:b/>
              </w:rPr>
              <w:t xml:space="preserve"> </w:t>
            </w:r>
            <w:r w:rsidR="00E53D33" w:rsidRPr="00947234">
              <w:rPr>
                <w:rFonts w:ascii="Verdana" w:hAnsi="Verdana" w:cs="Calibri"/>
              </w:rPr>
              <w:t xml:space="preserve">APPLY ON-LINE at:  </w:t>
            </w:r>
            <w:r w:rsidR="00E53D33" w:rsidRPr="00947234">
              <w:rPr>
                <w:rFonts w:ascii="Verdana" w:hAnsi="Verdana" w:cs="Calibri"/>
                <w:color w:val="0000FF"/>
                <w:u w:val="single"/>
              </w:rPr>
              <w:t>www.chandleraz.gov</w:t>
            </w:r>
            <w:r w:rsidR="00E53D33" w:rsidRPr="00947234">
              <w:rPr>
                <w:rFonts w:ascii="Verdana" w:hAnsi="Verdana"/>
                <w:b/>
                <w:color w:val="000000"/>
              </w:rPr>
              <w:t> </w:t>
            </w:r>
            <w:r w:rsidR="00E53D33" w:rsidRPr="00947234">
              <w:rPr>
                <w:rFonts w:ascii="Verdana" w:hAnsi="Verdana"/>
                <w:color w:val="000000"/>
              </w:rPr>
              <w:t>by</w:t>
            </w:r>
            <w:r w:rsidR="00E53D33" w:rsidRPr="00947234">
              <w:rPr>
                <w:rFonts w:ascii="Verdana" w:hAnsi="Verdana"/>
                <w:b/>
                <w:color w:val="000000"/>
              </w:rPr>
              <w:t xml:space="preserve"> </w:t>
            </w:r>
            <w:r w:rsidR="00F87AC3">
              <w:rPr>
                <w:rFonts w:ascii="Verdana" w:hAnsi="Verdana"/>
                <w:color w:val="000000"/>
              </w:rPr>
              <w:t>September 15</w:t>
            </w:r>
            <w:r w:rsidRPr="00947234">
              <w:rPr>
                <w:rFonts w:ascii="Verdana" w:eastAsia="Arial Unicode MS" w:hAnsi="Verdana" w:cs="Arial Unicode MS"/>
                <w:color w:val="000000"/>
              </w:rPr>
              <w:t>, 201</w:t>
            </w:r>
            <w:r w:rsidR="00E024B3" w:rsidRPr="00947234">
              <w:rPr>
                <w:rFonts w:ascii="Verdana" w:eastAsia="Arial Unicode MS" w:hAnsi="Verdana" w:cs="Arial Unicode MS"/>
                <w:color w:val="000000"/>
              </w:rPr>
              <w:t>9</w:t>
            </w:r>
            <w:r w:rsidRPr="00947234">
              <w:rPr>
                <w:rFonts w:ascii="Verdana" w:eastAsia="Arial Unicode MS" w:hAnsi="Verdana" w:cs="Arial Unicode MS"/>
                <w:b/>
                <w:color w:val="000000"/>
              </w:rPr>
              <w:t xml:space="preserve"> </w:t>
            </w:r>
          </w:p>
        </w:tc>
        <w:tc>
          <w:tcPr>
            <w:tcW w:w="3" w:type="pct"/>
            <w:noWrap/>
            <w:vAlign w:val="center"/>
          </w:tcPr>
          <w:p w:rsidR="00334FB0" w:rsidRPr="00913DCF" w:rsidRDefault="00334FB0" w:rsidP="00334FB0">
            <w:pPr>
              <w:spacing w:after="0"/>
              <w:rPr>
                <w:rFonts w:ascii="Verdana" w:eastAsia="Arial Unicode MS" w:hAnsi="Verdana" w:cs="Arial Unicode MS"/>
                <w:b/>
                <w:color w:val="000000"/>
                <w:sz w:val="20"/>
                <w:szCs w:val="20"/>
              </w:rPr>
            </w:pPr>
          </w:p>
        </w:tc>
      </w:tr>
      <w:tr w:rsidR="00334FB0" w:rsidRPr="00913DCF" w:rsidTr="00345EBA">
        <w:trPr>
          <w:tblCellSpacing w:w="0" w:type="dxa"/>
        </w:trPr>
        <w:tc>
          <w:tcPr>
            <w:tcW w:w="4997" w:type="pct"/>
            <w:noWrap/>
            <w:vAlign w:val="center"/>
          </w:tcPr>
          <w:p w:rsidR="00334FB0" w:rsidRPr="00947234" w:rsidRDefault="00334FB0" w:rsidP="00334FB0">
            <w:pPr>
              <w:spacing w:after="0"/>
              <w:rPr>
                <w:rFonts w:ascii="Verdana" w:eastAsia="Arial Unicode MS" w:hAnsi="Verdana" w:cs="Arial Unicode MS"/>
                <w:b/>
                <w:color w:val="000000"/>
              </w:rPr>
            </w:pPr>
          </w:p>
        </w:tc>
        <w:tc>
          <w:tcPr>
            <w:tcW w:w="3" w:type="pct"/>
            <w:noWrap/>
            <w:vAlign w:val="center"/>
          </w:tcPr>
          <w:p w:rsidR="00334FB0" w:rsidRPr="00913DCF" w:rsidRDefault="00334FB0" w:rsidP="00334FB0">
            <w:pPr>
              <w:spacing w:after="0"/>
              <w:rPr>
                <w:rFonts w:ascii="Verdana" w:eastAsia="Arial Unicode MS" w:hAnsi="Verdana" w:cs="Arial Unicode MS"/>
                <w:b/>
                <w:color w:val="000000"/>
                <w:sz w:val="20"/>
                <w:szCs w:val="20"/>
              </w:rPr>
            </w:pPr>
          </w:p>
        </w:tc>
      </w:tr>
      <w:tr w:rsidR="00334FB0" w:rsidRPr="00913DCF" w:rsidTr="00345EBA">
        <w:trPr>
          <w:tblCellSpacing w:w="0" w:type="dxa"/>
        </w:trPr>
        <w:tc>
          <w:tcPr>
            <w:tcW w:w="4997" w:type="pct"/>
            <w:noWrap/>
            <w:vAlign w:val="center"/>
          </w:tcPr>
          <w:p w:rsidR="00334FB0" w:rsidRPr="00947234" w:rsidRDefault="00334FB0" w:rsidP="00F87AC3">
            <w:pPr>
              <w:spacing w:after="0"/>
              <w:rPr>
                <w:rFonts w:ascii="Verdana" w:eastAsia="Arial Unicode MS" w:hAnsi="Verdana" w:cs="Arial Unicode MS"/>
                <w:b/>
                <w:color w:val="000000"/>
              </w:rPr>
            </w:pPr>
            <w:r w:rsidRPr="00947234">
              <w:rPr>
                <w:rFonts w:ascii="Verdana" w:eastAsia="Arial Unicode MS" w:hAnsi="Verdana" w:cs="Arial Unicode MS"/>
                <w:b/>
                <w:color w:val="000000"/>
              </w:rPr>
              <w:t xml:space="preserve">Salary:  </w:t>
            </w:r>
            <w:r w:rsidRPr="00947234">
              <w:rPr>
                <w:rFonts w:ascii="Verdana" w:eastAsia="Arial Unicode MS" w:hAnsi="Verdana" w:cs="Arial Unicode MS"/>
                <w:color w:val="000000"/>
              </w:rPr>
              <w:t>$</w:t>
            </w:r>
            <w:r w:rsidR="00E024B3" w:rsidRPr="00947234">
              <w:rPr>
                <w:rFonts w:ascii="Verdana" w:eastAsia="Arial Unicode MS" w:hAnsi="Verdana" w:cs="Arial Unicode MS"/>
                <w:color w:val="000000"/>
              </w:rPr>
              <w:t>9</w:t>
            </w:r>
            <w:r w:rsidR="00F87AC3">
              <w:rPr>
                <w:rFonts w:ascii="Verdana" w:eastAsia="Arial Unicode MS" w:hAnsi="Verdana" w:cs="Arial Unicode MS"/>
                <w:color w:val="000000"/>
              </w:rPr>
              <w:t>0</w:t>
            </w:r>
            <w:r w:rsidR="00913DCF" w:rsidRPr="00947234">
              <w:rPr>
                <w:rFonts w:ascii="Verdana" w:eastAsia="Arial Unicode MS" w:hAnsi="Verdana" w:cs="Arial Unicode MS"/>
                <w:color w:val="000000"/>
              </w:rPr>
              <w:t>,</w:t>
            </w:r>
            <w:r w:rsidR="00F87AC3">
              <w:rPr>
                <w:rFonts w:ascii="Verdana" w:eastAsia="Arial Unicode MS" w:hAnsi="Verdana" w:cs="Arial Unicode MS"/>
                <w:color w:val="000000"/>
              </w:rPr>
              <w:t>979</w:t>
            </w:r>
            <w:r w:rsidRPr="00947234">
              <w:rPr>
                <w:rFonts w:ascii="Verdana" w:eastAsia="Arial Unicode MS" w:hAnsi="Verdana" w:cs="Arial Unicode MS"/>
                <w:color w:val="000000"/>
              </w:rPr>
              <w:t xml:space="preserve"> - $</w:t>
            </w:r>
            <w:r w:rsidR="00E024B3" w:rsidRPr="00947234">
              <w:rPr>
                <w:rFonts w:ascii="Verdana" w:eastAsia="Arial Unicode MS" w:hAnsi="Verdana" w:cs="Arial Unicode MS"/>
                <w:color w:val="000000"/>
              </w:rPr>
              <w:t>1</w:t>
            </w:r>
            <w:r w:rsidR="00F87AC3">
              <w:rPr>
                <w:rFonts w:ascii="Verdana" w:eastAsia="Arial Unicode MS" w:hAnsi="Verdana" w:cs="Arial Unicode MS"/>
                <w:color w:val="000000"/>
              </w:rPr>
              <w:t>2</w:t>
            </w:r>
            <w:r w:rsidR="00E024B3" w:rsidRPr="00947234">
              <w:rPr>
                <w:rFonts w:ascii="Verdana" w:eastAsia="Arial Unicode MS" w:hAnsi="Verdana" w:cs="Arial Unicode MS"/>
                <w:color w:val="000000"/>
              </w:rPr>
              <w:t>7,</w:t>
            </w:r>
            <w:r w:rsidR="00F87AC3">
              <w:rPr>
                <w:rFonts w:ascii="Verdana" w:eastAsia="Arial Unicode MS" w:hAnsi="Verdana" w:cs="Arial Unicode MS"/>
                <w:color w:val="000000"/>
              </w:rPr>
              <w:t>371</w:t>
            </w:r>
            <w:r w:rsidRPr="00947234">
              <w:rPr>
                <w:rFonts w:ascii="Verdana" w:eastAsia="Arial Unicode MS" w:hAnsi="Verdana" w:cs="Arial Unicode MS"/>
                <w:color w:val="000000"/>
              </w:rPr>
              <w:t xml:space="preserve"> </w:t>
            </w:r>
            <w:r w:rsidR="00913DCF" w:rsidRPr="00947234">
              <w:rPr>
                <w:rFonts w:ascii="Verdana" w:eastAsia="Arial Unicode MS" w:hAnsi="Verdana" w:cs="Arial Unicode MS"/>
                <w:color w:val="000000"/>
              </w:rPr>
              <w:t>Annually</w:t>
            </w:r>
          </w:p>
        </w:tc>
        <w:tc>
          <w:tcPr>
            <w:tcW w:w="3" w:type="pct"/>
            <w:noWrap/>
            <w:vAlign w:val="center"/>
          </w:tcPr>
          <w:p w:rsidR="00334FB0" w:rsidRPr="00913DCF" w:rsidRDefault="00334FB0" w:rsidP="00334FB0">
            <w:pPr>
              <w:spacing w:after="0"/>
              <w:rPr>
                <w:rFonts w:ascii="Verdana" w:eastAsia="Arial Unicode MS" w:hAnsi="Verdana" w:cs="Arial Unicode MS"/>
                <w:b/>
                <w:color w:val="000000"/>
                <w:sz w:val="20"/>
                <w:szCs w:val="20"/>
              </w:rPr>
            </w:pPr>
          </w:p>
        </w:tc>
      </w:tr>
      <w:tr w:rsidR="00334FB0" w:rsidRPr="007401F9" w:rsidTr="00345EBA">
        <w:trPr>
          <w:tblCellSpacing w:w="0" w:type="dxa"/>
        </w:trPr>
        <w:tc>
          <w:tcPr>
            <w:tcW w:w="4997" w:type="pct"/>
            <w:noWrap/>
            <w:vAlign w:val="center"/>
          </w:tcPr>
          <w:p w:rsidR="00334FB0" w:rsidRPr="007401F9" w:rsidRDefault="00334FB0" w:rsidP="00334FB0">
            <w:pPr>
              <w:spacing w:after="0"/>
              <w:rPr>
                <w:rFonts w:ascii="Verdana" w:eastAsia="Arial Unicode MS" w:hAnsi="Verdana" w:cs="Arial Unicode MS"/>
                <w:b/>
                <w:color w:val="000000"/>
                <w:sz w:val="20"/>
                <w:szCs w:val="20"/>
              </w:rPr>
            </w:pPr>
          </w:p>
          <w:p w:rsidR="00AA3FF1" w:rsidRPr="007401F9"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xml:space="preserve">The City of Chandler Management Services Department is currently seeking qualified individuals to fill the full-time position of </w:t>
            </w:r>
            <w:r w:rsidRPr="007401F9">
              <w:rPr>
                <w:rFonts w:ascii="Verdana" w:eastAsia="Times New Roman" w:hAnsi="Verdana" w:cs="Times New Roman"/>
                <w:b/>
                <w:bCs/>
                <w:color w:val="000000"/>
                <w:sz w:val="20"/>
                <w:szCs w:val="20"/>
              </w:rPr>
              <w:t>Revenue and Tax Manager</w:t>
            </w:r>
            <w:r w:rsidRPr="00AA3FF1">
              <w:rPr>
                <w:rFonts w:ascii="Verdana" w:eastAsia="Times New Roman" w:hAnsi="Verdana" w:cs="Times New Roman"/>
                <w:color w:val="000000"/>
                <w:sz w:val="20"/>
                <w:szCs w:val="20"/>
              </w:rPr>
              <w:t>.  The position available is a full-time "unclassified" classification and serves at the pleasure of the City Manager.    </w:t>
            </w:r>
          </w:p>
          <w:p w:rsidR="00F87AC3" w:rsidRPr="00AA3FF1" w:rsidRDefault="00F87AC3" w:rsidP="00AA3FF1">
            <w:pPr>
              <w:spacing w:after="0" w:line="240" w:lineRule="auto"/>
              <w:rPr>
                <w:rFonts w:ascii="Verdana" w:eastAsia="Times New Roman" w:hAnsi="Verdana" w:cs="Times New Roman"/>
                <w:color w:val="000000"/>
                <w:sz w:val="20"/>
                <w:szCs w:val="20"/>
              </w:rPr>
            </w:pPr>
          </w:p>
          <w:p w:rsidR="00AA3FF1" w:rsidRPr="00AA3FF1" w:rsidRDefault="00AA3FF1" w:rsidP="00AA3FF1">
            <w:pPr>
              <w:spacing w:after="0" w:line="240" w:lineRule="auto"/>
              <w:rPr>
                <w:rFonts w:ascii="Verdana" w:eastAsia="Times New Roman" w:hAnsi="Verdana" w:cs="Times New Roman"/>
                <w:color w:val="000000"/>
                <w:sz w:val="20"/>
                <w:szCs w:val="20"/>
              </w:rPr>
            </w:pPr>
            <w:r w:rsidRPr="007401F9">
              <w:rPr>
                <w:rFonts w:ascii="Verdana" w:eastAsia="Times New Roman" w:hAnsi="Verdana" w:cs="Times New Roman"/>
                <w:b/>
                <w:bCs/>
                <w:color w:val="000000"/>
                <w:sz w:val="20"/>
                <w:szCs w:val="20"/>
                <w:u w:val="single"/>
              </w:rPr>
              <w:t>Classification Summary:</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The primary function of an employee in this class is to manage, direct and coordinate the operations of the Tax and License and Utility Services Divisions.  The Revenue and Tax Manager manages the overall functions, staff, financial objectives, and systems, as well as assists with the strategic planning for the Divisions.  An employee in this position is responsible for planning, implementing, and directing the City's activities relating to customer service, systems used, and revenue collection including, but not limited to: utility billing, revenue recovery, business licensing and registration, tax auditing, and customer interaction. </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w:t>
            </w:r>
          </w:p>
          <w:p w:rsidR="00AA3FF1" w:rsidRPr="00AA3FF1" w:rsidRDefault="00AA3FF1" w:rsidP="00AA3FF1">
            <w:pPr>
              <w:spacing w:after="0" w:line="240" w:lineRule="auto"/>
              <w:rPr>
                <w:rFonts w:ascii="Verdana" w:eastAsia="Times New Roman" w:hAnsi="Verdana" w:cs="Times New Roman"/>
                <w:color w:val="000000"/>
                <w:sz w:val="20"/>
                <w:szCs w:val="20"/>
              </w:rPr>
            </w:pPr>
            <w:r w:rsidRPr="007401F9">
              <w:rPr>
                <w:rFonts w:ascii="Verdana" w:eastAsia="Times New Roman" w:hAnsi="Verdana" w:cs="Times New Roman"/>
                <w:b/>
                <w:bCs/>
                <w:color w:val="000000"/>
                <w:sz w:val="20"/>
                <w:szCs w:val="20"/>
                <w:u w:val="single"/>
              </w:rPr>
              <w:t>Essential Functions (list not exhaustive):</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Manages and directs the City's sales and use tax program, general business licensing and registration services, revenue collections, tax audit and utility billing programs including call center, cashiering, collections, daily billing and provides input or direction for utility rate changes, cost of service studies, and City Code updates;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Supervises, directs and evaluates assigned staff, addresses employee concerns and problems, counsels, disciplines and completes performance appraisals; conducts interviews and makes hiring decisions; </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Develops, administers and manages goals and objectives and policy and procedures for two divisions; establishes future direction for efficiencies of operations with a high level of excellence in customer service; recommends changes to City policies and City codes; identifies areas of improvement and develops solutions; </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Monitors Tax and Utility financial system needs and serves as the Project Sponsor for system upgrade or replacement projects; ensures customer functionality is evolving and strives for innovative solutions;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Assists with the preparation of long range plans; conducts research; prepares surveys; interprets results for use in planning, evaluation and decision making; continually monitors and evaluates the efficiency and effectiveness of service delivery, assesses work load, reporting relationships and opportunities for improvements within the services and programs managed and maintained by the Divisions; implements improvements as needed;</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Manages budgets for the divisions; conducts fiscal/economic impact studies and cost/benefit analysis to prepare budget projections; develops annual operating and capital budgets; </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Manages operations, activities and services; ensures compliance with applicable rules, regulations, policies and procedures; coordinates the establishment and review of program and services policies; and initiates actions to correct deviations or violations as necessary;</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Develops and reviews staff reports; serves as liaison to present reports to City Council, management, committees, and boards;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lastRenderedPageBreak/>
              <w:t>• Assists in the City's licensing civil hearing and appeal process;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Oversees the timely and accurate processing of liquor license applications per criteria set forth by Arizona Department of Liquor Licensing and Control;</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Provides guidance, leadership, and information on tax and licensing and utility services matters to management, department heads and others based on a clear understanding of City Code and the Model City Tax Code;</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Responds to and resolves difficult and sensitive inquiries, complaints and requests for information and services from citizens, business owners and the public; communicates and provides information to the public through correspondence, interviews, educational campaigns and telephone calls;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Provides the working environment that encourages fairness, tolerance and understanding of citizen and staff needs while maintaining the adherence to requirements that assures the revenues required are collected with a high degree of customer satisfaction;</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Performs all work duties and activities in accordance with City policies and procedures;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Works in a safe manner and reports unsafe activity and conditions. Follows City-wide safety policy and practices and adheres to responsibilities concerning safety prevention, reporting and monitoring as outlined in the City's Safety Handbook.</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w:t>
            </w:r>
          </w:p>
          <w:p w:rsidR="00AA3FF1" w:rsidRPr="00AA3FF1" w:rsidRDefault="00AA3FF1" w:rsidP="00AA3FF1">
            <w:pPr>
              <w:spacing w:after="0" w:line="240" w:lineRule="auto"/>
              <w:rPr>
                <w:rFonts w:ascii="Verdana" w:eastAsia="Times New Roman" w:hAnsi="Verdana" w:cs="Times New Roman"/>
                <w:color w:val="000000"/>
                <w:sz w:val="20"/>
                <w:szCs w:val="20"/>
              </w:rPr>
            </w:pPr>
            <w:r w:rsidRPr="007401F9">
              <w:rPr>
                <w:rFonts w:ascii="Verdana" w:eastAsia="Times New Roman" w:hAnsi="Verdana" w:cs="Times New Roman"/>
                <w:b/>
                <w:bCs/>
                <w:color w:val="000000"/>
                <w:sz w:val="20"/>
                <w:szCs w:val="20"/>
                <w:u w:val="single"/>
              </w:rPr>
              <w:t>Minimum Qualifications: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Bachelor's Degree in Business Administration, Accounting, Finance, or related field; and</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At least eight (8) years of progressively responsible experience in professional accounting, with an emphasis on tax and audit, and a minimum of three (3) years supervisory and customer service experience, or</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Any equivalent combination of experience and training which provides the knowledge and abilities necessary to perform the work.   </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w:t>
            </w:r>
          </w:p>
          <w:p w:rsidR="00AA3FF1" w:rsidRPr="00AA3FF1" w:rsidRDefault="00AA3FF1" w:rsidP="00AA3FF1">
            <w:pPr>
              <w:spacing w:after="0" w:line="240" w:lineRule="auto"/>
              <w:rPr>
                <w:rFonts w:ascii="Verdana" w:eastAsia="Times New Roman" w:hAnsi="Verdana" w:cs="Times New Roman"/>
                <w:color w:val="000000"/>
                <w:sz w:val="20"/>
                <w:szCs w:val="20"/>
              </w:rPr>
            </w:pPr>
            <w:r w:rsidRPr="007401F9">
              <w:rPr>
                <w:rFonts w:ascii="Verdana" w:eastAsia="Times New Roman" w:hAnsi="Verdana" w:cs="Times New Roman"/>
                <w:b/>
                <w:bCs/>
                <w:color w:val="000000"/>
                <w:sz w:val="20"/>
                <w:szCs w:val="20"/>
                <w:u w:val="single"/>
              </w:rPr>
              <w:t>Desirable Qualifications: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Previous experience in a government entity;</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Previous experience with financial systems;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Previous experience with implementing or upgrading major revenue systems.</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 </w:t>
            </w:r>
          </w:p>
          <w:p w:rsidR="00AA3FF1" w:rsidRPr="00AA3FF1" w:rsidRDefault="00AA3FF1" w:rsidP="00AA3FF1">
            <w:pPr>
              <w:spacing w:after="0" w:line="240" w:lineRule="auto"/>
              <w:rPr>
                <w:rFonts w:ascii="Verdana" w:eastAsia="Times New Roman" w:hAnsi="Verdana" w:cs="Times New Roman"/>
                <w:color w:val="000000"/>
                <w:sz w:val="20"/>
                <w:szCs w:val="20"/>
              </w:rPr>
            </w:pPr>
            <w:r w:rsidRPr="00AA3FF1">
              <w:rPr>
                <w:rFonts w:ascii="Verdana" w:eastAsia="Times New Roman" w:hAnsi="Verdana" w:cs="Times New Roman"/>
                <w:color w:val="000000"/>
                <w:sz w:val="20"/>
                <w:szCs w:val="20"/>
              </w:rPr>
              <w:t>The City of Chandler fingerprints all applicants selected for hire to evaluate the fitness of prospective employees.  The examination process may vary if determined necessary.</w:t>
            </w:r>
            <w:r w:rsidRPr="00AA3FF1">
              <w:rPr>
                <w:rFonts w:ascii="Verdana" w:eastAsia="Times New Roman" w:hAnsi="Verdana" w:cs="Times New Roman"/>
                <w:color w:val="000000"/>
                <w:sz w:val="20"/>
                <w:szCs w:val="20"/>
              </w:rPr>
              <w:br/>
            </w:r>
            <w:r w:rsidRPr="00AA3FF1">
              <w:rPr>
                <w:rFonts w:ascii="Verdana" w:eastAsia="Times New Roman" w:hAnsi="Verdana" w:cs="Times New Roman"/>
                <w:color w:val="000000"/>
                <w:sz w:val="20"/>
                <w:szCs w:val="20"/>
              </w:rPr>
              <w:br/>
            </w:r>
            <w:r w:rsidRPr="007401F9">
              <w:rPr>
                <w:rFonts w:ascii="Verdana" w:eastAsia="Times New Roman" w:hAnsi="Verdana" w:cs="Times New Roman"/>
                <w:b/>
                <w:bCs/>
                <w:color w:val="000000"/>
                <w:sz w:val="20"/>
                <w:szCs w:val="20"/>
              </w:rPr>
              <w:t>The City of Chandler is committed to Equal Opportunity &amp; Reasonable Accommodation.</w:t>
            </w:r>
          </w:p>
          <w:p w:rsidR="002E737A" w:rsidRPr="007401F9" w:rsidRDefault="00F470D3" w:rsidP="00334FB0">
            <w:pPr>
              <w:spacing w:after="0"/>
              <w:rPr>
                <w:rFonts w:ascii="Verdana" w:eastAsia="Arial Unicode MS" w:hAnsi="Verdana" w:cs="Arial Unicode MS"/>
                <w:b/>
                <w:color w:val="000000"/>
                <w:sz w:val="20"/>
                <w:szCs w:val="20"/>
              </w:rPr>
            </w:pPr>
            <w:r w:rsidRPr="007401F9">
              <w:rPr>
                <w:rFonts w:ascii="Verdana" w:eastAsia="Arial Unicode MS" w:hAnsi="Verdana" w:cs="Arial Unicode MS"/>
                <w:b/>
                <w:color w:val="000000"/>
                <w:sz w:val="20"/>
                <w:szCs w:val="20"/>
              </w:rPr>
              <w:t>Description:</w:t>
            </w:r>
          </w:p>
        </w:tc>
        <w:tc>
          <w:tcPr>
            <w:tcW w:w="3" w:type="pct"/>
            <w:noWrap/>
            <w:vAlign w:val="center"/>
          </w:tcPr>
          <w:p w:rsidR="00334FB0" w:rsidRPr="007401F9" w:rsidRDefault="00334FB0" w:rsidP="00334FB0">
            <w:pPr>
              <w:spacing w:after="0"/>
              <w:rPr>
                <w:rFonts w:ascii="Verdana" w:eastAsia="Arial Unicode MS" w:hAnsi="Verdana" w:cs="Arial Unicode MS"/>
                <w:b/>
                <w:color w:val="000000"/>
                <w:sz w:val="20"/>
                <w:szCs w:val="20"/>
              </w:rPr>
            </w:pPr>
          </w:p>
        </w:tc>
      </w:tr>
    </w:tbl>
    <w:p w:rsidR="002E737A" w:rsidRPr="007401F9" w:rsidRDefault="002E737A" w:rsidP="00AA3FF1">
      <w:pPr>
        <w:spacing w:after="0" w:line="240" w:lineRule="auto"/>
        <w:rPr>
          <w:rFonts w:ascii="Verdana" w:eastAsia="Times New Roman" w:hAnsi="Verdana" w:cs="Arial"/>
          <w:color w:val="4E4C4A"/>
          <w:sz w:val="20"/>
          <w:szCs w:val="20"/>
        </w:rPr>
      </w:pPr>
      <w:r w:rsidRPr="007401F9">
        <w:rPr>
          <w:rFonts w:ascii="Arial" w:eastAsia="Times New Roman" w:hAnsi="Arial" w:cs="Arial"/>
          <w:color w:val="4E4C4A"/>
          <w:sz w:val="20"/>
          <w:szCs w:val="20"/>
        </w:rPr>
        <w:lastRenderedPageBreak/>
        <w:t xml:space="preserve">  </w:t>
      </w:r>
      <w:r w:rsidRPr="007401F9">
        <w:rPr>
          <w:rFonts w:ascii="Arial" w:eastAsia="Times New Roman" w:hAnsi="Arial" w:cs="Arial"/>
          <w:color w:val="4E4C4A"/>
          <w:sz w:val="20"/>
          <w:szCs w:val="20"/>
        </w:rPr>
        <w:br/>
      </w:r>
      <w:bookmarkStart w:id="0" w:name="_GoBack"/>
      <w:bookmarkEnd w:id="0"/>
    </w:p>
    <w:sectPr w:rsidR="002E737A" w:rsidRPr="007401F9" w:rsidSect="002450E3">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911D8"/>
    <w:multiLevelType w:val="hybridMultilevel"/>
    <w:tmpl w:val="A3B02F8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4546579C"/>
    <w:multiLevelType w:val="hybridMultilevel"/>
    <w:tmpl w:val="64E4E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E573E0E"/>
    <w:multiLevelType w:val="hybridMultilevel"/>
    <w:tmpl w:val="C48A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BC"/>
    <w:rsid w:val="00115FC4"/>
    <w:rsid w:val="001455CA"/>
    <w:rsid w:val="001903D7"/>
    <w:rsid w:val="001C3729"/>
    <w:rsid w:val="001D00AD"/>
    <w:rsid w:val="001D4D54"/>
    <w:rsid w:val="00232757"/>
    <w:rsid w:val="002450E3"/>
    <w:rsid w:val="00263847"/>
    <w:rsid w:val="002D68BB"/>
    <w:rsid w:val="002E2982"/>
    <w:rsid w:val="002E737A"/>
    <w:rsid w:val="002F45F4"/>
    <w:rsid w:val="00334FB0"/>
    <w:rsid w:val="00345EBA"/>
    <w:rsid w:val="00350DF4"/>
    <w:rsid w:val="00372500"/>
    <w:rsid w:val="00377A4A"/>
    <w:rsid w:val="003D7AEE"/>
    <w:rsid w:val="004632F6"/>
    <w:rsid w:val="00471852"/>
    <w:rsid w:val="00495E2F"/>
    <w:rsid w:val="005B513D"/>
    <w:rsid w:val="006560EB"/>
    <w:rsid w:val="00674488"/>
    <w:rsid w:val="007401F9"/>
    <w:rsid w:val="0081548C"/>
    <w:rsid w:val="00892678"/>
    <w:rsid w:val="008B389D"/>
    <w:rsid w:val="008E5A13"/>
    <w:rsid w:val="00913DCF"/>
    <w:rsid w:val="009268BC"/>
    <w:rsid w:val="00947234"/>
    <w:rsid w:val="00947EB2"/>
    <w:rsid w:val="009917A5"/>
    <w:rsid w:val="00A30877"/>
    <w:rsid w:val="00AA3FF1"/>
    <w:rsid w:val="00AC509E"/>
    <w:rsid w:val="00AE5997"/>
    <w:rsid w:val="00B549B0"/>
    <w:rsid w:val="00B6361A"/>
    <w:rsid w:val="00C22510"/>
    <w:rsid w:val="00CE6329"/>
    <w:rsid w:val="00D14913"/>
    <w:rsid w:val="00D41E26"/>
    <w:rsid w:val="00E024B3"/>
    <w:rsid w:val="00E3267A"/>
    <w:rsid w:val="00E53D33"/>
    <w:rsid w:val="00EE02A9"/>
    <w:rsid w:val="00F30520"/>
    <w:rsid w:val="00F470D3"/>
    <w:rsid w:val="00F87AC3"/>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0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549B0"/>
    <w:pPr>
      <w:keepNext/>
      <w:numPr>
        <w:ilvl w:val="12"/>
      </w:numPr>
      <w:spacing w:after="0" w:line="240" w:lineRule="auto"/>
      <w:outlineLvl w:val="2"/>
    </w:pPr>
    <w:rPr>
      <w:rFonts w:ascii="Times New Roman" w:eastAsia="Times New Roman" w:hAnsi="Times New Roman" w:cs="Times New Roman"/>
      <w:b/>
      <w:sz w:val="28"/>
      <w:szCs w:val="20"/>
      <w:u w:val="single"/>
    </w:rPr>
  </w:style>
  <w:style w:type="paragraph" w:styleId="Heading4">
    <w:name w:val="heading 4"/>
    <w:basedOn w:val="Normal"/>
    <w:next w:val="Normal"/>
    <w:link w:val="Heading4Char"/>
    <w:uiPriority w:val="9"/>
    <w:semiHidden/>
    <w:unhideWhenUsed/>
    <w:qFormat/>
    <w:rsid w:val="002D68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549B0"/>
    <w:rPr>
      <w:rFonts w:ascii="Times New Roman" w:eastAsia="Times New Roman" w:hAnsi="Times New Roman" w:cs="Times New Roman"/>
      <w:b/>
      <w:sz w:val="28"/>
      <w:szCs w:val="20"/>
      <w:u w:val="single"/>
    </w:rPr>
  </w:style>
  <w:style w:type="paragraph" w:styleId="Title">
    <w:name w:val="Title"/>
    <w:basedOn w:val="Normal"/>
    <w:link w:val="TitleChar"/>
    <w:qFormat/>
    <w:rsid w:val="001C3729"/>
    <w:pPr>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Times New Roman" w:eastAsia="Times New Roman" w:hAnsi="Times New Roman" w:cs="Times New Roman"/>
      <w:b/>
      <w:bCs/>
      <w:sz w:val="24"/>
    </w:rPr>
  </w:style>
  <w:style w:type="character" w:customStyle="1" w:styleId="TitleChar">
    <w:name w:val="Title Char"/>
    <w:basedOn w:val="DefaultParagraphFont"/>
    <w:link w:val="Title"/>
    <w:rsid w:val="001C3729"/>
    <w:rPr>
      <w:rFonts w:ascii="Times New Roman" w:eastAsia="Times New Roman" w:hAnsi="Times New Roman" w:cs="Times New Roman"/>
      <w:b/>
      <w:bCs/>
      <w:sz w:val="24"/>
    </w:rPr>
  </w:style>
  <w:style w:type="paragraph" w:styleId="Subtitle">
    <w:name w:val="Subtitle"/>
    <w:basedOn w:val="Normal"/>
    <w:link w:val="SubtitleChar"/>
    <w:qFormat/>
    <w:rsid w:val="001C3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pPr>
    <w:rPr>
      <w:rFonts w:ascii="Times New Roman" w:eastAsia="Times New Roman" w:hAnsi="Times New Roman" w:cs="Times New Roman"/>
      <w:b/>
      <w:bCs/>
      <w:sz w:val="28"/>
      <w:szCs w:val="20"/>
    </w:rPr>
  </w:style>
  <w:style w:type="character" w:customStyle="1" w:styleId="SubtitleChar">
    <w:name w:val="Subtitle Char"/>
    <w:basedOn w:val="DefaultParagraphFont"/>
    <w:link w:val="Subtitle"/>
    <w:rsid w:val="001C3729"/>
    <w:rPr>
      <w:rFonts w:ascii="Times New Roman" w:eastAsia="Times New Roman" w:hAnsi="Times New Roman" w:cs="Times New Roman"/>
      <w:b/>
      <w:bCs/>
      <w:sz w:val="28"/>
      <w:szCs w:val="20"/>
    </w:rPr>
  </w:style>
  <w:style w:type="paragraph" w:styleId="BodyText2">
    <w:name w:val="Body Text 2"/>
    <w:basedOn w:val="Normal"/>
    <w:link w:val="BodyText2Char"/>
    <w:semiHidden/>
    <w:rsid w:val="00350DF4"/>
    <w:pPr>
      <w:spacing w:after="0" w:line="240" w:lineRule="auto"/>
      <w:jc w:val="both"/>
    </w:pPr>
    <w:rPr>
      <w:rFonts w:ascii="Arial Narrow" w:eastAsia="Times New Roman" w:hAnsi="Arial Narrow" w:cs="Times New Roman"/>
      <w:bCs/>
      <w:sz w:val="20"/>
      <w:szCs w:val="24"/>
    </w:rPr>
  </w:style>
  <w:style w:type="character" w:customStyle="1" w:styleId="BodyText2Char">
    <w:name w:val="Body Text 2 Char"/>
    <w:basedOn w:val="DefaultParagraphFont"/>
    <w:link w:val="BodyText2"/>
    <w:semiHidden/>
    <w:rsid w:val="00350DF4"/>
    <w:rPr>
      <w:rFonts w:ascii="Arial Narrow" w:eastAsia="Times New Roman" w:hAnsi="Arial Narrow" w:cs="Times New Roman"/>
      <w:bCs/>
      <w:sz w:val="20"/>
      <w:szCs w:val="24"/>
    </w:rPr>
  </w:style>
  <w:style w:type="character" w:customStyle="1" w:styleId="Heading1Char">
    <w:name w:val="Heading 1 Char"/>
    <w:basedOn w:val="DefaultParagraphFont"/>
    <w:link w:val="Heading1"/>
    <w:uiPriority w:val="9"/>
    <w:rsid w:val="00350DF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rsid w:val="002450E3"/>
    <w:pPr>
      <w:spacing w:after="0" w:line="240" w:lineRule="auto"/>
      <w:jc w:val="both"/>
    </w:pPr>
    <w:rPr>
      <w:rFonts w:ascii="Arial Narrow" w:eastAsia="Times New Roman" w:hAnsi="Arial Narrow" w:cs="Times New Roman"/>
      <w:bCs/>
      <w:sz w:val="18"/>
      <w:szCs w:val="24"/>
    </w:rPr>
  </w:style>
  <w:style w:type="character" w:customStyle="1" w:styleId="BodyTextChar">
    <w:name w:val="Body Text Char"/>
    <w:basedOn w:val="DefaultParagraphFont"/>
    <w:link w:val="BodyText"/>
    <w:semiHidden/>
    <w:rsid w:val="002450E3"/>
    <w:rPr>
      <w:rFonts w:ascii="Arial Narrow" w:eastAsia="Times New Roman" w:hAnsi="Arial Narrow" w:cs="Times New Roman"/>
      <w:bCs/>
      <w:sz w:val="18"/>
      <w:szCs w:val="24"/>
    </w:rPr>
  </w:style>
  <w:style w:type="character" w:customStyle="1" w:styleId="Heading4Char">
    <w:name w:val="Heading 4 Char"/>
    <w:basedOn w:val="DefaultParagraphFont"/>
    <w:link w:val="Heading4"/>
    <w:uiPriority w:val="9"/>
    <w:semiHidden/>
    <w:rsid w:val="002D68BB"/>
    <w:rPr>
      <w:rFonts w:asciiTheme="majorHAnsi" w:eastAsiaTheme="majorEastAsia" w:hAnsiTheme="majorHAnsi" w:cstheme="majorBidi"/>
      <w:b/>
      <w:bCs/>
      <w:i/>
      <w:iCs/>
      <w:color w:val="4F81BD" w:themeColor="accent1"/>
    </w:rPr>
  </w:style>
  <w:style w:type="paragraph" w:styleId="BodyText3">
    <w:name w:val="Body Text 3"/>
    <w:basedOn w:val="Normal"/>
    <w:link w:val="BodyText3Char"/>
    <w:uiPriority w:val="99"/>
    <w:semiHidden/>
    <w:unhideWhenUsed/>
    <w:rsid w:val="002D68BB"/>
    <w:pPr>
      <w:spacing w:after="120"/>
    </w:pPr>
    <w:rPr>
      <w:sz w:val="16"/>
      <w:szCs w:val="16"/>
    </w:rPr>
  </w:style>
  <w:style w:type="character" w:customStyle="1" w:styleId="BodyText3Char">
    <w:name w:val="Body Text 3 Char"/>
    <w:basedOn w:val="DefaultParagraphFont"/>
    <w:link w:val="BodyText3"/>
    <w:uiPriority w:val="99"/>
    <w:semiHidden/>
    <w:rsid w:val="002D68BB"/>
    <w:rPr>
      <w:sz w:val="16"/>
      <w:szCs w:val="16"/>
    </w:rPr>
  </w:style>
  <w:style w:type="paragraph" w:styleId="PlainText">
    <w:name w:val="Plain Text"/>
    <w:basedOn w:val="Normal"/>
    <w:link w:val="PlainTextChar"/>
    <w:semiHidden/>
    <w:rsid w:val="002D68B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2D68BB"/>
    <w:rPr>
      <w:rFonts w:ascii="Courier New" w:eastAsia="Times New Roman" w:hAnsi="Courier New" w:cs="Times New Roman"/>
      <w:sz w:val="20"/>
      <w:szCs w:val="20"/>
    </w:rPr>
  </w:style>
  <w:style w:type="paragraph" w:styleId="ListParagraph">
    <w:name w:val="List Paragraph"/>
    <w:basedOn w:val="Normal"/>
    <w:uiPriority w:val="34"/>
    <w:qFormat/>
    <w:rsid w:val="00115FC4"/>
    <w:pPr>
      <w:ind w:left="720"/>
      <w:contextualSpacing/>
    </w:pPr>
  </w:style>
  <w:style w:type="character" w:styleId="Strong">
    <w:name w:val="Strong"/>
    <w:basedOn w:val="DefaultParagraphFont"/>
    <w:uiPriority w:val="22"/>
    <w:qFormat/>
    <w:rsid w:val="00334FB0"/>
    <w:rPr>
      <w:b/>
      <w:bCs/>
    </w:rPr>
  </w:style>
  <w:style w:type="paragraph" w:styleId="NormalWeb">
    <w:name w:val="Normal (Web)"/>
    <w:basedOn w:val="Normal"/>
    <w:uiPriority w:val="99"/>
    <w:semiHidden/>
    <w:unhideWhenUsed/>
    <w:rsid w:val="002F45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0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549B0"/>
    <w:pPr>
      <w:keepNext/>
      <w:numPr>
        <w:ilvl w:val="12"/>
      </w:numPr>
      <w:spacing w:after="0" w:line="240" w:lineRule="auto"/>
      <w:outlineLvl w:val="2"/>
    </w:pPr>
    <w:rPr>
      <w:rFonts w:ascii="Times New Roman" w:eastAsia="Times New Roman" w:hAnsi="Times New Roman" w:cs="Times New Roman"/>
      <w:b/>
      <w:sz w:val="28"/>
      <w:szCs w:val="20"/>
      <w:u w:val="single"/>
    </w:rPr>
  </w:style>
  <w:style w:type="paragraph" w:styleId="Heading4">
    <w:name w:val="heading 4"/>
    <w:basedOn w:val="Normal"/>
    <w:next w:val="Normal"/>
    <w:link w:val="Heading4Char"/>
    <w:uiPriority w:val="9"/>
    <w:semiHidden/>
    <w:unhideWhenUsed/>
    <w:qFormat/>
    <w:rsid w:val="002D68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549B0"/>
    <w:rPr>
      <w:rFonts w:ascii="Times New Roman" w:eastAsia="Times New Roman" w:hAnsi="Times New Roman" w:cs="Times New Roman"/>
      <w:b/>
      <w:sz w:val="28"/>
      <w:szCs w:val="20"/>
      <w:u w:val="single"/>
    </w:rPr>
  </w:style>
  <w:style w:type="paragraph" w:styleId="Title">
    <w:name w:val="Title"/>
    <w:basedOn w:val="Normal"/>
    <w:link w:val="TitleChar"/>
    <w:qFormat/>
    <w:rsid w:val="001C3729"/>
    <w:pPr>
      <w:tabs>
        <w:tab w:val="left" w:pos="27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Times New Roman" w:eastAsia="Times New Roman" w:hAnsi="Times New Roman" w:cs="Times New Roman"/>
      <w:b/>
      <w:bCs/>
      <w:sz w:val="24"/>
    </w:rPr>
  </w:style>
  <w:style w:type="character" w:customStyle="1" w:styleId="TitleChar">
    <w:name w:val="Title Char"/>
    <w:basedOn w:val="DefaultParagraphFont"/>
    <w:link w:val="Title"/>
    <w:rsid w:val="001C3729"/>
    <w:rPr>
      <w:rFonts w:ascii="Times New Roman" w:eastAsia="Times New Roman" w:hAnsi="Times New Roman" w:cs="Times New Roman"/>
      <w:b/>
      <w:bCs/>
      <w:sz w:val="24"/>
    </w:rPr>
  </w:style>
  <w:style w:type="paragraph" w:styleId="Subtitle">
    <w:name w:val="Subtitle"/>
    <w:basedOn w:val="Normal"/>
    <w:link w:val="SubtitleChar"/>
    <w:qFormat/>
    <w:rsid w:val="001C3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pPr>
    <w:rPr>
      <w:rFonts w:ascii="Times New Roman" w:eastAsia="Times New Roman" w:hAnsi="Times New Roman" w:cs="Times New Roman"/>
      <w:b/>
      <w:bCs/>
      <w:sz w:val="28"/>
      <w:szCs w:val="20"/>
    </w:rPr>
  </w:style>
  <w:style w:type="character" w:customStyle="1" w:styleId="SubtitleChar">
    <w:name w:val="Subtitle Char"/>
    <w:basedOn w:val="DefaultParagraphFont"/>
    <w:link w:val="Subtitle"/>
    <w:rsid w:val="001C3729"/>
    <w:rPr>
      <w:rFonts w:ascii="Times New Roman" w:eastAsia="Times New Roman" w:hAnsi="Times New Roman" w:cs="Times New Roman"/>
      <w:b/>
      <w:bCs/>
      <w:sz w:val="28"/>
      <w:szCs w:val="20"/>
    </w:rPr>
  </w:style>
  <w:style w:type="paragraph" w:styleId="BodyText2">
    <w:name w:val="Body Text 2"/>
    <w:basedOn w:val="Normal"/>
    <w:link w:val="BodyText2Char"/>
    <w:semiHidden/>
    <w:rsid w:val="00350DF4"/>
    <w:pPr>
      <w:spacing w:after="0" w:line="240" w:lineRule="auto"/>
      <w:jc w:val="both"/>
    </w:pPr>
    <w:rPr>
      <w:rFonts w:ascii="Arial Narrow" w:eastAsia="Times New Roman" w:hAnsi="Arial Narrow" w:cs="Times New Roman"/>
      <w:bCs/>
      <w:sz w:val="20"/>
      <w:szCs w:val="24"/>
    </w:rPr>
  </w:style>
  <w:style w:type="character" w:customStyle="1" w:styleId="BodyText2Char">
    <w:name w:val="Body Text 2 Char"/>
    <w:basedOn w:val="DefaultParagraphFont"/>
    <w:link w:val="BodyText2"/>
    <w:semiHidden/>
    <w:rsid w:val="00350DF4"/>
    <w:rPr>
      <w:rFonts w:ascii="Arial Narrow" w:eastAsia="Times New Roman" w:hAnsi="Arial Narrow" w:cs="Times New Roman"/>
      <w:bCs/>
      <w:sz w:val="20"/>
      <w:szCs w:val="24"/>
    </w:rPr>
  </w:style>
  <w:style w:type="character" w:customStyle="1" w:styleId="Heading1Char">
    <w:name w:val="Heading 1 Char"/>
    <w:basedOn w:val="DefaultParagraphFont"/>
    <w:link w:val="Heading1"/>
    <w:uiPriority w:val="9"/>
    <w:rsid w:val="00350DF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rsid w:val="002450E3"/>
    <w:pPr>
      <w:spacing w:after="0" w:line="240" w:lineRule="auto"/>
      <w:jc w:val="both"/>
    </w:pPr>
    <w:rPr>
      <w:rFonts w:ascii="Arial Narrow" w:eastAsia="Times New Roman" w:hAnsi="Arial Narrow" w:cs="Times New Roman"/>
      <w:bCs/>
      <w:sz w:val="18"/>
      <w:szCs w:val="24"/>
    </w:rPr>
  </w:style>
  <w:style w:type="character" w:customStyle="1" w:styleId="BodyTextChar">
    <w:name w:val="Body Text Char"/>
    <w:basedOn w:val="DefaultParagraphFont"/>
    <w:link w:val="BodyText"/>
    <w:semiHidden/>
    <w:rsid w:val="002450E3"/>
    <w:rPr>
      <w:rFonts w:ascii="Arial Narrow" w:eastAsia="Times New Roman" w:hAnsi="Arial Narrow" w:cs="Times New Roman"/>
      <w:bCs/>
      <w:sz w:val="18"/>
      <w:szCs w:val="24"/>
    </w:rPr>
  </w:style>
  <w:style w:type="character" w:customStyle="1" w:styleId="Heading4Char">
    <w:name w:val="Heading 4 Char"/>
    <w:basedOn w:val="DefaultParagraphFont"/>
    <w:link w:val="Heading4"/>
    <w:uiPriority w:val="9"/>
    <w:semiHidden/>
    <w:rsid w:val="002D68BB"/>
    <w:rPr>
      <w:rFonts w:asciiTheme="majorHAnsi" w:eastAsiaTheme="majorEastAsia" w:hAnsiTheme="majorHAnsi" w:cstheme="majorBidi"/>
      <w:b/>
      <w:bCs/>
      <w:i/>
      <w:iCs/>
      <w:color w:val="4F81BD" w:themeColor="accent1"/>
    </w:rPr>
  </w:style>
  <w:style w:type="paragraph" w:styleId="BodyText3">
    <w:name w:val="Body Text 3"/>
    <w:basedOn w:val="Normal"/>
    <w:link w:val="BodyText3Char"/>
    <w:uiPriority w:val="99"/>
    <w:semiHidden/>
    <w:unhideWhenUsed/>
    <w:rsid w:val="002D68BB"/>
    <w:pPr>
      <w:spacing w:after="120"/>
    </w:pPr>
    <w:rPr>
      <w:sz w:val="16"/>
      <w:szCs w:val="16"/>
    </w:rPr>
  </w:style>
  <w:style w:type="character" w:customStyle="1" w:styleId="BodyText3Char">
    <w:name w:val="Body Text 3 Char"/>
    <w:basedOn w:val="DefaultParagraphFont"/>
    <w:link w:val="BodyText3"/>
    <w:uiPriority w:val="99"/>
    <w:semiHidden/>
    <w:rsid w:val="002D68BB"/>
    <w:rPr>
      <w:sz w:val="16"/>
      <w:szCs w:val="16"/>
    </w:rPr>
  </w:style>
  <w:style w:type="paragraph" w:styleId="PlainText">
    <w:name w:val="Plain Text"/>
    <w:basedOn w:val="Normal"/>
    <w:link w:val="PlainTextChar"/>
    <w:semiHidden/>
    <w:rsid w:val="002D68B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2D68BB"/>
    <w:rPr>
      <w:rFonts w:ascii="Courier New" w:eastAsia="Times New Roman" w:hAnsi="Courier New" w:cs="Times New Roman"/>
      <w:sz w:val="20"/>
      <w:szCs w:val="20"/>
    </w:rPr>
  </w:style>
  <w:style w:type="paragraph" w:styleId="ListParagraph">
    <w:name w:val="List Paragraph"/>
    <w:basedOn w:val="Normal"/>
    <w:uiPriority w:val="34"/>
    <w:qFormat/>
    <w:rsid w:val="00115FC4"/>
    <w:pPr>
      <w:ind w:left="720"/>
      <w:contextualSpacing/>
    </w:pPr>
  </w:style>
  <w:style w:type="character" w:styleId="Strong">
    <w:name w:val="Strong"/>
    <w:basedOn w:val="DefaultParagraphFont"/>
    <w:uiPriority w:val="22"/>
    <w:qFormat/>
    <w:rsid w:val="00334FB0"/>
    <w:rPr>
      <w:b/>
      <w:bCs/>
    </w:rPr>
  </w:style>
  <w:style w:type="paragraph" w:styleId="NormalWeb">
    <w:name w:val="Normal (Web)"/>
    <w:basedOn w:val="Normal"/>
    <w:uiPriority w:val="99"/>
    <w:semiHidden/>
    <w:unhideWhenUsed/>
    <w:rsid w:val="002F45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7083">
      <w:bodyDiv w:val="1"/>
      <w:marLeft w:val="0"/>
      <w:marRight w:val="0"/>
      <w:marTop w:val="0"/>
      <w:marBottom w:val="0"/>
      <w:divBdr>
        <w:top w:val="none" w:sz="0" w:space="0" w:color="auto"/>
        <w:left w:val="none" w:sz="0" w:space="0" w:color="auto"/>
        <w:bottom w:val="none" w:sz="0" w:space="0" w:color="auto"/>
        <w:right w:val="none" w:sz="0" w:space="0" w:color="auto"/>
      </w:divBdr>
      <w:divsChild>
        <w:div w:id="1556694626">
          <w:marLeft w:val="0"/>
          <w:marRight w:val="0"/>
          <w:marTop w:val="0"/>
          <w:marBottom w:val="0"/>
          <w:divBdr>
            <w:top w:val="none" w:sz="0" w:space="0" w:color="auto"/>
            <w:left w:val="none" w:sz="0" w:space="0" w:color="auto"/>
            <w:bottom w:val="none" w:sz="0" w:space="0" w:color="auto"/>
            <w:right w:val="none" w:sz="0" w:space="0" w:color="auto"/>
          </w:divBdr>
          <w:divsChild>
            <w:div w:id="1435587777">
              <w:marLeft w:val="0"/>
              <w:marRight w:val="0"/>
              <w:marTop w:val="0"/>
              <w:marBottom w:val="0"/>
              <w:divBdr>
                <w:top w:val="none" w:sz="0" w:space="0" w:color="auto"/>
                <w:left w:val="none" w:sz="0" w:space="0" w:color="auto"/>
                <w:bottom w:val="none" w:sz="0" w:space="0" w:color="auto"/>
                <w:right w:val="none" w:sz="0" w:space="0" w:color="auto"/>
              </w:divBdr>
              <w:divsChild>
                <w:div w:id="1477529701">
                  <w:marLeft w:val="0"/>
                  <w:marRight w:val="0"/>
                  <w:marTop w:val="0"/>
                  <w:marBottom w:val="0"/>
                  <w:divBdr>
                    <w:top w:val="none" w:sz="0" w:space="0" w:color="auto"/>
                    <w:left w:val="none" w:sz="0" w:space="0" w:color="auto"/>
                    <w:bottom w:val="none" w:sz="0" w:space="0" w:color="auto"/>
                    <w:right w:val="none" w:sz="0" w:space="0" w:color="auto"/>
                  </w:divBdr>
                </w:div>
              </w:divsChild>
            </w:div>
            <w:div w:id="86464675">
              <w:marLeft w:val="0"/>
              <w:marRight w:val="0"/>
              <w:marTop w:val="0"/>
              <w:marBottom w:val="0"/>
              <w:divBdr>
                <w:top w:val="none" w:sz="0" w:space="0" w:color="auto"/>
                <w:left w:val="none" w:sz="0" w:space="0" w:color="auto"/>
                <w:bottom w:val="none" w:sz="0" w:space="0" w:color="auto"/>
                <w:right w:val="none" w:sz="0" w:space="0" w:color="auto"/>
              </w:divBdr>
            </w:div>
            <w:div w:id="326834885">
              <w:marLeft w:val="0"/>
              <w:marRight w:val="0"/>
              <w:marTop w:val="0"/>
              <w:marBottom w:val="0"/>
              <w:divBdr>
                <w:top w:val="none" w:sz="0" w:space="0" w:color="auto"/>
                <w:left w:val="none" w:sz="0" w:space="0" w:color="auto"/>
                <w:bottom w:val="none" w:sz="0" w:space="0" w:color="auto"/>
                <w:right w:val="none" w:sz="0" w:space="0" w:color="auto"/>
              </w:divBdr>
            </w:div>
            <w:div w:id="184097973">
              <w:marLeft w:val="0"/>
              <w:marRight w:val="0"/>
              <w:marTop w:val="0"/>
              <w:marBottom w:val="0"/>
              <w:divBdr>
                <w:top w:val="none" w:sz="0" w:space="0" w:color="auto"/>
                <w:left w:val="none" w:sz="0" w:space="0" w:color="auto"/>
                <w:bottom w:val="none" w:sz="0" w:space="0" w:color="auto"/>
                <w:right w:val="none" w:sz="0" w:space="0" w:color="auto"/>
              </w:divBdr>
            </w:div>
            <w:div w:id="1532912358">
              <w:marLeft w:val="0"/>
              <w:marRight w:val="0"/>
              <w:marTop w:val="0"/>
              <w:marBottom w:val="0"/>
              <w:divBdr>
                <w:top w:val="none" w:sz="0" w:space="0" w:color="auto"/>
                <w:left w:val="none" w:sz="0" w:space="0" w:color="auto"/>
                <w:bottom w:val="none" w:sz="0" w:space="0" w:color="auto"/>
                <w:right w:val="none" w:sz="0" w:space="0" w:color="auto"/>
              </w:divBdr>
            </w:div>
            <w:div w:id="1080370999">
              <w:marLeft w:val="0"/>
              <w:marRight w:val="0"/>
              <w:marTop w:val="0"/>
              <w:marBottom w:val="0"/>
              <w:divBdr>
                <w:top w:val="none" w:sz="0" w:space="0" w:color="auto"/>
                <w:left w:val="none" w:sz="0" w:space="0" w:color="auto"/>
                <w:bottom w:val="none" w:sz="0" w:space="0" w:color="auto"/>
                <w:right w:val="none" w:sz="0" w:space="0" w:color="auto"/>
              </w:divBdr>
            </w:div>
            <w:div w:id="1799832228">
              <w:marLeft w:val="0"/>
              <w:marRight w:val="0"/>
              <w:marTop w:val="0"/>
              <w:marBottom w:val="0"/>
              <w:divBdr>
                <w:top w:val="none" w:sz="0" w:space="0" w:color="auto"/>
                <w:left w:val="none" w:sz="0" w:space="0" w:color="auto"/>
                <w:bottom w:val="none" w:sz="0" w:space="0" w:color="auto"/>
                <w:right w:val="none" w:sz="0" w:space="0" w:color="auto"/>
              </w:divBdr>
            </w:div>
            <w:div w:id="578445174">
              <w:marLeft w:val="0"/>
              <w:marRight w:val="0"/>
              <w:marTop w:val="0"/>
              <w:marBottom w:val="0"/>
              <w:divBdr>
                <w:top w:val="none" w:sz="0" w:space="0" w:color="auto"/>
                <w:left w:val="none" w:sz="0" w:space="0" w:color="auto"/>
                <w:bottom w:val="none" w:sz="0" w:space="0" w:color="auto"/>
                <w:right w:val="none" w:sz="0" w:space="0" w:color="auto"/>
              </w:divBdr>
            </w:div>
            <w:div w:id="1626160031">
              <w:marLeft w:val="0"/>
              <w:marRight w:val="0"/>
              <w:marTop w:val="0"/>
              <w:marBottom w:val="0"/>
              <w:divBdr>
                <w:top w:val="none" w:sz="0" w:space="0" w:color="auto"/>
                <w:left w:val="none" w:sz="0" w:space="0" w:color="auto"/>
                <w:bottom w:val="none" w:sz="0" w:space="0" w:color="auto"/>
                <w:right w:val="none" w:sz="0" w:space="0" w:color="auto"/>
              </w:divBdr>
            </w:div>
            <w:div w:id="1634410964">
              <w:marLeft w:val="0"/>
              <w:marRight w:val="0"/>
              <w:marTop w:val="0"/>
              <w:marBottom w:val="0"/>
              <w:divBdr>
                <w:top w:val="none" w:sz="0" w:space="0" w:color="auto"/>
                <w:left w:val="none" w:sz="0" w:space="0" w:color="auto"/>
                <w:bottom w:val="none" w:sz="0" w:space="0" w:color="auto"/>
                <w:right w:val="none" w:sz="0" w:space="0" w:color="auto"/>
              </w:divBdr>
            </w:div>
            <w:div w:id="1625041354">
              <w:marLeft w:val="0"/>
              <w:marRight w:val="0"/>
              <w:marTop w:val="0"/>
              <w:marBottom w:val="0"/>
              <w:divBdr>
                <w:top w:val="none" w:sz="0" w:space="0" w:color="auto"/>
                <w:left w:val="none" w:sz="0" w:space="0" w:color="auto"/>
                <w:bottom w:val="none" w:sz="0" w:space="0" w:color="auto"/>
                <w:right w:val="none" w:sz="0" w:space="0" w:color="auto"/>
              </w:divBdr>
            </w:div>
            <w:div w:id="814294880">
              <w:marLeft w:val="0"/>
              <w:marRight w:val="0"/>
              <w:marTop w:val="0"/>
              <w:marBottom w:val="0"/>
              <w:divBdr>
                <w:top w:val="none" w:sz="0" w:space="0" w:color="auto"/>
                <w:left w:val="none" w:sz="0" w:space="0" w:color="auto"/>
                <w:bottom w:val="none" w:sz="0" w:space="0" w:color="auto"/>
                <w:right w:val="none" w:sz="0" w:space="0" w:color="auto"/>
              </w:divBdr>
            </w:div>
            <w:div w:id="534118763">
              <w:marLeft w:val="0"/>
              <w:marRight w:val="0"/>
              <w:marTop w:val="0"/>
              <w:marBottom w:val="0"/>
              <w:divBdr>
                <w:top w:val="none" w:sz="0" w:space="0" w:color="auto"/>
                <w:left w:val="none" w:sz="0" w:space="0" w:color="auto"/>
                <w:bottom w:val="none" w:sz="0" w:space="0" w:color="auto"/>
                <w:right w:val="none" w:sz="0" w:space="0" w:color="auto"/>
              </w:divBdr>
            </w:div>
            <w:div w:id="2137792928">
              <w:marLeft w:val="0"/>
              <w:marRight w:val="0"/>
              <w:marTop w:val="0"/>
              <w:marBottom w:val="0"/>
              <w:divBdr>
                <w:top w:val="none" w:sz="0" w:space="0" w:color="auto"/>
                <w:left w:val="none" w:sz="0" w:space="0" w:color="auto"/>
                <w:bottom w:val="none" w:sz="0" w:space="0" w:color="auto"/>
                <w:right w:val="none" w:sz="0" w:space="0" w:color="auto"/>
              </w:divBdr>
            </w:div>
            <w:div w:id="9072180">
              <w:marLeft w:val="0"/>
              <w:marRight w:val="0"/>
              <w:marTop w:val="0"/>
              <w:marBottom w:val="0"/>
              <w:divBdr>
                <w:top w:val="none" w:sz="0" w:space="0" w:color="auto"/>
                <w:left w:val="none" w:sz="0" w:space="0" w:color="auto"/>
                <w:bottom w:val="none" w:sz="0" w:space="0" w:color="auto"/>
                <w:right w:val="none" w:sz="0" w:space="0" w:color="auto"/>
              </w:divBdr>
            </w:div>
            <w:div w:id="2067681503">
              <w:marLeft w:val="0"/>
              <w:marRight w:val="0"/>
              <w:marTop w:val="0"/>
              <w:marBottom w:val="0"/>
              <w:divBdr>
                <w:top w:val="none" w:sz="0" w:space="0" w:color="auto"/>
                <w:left w:val="none" w:sz="0" w:space="0" w:color="auto"/>
                <w:bottom w:val="none" w:sz="0" w:space="0" w:color="auto"/>
                <w:right w:val="none" w:sz="0" w:space="0" w:color="auto"/>
              </w:divBdr>
            </w:div>
            <w:div w:id="559944575">
              <w:marLeft w:val="0"/>
              <w:marRight w:val="0"/>
              <w:marTop w:val="0"/>
              <w:marBottom w:val="0"/>
              <w:divBdr>
                <w:top w:val="none" w:sz="0" w:space="0" w:color="auto"/>
                <w:left w:val="none" w:sz="0" w:space="0" w:color="auto"/>
                <w:bottom w:val="none" w:sz="0" w:space="0" w:color="auto"/>
                <w:right w:val="none" w:sz="0" w:space="0" w:color="auto"/>
              </w:divBdr>
            </w:div>
            <w:div w:id="2012676595">
              <w:marLeft w:val="0"/>
              <w:marRight w:val="0"/>
              <w:marTop w:val="0"/>
              <w:marBottom w:val="0"/>
              <w:divBdr>
                <w:top w:val="none" w:sz="0" w:space="0" w:color="auto"/>
                <w:left w:val="none" w:sz="0" w:space="0" w:color="auto"/>
                <w:bottom w:val="none" w:sz="0" w:space="0" w:color="auto"/>
                <w:right w:val="none" w:sz="0" w:space="0" w:color="auto"/>
              </w:divBdr>
            </w:div>
            <w:div w:id="1536235967">
              <w:marLeft w:val="0"/>
              <w:marRight w:val="0"/>
              <w:marTop w:val="0"/>
              <w:marBottom w:val="0"/>
              <w:divBdr>
                <w:top w:val="none" w:sz="0" w:space="0" w:color="auto"/>
                <w:left w:val="none" w:sz="0" w:space="0" w:color="auto"/>
                <w:bottom w:val="none" w:sz="0" w:space="0" w:color="auto"/>
                <w:right w:val="none" w:sz="0" w:space="0" w:color="auto"/>
              </w:divBdr>
            </w:div>
            <w:div w:id="1284657787">
              <w:marLeft w:val="0"/>
              <w:marRight w:val="0"/>
              <w:marTop w:val="0"/>
              <w:marBottom w:val="0"/>
              <w:divBdr>
                <w:top w:val="none" w:sz="0" w:space="0" w:color="auto"/>
                <w:left w:val="none" w:sz="0" w:space="0" w:color="auto"/>
                <w:bottom w:val="none" w:sz="0" w:space="0" w:color="auto"/>
                <w:right w:val="none" w:sz="0" w:space="0" w:color="auto"/>
              </w:divBdr>
            </w:div>
            <w:div w:id="1560095541">
              <w:marLeft w:val="0"/>
              <w:marRight w:val="0"/>
              <w:marTop w:val="0"/>
              <w:marBottom w:val="0"/>
              <w:divBdr>
                <w:top w:val="none" w:sz="0" w:space="0" w:color="auto"/>
                <w:left w:val="none" w:sz="0" w:space="0" w:color="auto"/>
                <w:bottom w:val="none" w:sz="0" w:space="0" w:color="auto"/>
                <w:right w:val="none" w:sz="0" w:space="0" w:color="auto"/>
              </w:divBdr>
            </w:div>
            <w:div w:id="877357085">
              <w:marLeft w:val="0"/>
              <w:marRight w:val="0"/>
              <w:marTop w:val="0"/>
              <w:marBottom w:val="0"/>
              <w:divBdr>
                <w:top w:val="none" w:sz="0" w:space="0" w:color="auto"/>
                <w:left w:val="none" w:sz="0" w:space="0" w:color="auto"/>
                <w:bottom w:val="none" w:sz="0" w:space="0" w:color="auto"/>
                <w:right w:val="none" w:sz="0" w:space="0" w:color="auto"/>
              </w:divBdr>
            </w:div>
            <w:div w:id="1000504297">
              <w:marLeft w:val="0"/>
              <w:marRight w:val="0"/>
              <w:marTop w:val="0"/>
              <w:marBottom w:val="0"/>
              <w:divBdr>
                <w:top w:val="none" w:sz="0" w:space="0" w:color="auto"/>
                <w:left w:val="none" w:sz="0" w:space="0" w:color="auto"/>
                <w:bottom w:val="none" w:sz="0" w:space="0" w:color="auto"/>
                <w:right w:val="none" w:sz="0" w:space="0" w:color="auto"/>
              </w:divBdr>
            </w:div>
            <w:div w:id="1264340736">
              <w:marLeft w:val="0"/>
              <w:marRight w:val="0"/>
              <w:marTop w:val="0"/>
              <w:marBottom w:val="0"/>
              <w:divBdr>
                <w:top w:val="none" w:sz="0" w:space="0" w:color="auto"/>
                <w:left w:val="none" w:sz="0" w:space="0" w:color="auto"/>
                <w:bottom w:val="none" w:sz="0" w:space="0" w:color="auto"/>
                <w:right w:val="none" w:sz="0" w:space="0" w:color="auto"/>
              </w:divBdr>
            </w:div>
            <w:div w:id="1183781182">
              <w:marLeft w:val="0"/>
              <w:marRight w:val="0"/>
              <w:marTop w:val="0"/>
              <w:marBottom w:val="0"/>
              <w:divBdr>
                <w:top w:val="none" w:sz="0" w:space="0" w:color="auto"/>
                <w:left w:val="none" w:sz="0" w:space="0" w:color="auto"/>
                <w:bottom w:val="none" w:sz="0" w:space="0" w:color="auto"/>
                <w:right w:val="none" w:sz="0" w:space="0" w:color="auto"/>
              </w:divBdr>
            </w:div>
            <w:div w:id="322049835">
              <w:marLeft w:val="0"/>
              <w:marRight w:val="0"/>
              <w:marTop w:val="0"/>
              <w:marBottom w:val="0"/>
              <w:divBdr>
                <w:top w:val="none" w:sz="0" w:space="0" w:color="auto"/>
                <w:left w:val="none" w:sz="0" w:space="0" w:color="auto"/>
                <w:bottom w:val="none" w:sz="0" w:space="0" w:color="auto"/>
                <w:right w:val="none" w:sz="0" w:space="0" w:color="auto"/>
              </w:divBdr>
            </w:div>
            <w:div w:id="1753357485">
              <w:marLeft w:val="0"/>
              <w:marRight w:val="0"/>
              <w:marTop w:val="0"/>
              <w:marBottom w:val="0"/>
              <w:divBdr>
                <w:top w:val="none" w:sz="0" w:space="0" w:color="auto"/>
                <w:left w:val="none" w:sz="0" w:space="0" w:color="auto"/>
                <w:bottom w:val="none" w:sz="0" w:space="0" w:color="auto"/>
                <w:right w:val="none" w:sz="0" w:space="0" w:color="auto"/>
              </w:divBdr>
            </w:div>
            <w:div w:id="914127878">
              <w:marLeft w:val="0"/>
              <w:marRight w:val="0"/>
              <w:marTop w:val="0"/>
              <w:marBottom w:val="0"/>
              <w:divBdr>
                <w:top w:val="none" w:sz="0" w:space="0" w:color="auto"/>
                <w:left w:val="none" w:sz="0" w:space="0" w:color="auto"/>
                <w:bottom w:val="none" w:sz="0" w:space="0" w:color="auto"/>
                <w:right w:val="none" w:sz="0" w:space="0" w:color="auto"/>
              </w:divBdr>
            </w:div>
            <w:div w:id="423191269">
              <w:marLeft w:val="0"/>
              <w:marRight w:val="0"/>
              <w:marTop w:val="0"/>
              <w:marBottom w:val="0"/>
              <w:divBdr>
                <w:top w:val="none" w:sz="0" w:space="0" w:color="auto"/>
                <w:left w:val="none" w:sz="0" w:space="0" w:color="auto"/>
                <w:bottom w:val="none" w:sz="0" w:space="0" w:color="auto"/>
                <w:right w:val="none" w:sz="0" w:space="0" w:color="auto"/>
              </w:divBdr>
            </w:div>
            <w:div w:id="186454262">
              <w:marLeft w:val="0"/>
              <w:marRight w:val="0"/>
              <w:marTop w:val="0"/>
              <w:marBottom w:val="0"/>
              <w:divBdr>
                <w:top w:val="none" w:sz="0" w:space="0" w:color="auto"/>
                <w:left w:val="none" w:sz="0" w:space="0" w:color="auto"/>
                <w:bottom w:val="none" w:sz="0" w:space="0" w:color="auto"/>
                <w:right w:val="none" w:sz="0" w:space="0" w:color="auto"/>
              </w:divBdr>
            </w:div>
            <w:div w:id="928657688">
              <w:marLeft w:val="0"/>
              <w:marRight w:val="0"/>
              <w:marTop w:val="0"/>
              <w:marBottom w:val="0"/>
              <w:divBdr>
                <w:top w:val="none" w:sz="0" w:space="0" w:color="auto"/>
                <w:left w:val="none" w:sz="0" w:space="0" w:color="auto"/>
                <w:bottom w:val="none" w:sz="0" w:space="0" w:color="auto"/>
                <w:right w:val="none" w:sz="0" w:space="0" w:color="auto"/>
              </w:divBdr>
            </w:div>
            <w:div w:id="18359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4290">
      <w:bodyDiv w:val="1"/>
      <w:marLeft w:val="0"/>
      <w:marRight w:val="0"/>
      <w:marTop w:val="0"/>
      <w:marBottom w:val="0"/>
      <w:divBdr>
        <w:top w:val="none" w:sz="0" w:space="0" w:color="auto"/>
        <w:left w:val="none" w:sz="0" w:space="0" w:color="auto"/>
        <w:bottom w:val="none" w:sz="0" w:space="0" w:color="auto"/>
        <w:right w:val="none" w:sz="0" w:space="0" w:color="auto"/>
      </w:divBdr>
      <w:divsChild>
        <w:div w:id="846016044">
          <w:marLeft w:val="0"/>
          <w:marRight w:val="0"/>
          <w:marTop w:val="0"/>
          <w:marBottom w:val="0"/>
          <w:divBdr>
            <w:top w:val="none" w:sz="0" w:space="0" w:color="auto"/>
            <w:left w:val="none" w:sz="0" w:space="0" w:color="auto"/>
            <w:bottom w:val="none" w:sz="0" w:space="0" w:color="auto"/>
            <w:right w:val="none" w:sz="0" w:space="0" w:color="auto"/>
          </w:divBdr>
          <w:divsChild>
            <w:div w:id="1439334130">
              <w:marLeft w:val="0"/>
              <w:marRight w:val="0"/>
              <w:marTop w:val="0"/>
              <w:marBottom w:val="0"/>
              <w:divBdr>
                <w:top w:val="none" w:sz="0" w:space="0" w:color="auto"/>
                <w:left w:val="none" w:sz="0" w:space="0" w:color="auto"/>
                <w:bottom w:val="none" w:sz="0" w:space="0" w:color="auto"/>
                <w:right w:val="none" w:sz="0" w:space="0" w:color="auto"/>
              </w:divBdr>
              <w:divsChild>
                <w:div w:id="1501654622">
                  <w:marLeft w:val="0"/>
                  <w:marRight w:val="0"/>
                  <w:marTop w:val="0"/>
                  <w:marBottom w:val="0"/>
                  <w:divBdr>
                    <w:top w:val="none" w:sz="0" w:space="0" w:color="auto"/>
                    <w:left w:val="none" w:sz="0" w:space="0" w:color="auto"/>
                    <w:bottom w:val="none" w:sz="0" w:space="0" w:color="auto"/>
                    <w:right w:val="none" w:sz="0" w:space="0" w:color="auto"/>
                  </w:divBdr>
                  <w:divsChild>
                    <w:div w:id="1534151260">
                      <w:marLeft w:val="0"/>
                      <w:marRight w:val="0"/>
                      <w:marTop w:val="0"/>
                      <w:marBottom w:val="0"/>
                      <w:divBdr>
                        <w:top w:val="none" w:sz="0" w:space="0" w:color="auto"/>
                        <w:left w:val="none" w:sz="0" w:space="0" w:color="auto"/>
                        <w:bottom w:val="none" w:sz="0" w:space="0" w:color="auto"/>
                        <w:right w:val="none" w:sz="0" w:space="0" w:color="auto"/>
                      </w:divBdr>
                    </w:div>
                  </w:divsChild>
                </w:div>
                <w:div w:id="624652169">
                  <w:marLeft w:val="0"/>
                  <w:marRight w:val="0"/>
                  <w:marTop w:val="0"/>
                  <w:marBottom w:val="0"/>
                  <w:divBdr>
                    <w:top w:val="none" w:sz="0" w:space="0" w:color="auto"/>
                    <w:left w:val="none" w:sz="0" w:space="0" w:color="auto"/>
                    <w:bottom w:val="none" w:sz="0" w:space="0" w:color="auto"/>
                    <w:right w:val="none" w:sz="0" w:space="0" w:color="auto"/>
                  </w:divBdr>
                </w:div>
                <w:div w:id="1959024240">
                  <w:marLeft w:val="0"/>
                  <w:marRight w:val="0"/>
                  <w:marTop w:val="0"/>
                  <w:marBottom w:val="0"/>
                  <w:divBdr>
                    <w:top w:val="none" w:sz="0" w:space="0" w:color="auto"/>
                    <w:left w:val="none" w:sz="0" w:space="0" w:color="auto"/>
                    <w:bottom w:val="none" w:sz="0" w:space="0" w:color="auto"/>
                    <w:right w:val="none" w:sz="0" w:space="0" w:color="auto"/>
                  </w:divBdr>
                </w:div>
                <w:div w:id="713626592">
                  <w:marLeft w:val="0"/>
                  <w:marRight w:val="0"/>
                  <w:marTop w:val="0"/>
                  <w:marBottom w:val="0"/>
                  <w:divBdr>
                    <w:top w:val="none" w:sz="0" w:space="0" w:color="auto"/>
                    <w:left w:val="none" w:sz="0" w:space="0" w:color="auto"/>
                    <w:bottom w:val="none" w:sz="0" w:space="0" w:color="auto"/>
                    <w:right w:val="none" w:sz="0" w:space="0" w:color="auto"/>
                  </w:divBdr>
                </w:div>
                <w:div w:id="360933713">
                  <w:marLeft w:val="0"/>
                  <w:marRight w:val="0"/>
                  <w:marTop w:val="0"/>
                  <w:marBottom w:val="0"/>
                  <w:divBdr>
                    <w:top w:val="none" w:sz="0" w:space="0" w:color="auto"/>
                    <w:left w:val="none" w:sz="0" w:space="0" w:color="auto"/>
                    <w:bottom w:val="none" w:sz="0" w:space="0" w:color="auto"/>
                    <w:right w:val="none" w:sz="0" w:space="0" w:color="auto"/>
                  </w:divBdr>
                </w:div>
                <w:div w:id="2091075654">
                  <w:marLeft w:val="0"/>
                  <w:marRight w:val="0"/>
                  <w:marTop w:val="0"/>
                  <w:marBottom w:val="0"/>
                  <w:divBdr>
                    <w:top w:val="none" w:sz="0" w:space="0" w:color="auto"/>
                    <w:left w:val="none" w:sz="0" w:space="0" w:color="auto"/>
                    <w:bottom w:val="none" w:sz="0" w:space="0" w:color="auto"/>
                    <w:right w:val="none" w:sz="0" w:space="0" w:color="auto"/>
                  </w:divBdr>
                </w:div>
                <w:div w:id="1170024682">
                  <w:marLeft w:val="0"/>
                  <w:marRight w:val="0"/>
                  <w:marTop w:val="0"/>
                  <w:marBottom w:val="0"/>
                  <w:divBdr>
                    <w:top w:val="none" w:sz="0" w:space="0" w:color="auto"/>
                    <w:left w:val="none" w:sz="0" w:space="0" w:color="auto"/>
                    <w:bottom w:val="none" w:sz="0" w:space="0" w:color="auto"/>
                    <w:right w:val="none" w:sz="0" w:space="0" w:color="auto"/>
                  </w:divBdr>
                </w:div>
                <w:div w:id="889075536">
                  <w:marLeft w:val="0"/>
                  <w:marRight w:val="0"/>
                  <w:marTop w:val="0"/>
                  <w:marBottom w:val="0"/>
                  <w:divBdr>
                    <w:top w:val="none" w:sz="0" w:space="0" w:color="auto"/>
                    <w:left w:val="none" w:sz="0" w:space="0" w:color="auto"/>
                    <w:bottom w:val="none" w:sz="0" w:space="0" w:color="auto"/>
                    <w:right w:val="none" w:sz="0" w:space="0" w:color="auto"/>
                  </w:divBdr>
                </w:div>
                <w:div w:id="31655440">
                  <w:marLeft w:val="0"/>
                  <w:marRight w:val="0"/>
                  <w:marTop w:val="0"/>
                  <w:marBottom w:val="0"/>
                  <w:divBdr>
                    <w:top w:val="none" w:sz="0" w:space="0" w:color="auto"/>
                    <w:left w:val="none" w:sz="0" w:space="0" w:color="auto"/>
                    <w:bottom w:val="none" w:sz="0" w:space="0" w:color="auto"/>
                    <w:right w:val="none" w:sz="0" w:space="0" w:color="auto"/>
                  </w:divBdr>
                </w:div>
                <w:div w:id="672076024">
                  <w:marLeft w:val="0"/>
                  <w:marRight w:val="0"/>
                  <w:marTop w:val="0"/>
                  <w:marBottom w:val="0"/>
                  <w:divBdr>
                    <w:top w:val="none" w:sz="0" w:space="0" w:color="auto"/>
                    <w:left w:val="none" w:sz="0" w:space="0" w:color="auto"/>
                    <w:bottom w:val="none" w:sz="0" w:space="0" w:color="auto"/>
                    <w:right w:val="none" w:sz="0" w:space="0" w:color="auto"/>
                  </w:divBdr>
                </w:div>
                <w:div w:id="384258849">
                  <w:marLeft w:val="0"/>
                  <w:marRight w:val="0"/>
                  <w:marTop w:val="0"/>
                  <w:marBottom w:val="0"/>
                  <w:divBdr>
                    <w:top w:val="none" w:sz="0" w:space="0" w:color="auto"/>
                    <w:left w:val="none" w:sz="0" w:space="0" w:color="auto"/>
                    <w:bottom w:val="none" w:sz="0" w:space="0" w:color="auto"/>
                    <w:right w:val="none" w:sz="0" w:space="0" w:color="auto"/>
                  </w:divBdr>
                </w:div>
                <w:div w:id="1008554563">
                  <w:marLeft w:val="0"/>
                  <w:marRight w:val="0"/>
                  <w:marTop w:val="0"/>
                  <w:marBottom w:val="0"/>
                  <w:divBdr>
                    <w:top w:val="none" w:sz="0" w:space="0" w:color="auto"/>
                    <w:left w:val="none" w:sz="0" w:space="0" w:color="auto"/>
                    <w:bottom w:val="none" w:sz="0" w:space="0" w:color="auto"/>
                    <w:right w:val="none" w:sz="0" w:space="0" w:color="auto"/>
                  </w:divBdr>
                </w:div>
                <w:div w:id="1838496617">
                  <w:marLeft w:val="0"/>
                  <w:marRight w:val="0"/>
                  <w:marTop w:val="0"/>
                  <w:marBottom w:val="0"/>
                  <w:divBdr>
                    <w:top w:val="none" w:sz="0" w:space="0" w:color="auto"/>
                    <w:left w:val="none" w:sz="0" w:space="0" w:color="auto"/>
                    <w:bottom w:val="none" w:sz="0" w:space="0" w:color="auto"/>
                    <w:right w:val="none" w:sz="0" w:space="0" w:color="auto"/>
                  </w:divBdr>
                </w:div>
                <w:div w:id="1302347050">
                  <w:marLeft w:val="0"/>
                  <w:marRight w:val="0"/>
                  <w:marTop w:val="0"/>
                  <w:marBottom w:val="0"/>
                  <w:divBdr>
                    <w:top w:val="none" w:sz="0" w:space="0" w:color="auto"/>
                    <w:left w:val="none" w:sz="0" w:space="0" w:color="auto"/>
                    <w:bottom w:val="none" w:sz="0" w:space="0" w:color="auto"/>
                    <w:right w:val="none" w:sz="0" w:space="0" w:color="auto"/>
                  </w:divBdr>
                </w:div>
                <w:div w:id="357046347">
                  <w:marLeft w:val="0"/>
                  <w:marRight w:val="0"/>
                  <w:marTop w:val="0"/>
                  <w:marBottom w:val="0"/>
                  <w:divBdr>
                    <w:top w:val="none" w:sz="0" w:space="0" w:color="auto"/>
                    <w:left w:val="none" w:sz="0" w:space="0" w:color="auto"/>
                    <w:bottom w:val="none" w:sz="0" w:space="0" w:color="auto"/>
                    <w:right w:val="none" w:sz="0" w:space="0" w:color="auto"/>
                  </w:divBdr>
                </w:div>
                <w:div w:id="274875861">
                  <w:marLeft w:val="0"/>
                  <w:marRight w:val="0"/>
                  <w:marTop w:val="0"/>
                  <w:marBottom w:val="0"/>
                  <w:divBdr>
                    <w:top w:val="none" w:sz="0" w:space="0" w:color="auto"/>
                    <w:left w:val="none" w:sz="0" w:space="0" w:color="auto"/>
                    <w:bottom w:val="none" w:sz="0" w:space="0" w:color="auto"/>
                    <w:right w:val="none" w:sz="0" w:space="0" w:color="auto"/>
                  </w:divBdr>
                </w:div>
                <w:div w:id="198902495">
                  <w:marLeft w:val="0"/>
                  <w:marRight w:val="0"/>
                  <w:marTop w:val="0"/>
                  <w:marBottom w:val="0"/>
                  <w:divBdr>
                    <w:top w:val="none" w:sz="0" w:space="0" w:color="auto"/>
                    <w:left w:val="none" w:sz="0" w:space="0" w:color="auto"/>
                    <w:bottom w:val="none" w:sz="0" w:space="0" w:color="auto"/>
                    <w:right w:val="none" w:sz="0" w:space="0" w:color="auto"/>
                  </w:divBdr>
                </w:div>
                <w:div w:id="714695583">
                  <w:marLeft w:val="0"/>
                  <w:marRight w:val="0"/>
                  <w:marTop w:val="0"/>
                  <w:marBottom w:val="0"/>
                  <w:divBdr>
                    <w:top w:val="none" w:sz="0" w:space="0" w:color="auto"/>
                    <w:left w:val="none" w:sz="0" w:space="0" w:color="auto"/>
                    <w:bottom w:val="none" w:sz="0" w:space="0" w:color="auto"/>
                    <w:right w:val="none" w:sz="0" w:space="0" w:color="auto"/>
                  </w:divBdr>
                </w:div>
                <w:div w:id="1922325383">
                  <w:marLeft w:val="0"/>
                  <w:marRight w:val="0"/>
                  <w:marTop w:val="0"/>
                  <w:marBottom w:val="0"/>
                  <w:divBdr>
                    <w:top w:val="none" w:sz="0" w:space="0" w:color="auto"/>
                    <w:left w:val="none" w:sz="0" w:space="0" w:color="auto"/>
                    <w:bottom w:val="none" w:sz="0" w:space="0" w:color="auto"/>
                    <w:right w:val="none" w:sz="0" w:space="0" w:color="auto"/>
                  </w:divBdr>
                </w:div>
                <w:div w:id="1762676862">
                  <w:marLeft w:val="0"/>
                  <w:marRight w:val="0"/>
                  <w:marTop w:val="0"/>
                  <w:marBottom w:val="0"/>
                  <w:divBdr>
                    <w:top w:val="none" w:sz="0" w:space="0" w:color="auto"/>
                    <w:left w:val="none" w:sz="0" w:space="0" w:color="auto"/>
                    <w:bottom w:val="none" w:sz="0" w:space="0" w:color="auto"/>
                    <w:right w:val="none" w:sz="0" w:space="0" w:color="auto"/>
                  </w:divBdr>
                </w:div>
                <w:div w:id="590745055">
                  <w:marLeft w:val="0"/>
                  <w:marRight w:val="0"/>
                  <w:marTop w:val="0"/>
                  <w:marBottom w:val="0"/>
                  <w:divBdr>
                    <w:top w:val="none" w:sz="0" w:space="0" w:color="auto"/>
                    <w:left w:val="none" w:sz="0" w:space="0" w:color="auto"/>
                    <w:bottom w:val="none" w:sz="0" w:space="0" w:color="auto"/>
                    <w:right w:val="none" w:sz="0" w:space="0" w:color="auto"/>
                  </w:divBdr>
                </w:div>
                <w:div w:id="771586564">
                  <w:marLeft w:val="0"/>
                  <w:marRight w:val="0"/>
                  <w:marTop w:val="0"/>
                  <w:marBottom w:val="0"/>
                  <w:divBdr>
                    <w:top w:val="none" w:sz="0" w:space="0" w:color="auto"/>
                    <w:left w:val="none" w:sz="0" w:space="0" w:color="auto"/>
                    <w:bottom w:val="none" w:sz="0" w:space="0" w:color="auto"/>
                    <w:right w:val="none" w:sz="0" w:space="0" w:color="auto"/>
                  </w:divBdr>
                </w:div>
                <w:div w:id="544221453">
                  <w:marLeft w:val="0"/>
                  <w:marRight w:val="0"/>
                  <w:marTop w:val="0"/>
                  <w:marBottom w:val="0"/>
                  <w:divBdr>
                    <w:top w:val="none" w:sz="0" w:space="0" w:color="auto"/>
                    <w:left w:val="none" w:sz="0" w:space="0" w:color="auto"/>
                    <w:bottom w:val="none" w:sz="0" w:space="0" w:color="auto"/>
                    <w:right w:val="none" w:sz="0" w:space="0" w:color="auto"/>
                  </w:divBdr>
                </w:div>
                <w:div w:id="1797796366">
                  <w:marLeft w:val="0"/>
                  <w:marRight w:val="0"/>
                  <w:marTop w:val="0"/>
                  <w:marBottom w:val="0"/>
                  <w:divBdr>
                    <w:top w:val="none" w:sz="0" w:space="0" w:color="auto"/>
                    <w:left w:val="none" w:sz="0" w:space="0" w:color="auto"/>
                    <w:bottom w:val="none" w:sz="0" w:space="0" w:color="auto"/>
                    <w:right w:val="none" w:sz="0" w:space="0" w:color="auto"/>
                  </w:divBdr>
                </w:div>
                <w:div w:id="1317413470">
                  <w:marLeft w:val="0"/>
                  <w:marRight w:val="0"/>
                  <w:marTop w:val="0"/>
                  <w:marBottom w:val="0"/>
                  <w:divBdr>
                    <w:top w:val="none" w:sz="0" w:space="0" w:color="auto"/>
                    <w:left w:val="none" w:sz="0" w:space="0" w:color="auto"/>
                    <w:bottom w:val="none" w:sz="0" w:space="0" w:color="auto"/>
                    <w:right w:val="none" w:sz="0" w:space="0" w:color="auto"/>
                  </w:divBdr>
                </w:div>
                <w:div w:id="2095778036">
                  <w:marLeft w:val="0"/>
                  <w:marRight w:val="0"/>
                  <w:marTop w:val="0"/>
                  <w:marBottom w:val="0"/>
                  <w:divBdr>
                    <w:top w:val="none" w:sz="0" w:space="0" w:color="auto"/>
                    <w:left w:val="none" w:sz="0" w:space="0" w:color="auto"/>
                    <w:bottom w:val="none" w:sz="0" w:space="0" w:color="auto"/>
                    <w:right w:val="none" w:sz="0" w:space="0" w:color="auto"/>
                  </w:divBdr>
                </w:div>
                <w:div w:id="1955401803">
                  <w:marLeft w:val="0"/>
                  <w:marRight w:val="0"/>
                  <w:marTop w:val="0"/>
                  <w:marBottom w:val="0"/>
                  <w:divBdr>
                    <w:top w:val="none" w:sz="0" w:space="0" w:color="auto"/>
                    <w:left w:val="none" w:sz="0" w:space="0" w:color="auto"/>
                    <w:bottom w:val="none" w:sz="0" w:space="0" w:color="auto"/>
                    <w:right w:val="none" w:sz="0" w:space="0" w:color="auto"/>
                  </w:divBdr>
                </w:div>
                <w:div w:id="732116909">
                  <w:marLeft w:val="0"/>
                  <w:marRight w:val="0"/>
                  <w:marTop w:val="0"/>
                  <w:marBottom w:val="0"/>
                  <w:divBdr>
                    <w:top w:val="none" w:sz="0" w:space="0" w:color="auto"/>
                    <w:left w:val="none" w:sz="0" w:space="0" w:color="auto"/>
                    <w:bottom w:val="none" w:sz="0" w:space="0" w:color="auto"/>
                    <w:right w:val="none" w:sz="0" w:space="0" w:color="auto"/>
                  </w:divBdr>
                </w:div>
                <w:div w:id="1969894842">
                  <w:marLeft w:val="0"/>
                  <w:marRight w:val="0"/>
                  <w:marTop w:val="0"/>
                  <w:marBottom w:val="0"/>
                  <w:divBdr>
                    <w:top w:val="none" w:sz="0" w:space="0" w:color="auto"/>
                    <w:left w:val="none" w:sz="0" w:space="0" w:color="auto"/>
                    <w:bottom w:val="none" w:sz="0" w:space="0" w:color="auto"/>
                    <w:right w:val="none" w:sz="0" w:space="0" w:color="auto"/>
                  </w:divBdr>
                </w:div>
                <w:div w:id="689187107">
                  <w:marLeft w:val="0"/>
                  <w:marRight w:val="0"/>
                  <w:marTop w:val="0"/>
                  <w:marBottom w:val="0"/>
                  <w:divBdr>
                    <w:top w:val="none" w:sz="0" w:space="0" w:color="auto"/>
                    <w:left w:val="none" w:sz="0" w:space="0" w:color="auto"/>
                    <w:bottom w:val="none" w:sz="0" w:space="0" w:color="auto"/>
                    <w:right w:val="none" w:sz="0" w:space="0" w:color="auto"/>
                  </w:divBdr>
                </w:div>
                <w:div w:id="1073041172">
                  <w:marLeft w:val="0"/>
                  <w:marRight w:val="0"/>
                  <w:marTop w:val="0"/>
                  <w:marBottom w:val="0"/>
                  <w:divBdr>
                    <w:top w:val="none" w:sz="0" w:space="0" w:color="auto"/>
                    <w:left w:val="none" w:sz="0" w:space="0" w:color="auto"/>
                    <w:bottom w:val="none" w:sz="0" w:space="0" w:color="auto"/>
                    <w:right w:val="none" w:sz="0" w:space="0" w:color="auto"/>
                  </w:divBdr>
                </w:div>
                <w:div w:id="1144928473">
                  <w:marLeft w:val="0"/>
                  <w:marRight w:val="0"/>
                  <w:marTop w:val="0"/>
                  <w:marBottom w:val="0"/>
                  <w:divBdr>
                    <w:top w:val="none" w:sz="0" w:space="0" w:color="auto"/>
                    <w:left w:val="none" w:sz="0" w:space="0" w:color="auto"/>
                    <w:bottom w:val="none" w:sz="0" w:space="0" w:color="auto"/>
                    <w:right w:val="none" w:sz="0" w:space="0" w:color="auto"/>
                  </w:divBdr>
                </w:div>
                <w:div w:id="21354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F1207C64.dotm</Template>
  <TotalTime>4</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Chandler</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Delgado</dc:creator>
  <cp:lastModifiedBy>Sue Johnson</cp:lastModifiedBy>
  <cp:revision>6</cp:revision>
  <cp:lastPrinted>2019-08-05T23:22:00Z</cp:lastPrinted>
  <dcterms:created xsi:type="dcterms:W3CDTF">2019-08-26T17:43:00Z</dcterms:created>
  <dcterms:modified xsi:type="dcterms:W3CDTF">2019-08-26T17:46:00Z</dcterms:modified>
</cp:coreProperties>
</file>